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04AF2" w14:textId="77777777" w:rsidR="003365B8" w:rsidRPr="00397297" w:rsidRDefault="003365B8" w:rsidP="002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  <w:rPr>
          <w:b/>
          <w:bCs/>
        </w:rPr>
      </w:pPr>
      <w:r w:rsidRPr="00397297">
        <w:rPr>
          <w:b/>
          <w:bCs/>
        </w:rPr>
        <w:t xml:space="preserve">1. </w:t>
      </w:r>
      <w:r w:rsidRPr="00EB4515">
        <w:rPr>
          <w:rStyle w:val="Heading5Char"/>
        </w:rPr>
        <w:t>What is my why?</w:t>
      </w:r>
      <w:r w:rsidRPr="00397297">
        <w:rPr>
          <w:b/>
          <w:bCs/>
        </w:rPr>
        <w:t xml:space="preserve"> </w:t>
      </w:r>
    </w:p>
    <w:p w14:paraId="5537EE85" w14:textId="37114365" w:rsidR="003365B8" w:rsidRDefault="003365B8" w:rsidP="00262B75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>What is my skillset?</w:t>
      </w:r>
    </w:p>
    <w:p w14:paraId="5DC63E87" w14:textId="2C535A33" w:rsidR="003365B8" w:rsidRDefault="003365B8" w:rsidP="00262B75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>What is my offer?</w:t>
      </w:r>
    </w:p>
    <w:p w14:paraId="1959B58F" w14:textId="14B82E92" w:rsidR="003365B8" w:rsidRDefault="003365B8" w:rsidP="00262B75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>What is my point of difference?</w:t>
      </w:r>
    </w:p>
    <w:p w14:paraId="1AB82ADB" w14:textId="100AB281" w:rsidR="00AB1BBF" w:rsidRDefault="003365B8" w:rsidP="00262B75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  <w:ind w:left="357" w:hanging="357"/>
      </w:pPr>
      <w:r>
        <w:t>How do I stand out from my competitors?</w:t>
      </w:r>
    </w:p>
    <w:p w14:paraId="056EC899" w14:textId="77777777" w:rsidR="00262B75" w:rsidRDefault="00262B75" w:rsidP="00262B75">
      <w:pPr>
        <w:spacing w:after="0"/>
        <w:contextualSpacing/>
      </w:pPr>
    </w:p>
    <w:p w14:paraId="550495C8" w14:textId="77777777" w:rsidR="003365B8" w:rsidRPr="00262B75" w:rsidRDefault="003365B8" w:rsidP="00262B75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262B75">
        <w:t xml:space="preserve">2. </w:t>
      </w:r>
      <w:r w:rsidRPr="00262B75">
        <w:rPr>
          <w:rStyle w:val="Heading5Char"/>
          <w:b/>
        </w:rPr>
        <w:t>Customer Profile</w:t>
      </w:r>
    </w:p>
    <w:p w14:paraId="2BF2E9FB" w14:textId="77777777" w:rsidR="003365B8" w:rsidRPr="003365B8" w:rsidRDefault="003365B8" w:rsidP="00262B75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3365B8">
        <w:t>Who is my customer?</w:t>
      </w:r>
    </w:p>
    <w:p w14:paraId="2107113C" w14:textId="77777777" w:rsidR="003365B8" w:rsidRPr="003365B8" w:rsidRDefault="003365B8" w:rsidP="00262B75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3365B8">
        <w:t>Why do they buy from me?</w:t>
      </w:r>
    </w:p>
    <w:p w14:paraId="272CF67A" w14:textId="2650E130" w:rsidR="003365B8" w:rsidRDefault="003365B8" w:rsidP="00262B75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  <w:ind w:left="357" w:hanging="357"/>
      </w:pPr>
      <w:r w:rsidRPr="003365B8">
        <w:t>How will I deliver my offer to my customers?</w:t>
      </w:r>
    </w:p>
    <w:p w14:paraId="07DBA8CF" w14:textId="77777777" w:rsidR="00AB1BBF" w:rsidRDefault="00AB1BBF" w:rsidP="00262B75">
      <w:pPr>
        <w:spacing w:after="0"/>
        <w:contextualSpacing/>
      </w:pPr>
    </w:p>
    <w:p w14:paraId="58A21EFF" w14:textId="48DBF52F" w:rsidR="003365B8" w:rsidRPr="00262B75" w:rsidRDefault="003365B8" w:rsidP="00262B75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262B75">
        <w:t>3. Funding your business</w:t>
      </w:r>
    </w:p>
    <w:p w14:paraId="5E8BF4AD" w14:textId="77777777" w:rsidR="003365B8" w:rsidRPr="003365B8" w:rsidRDefault="003365B8" w:rsidP="00262B75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>What resources do I need to fund my business?</w:t>
      </w:r>
    </w:p>
    <w:p w14:paraId="2728A4CE" w14:textId="77777777" w:rsidR="007E2FD2" w:rsidRDefault="003365B8" w:rsidP="00262B75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 xml:space="preserve">What are the different funding streams available to </w:t>
      </w:r>
      <w:r w:rsidR="00330C4B">
        <w:t>me</w:t>
      </w:r>
      <w:r w:rsidRPr="003365B8">
        <w:t>?</w:t>
      </w:r>
    </w:p>
    <w:p w14:paraId="758C41F7" w14:textId="4978819A" w:rsidR="007E2FD2" w:rsidRDefault="007E2FD2" w:rsidP="00262B75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  <w:ind w:left="357" w:hanging="357"/>
      </w:pPr>
      <w:r w:rsidRPr="007E2FD2">
        <w:t>What are the main costs e.g. resources?</w:t>
      </w:r>
    </w:p>
    <w:p w14:paraId="28B47D8B" w14:textId="77777777" w:rsidR="00AB1BBF" w:rsidRDefault="00AB1BBF" w:rsidP="00AB1BBF">
      <w:pPr>
        <w:spacing w:after="0"/>
      </w:pPr>
    </w:p>
    <w:p w14:paraId="300548BA" w14:textId="343C674F" w:rsidR="003365B8" w:rsidRPr="003365B8" w:rsidRDefault="003365B8" w:rsidP="00262B75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3365B8">
        <w:t>4.</w:t>
      </w:r>
      <w:r w:rsidR="00994BC5">
        <w:t xml:space="preserve"> </w:t>
      </w:r>
      <w:r w:rsidRPr="003365B8">
        <w:t>Managing your business</w:t>
      </w:r>
    </w:p>
    <w:p w14:paraId="55C3E681" w14:textId="6937F09E" w:rsidR="003365B8" w:rsidRPr="003365B8" w:rsidRDefault="003365B8" w:rsidP="00262B75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3365B8">
        <w:t>Why</w:t>
      </w:r>
      <w:r w:rsidR="00711820">
        <w:t xml:space="preserve"> is</w:t>
      </w:r>
      <w:r w:rsidRPr="003365B8">
        <w:t xml:space="preserve"> time management important?</w:t>
      </w:r>
    </w:p>
    <w:p w14:paraId="576EC205" w14:textId="77777777" w:rsidR="003365B8" w:rsidRPr="003365B8" w:rsidRDefault="003365B8" w:rsidP="00262B75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3365B8">
        <w:t>How do I protect my business? e.g. IP</w:t>
      </w:r>
    </w:p>
    <w:p w14:paraId="4F162DE1" w14:textId="2F4107D4" w:rsidR="003365B8" w:rsidRDefault="003365B8" w:rsidP="00262B75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</w:pPr>
      <w:r w:rsidRPr="003365B8">
        <w:t>How do I manage my business? e.g. tax</w:t>
      </w:r>
    </w:p>
    <w:p w14:paraId="3B324F07" w14:textId="5C5DBC6C" w:rsidR="002661DD" w:rsidRDefault="002661DD" w:rsidP="00AB1BBF">
      <w:pPr>
        <w:spacing w:after="0"/>
      </w:pPr>
    </w:p>
    <w:p w14:paraId="7FBF6158" w14:textId="59BE0195" w:rsidR="003365B8" w:rsidRPr="003365B8" w:rsidRDefault="003365B8" w:rsidP="00262B75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>5.</w:t>
      </w:r>
      <w:r>
        <w:t xml:space="preserve"> </w:t>
      </w:r>
      <w:r w:rsidRPr="003365B8">
        <w:t>Sustaining</w:t>
      </w:r>
      <w:r w:rsidR="00B85E14">
        <w:t xml:space="preserve"> a</w:t>
      </w:r>
      <w:r w:rsidRPr="003365B8">
        <w:t xml:space="preserve"> business</w:t>
      </w:r>
    </w:p>
    <w:p w14:paraId="6C06600E" w14:textId="77777777" w:rsidR="003365B8" w:rsidRPr="003365B8" w:rsidRDefault="003365B8" w:rsidP="00262B7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>How will I demonstrate personal resilience?</w:t>
      </w:r>
    </w:p>
    <w:p w14:paraId="4B9FF94A" w14:textId="77777777" w:rsidR="003365B8" w:rsidRPr="003365B8" w:rsidRDefault="003365B8" w:rsidP="00262B7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>How can I make my business more resilient?</w:t>
      </w:r>
    </w:p>
    <w:p w14:paraId="532B5DA1" w14:textId="77777777" w:rsidR="003365B8" w:rsidRPr="003365B8" w:rsidRDefault="003365B8" w:rsidP="00262B7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>How can I manage risk?</w:t>
      </w:r>
    </w:p>
    <w:p w14:paraId="41B3C9D9" w14:textId="4F4E6C08" w:rsidR="003365B8" w:rsidRDefault="003365B8" w:rsidP="002661DD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  <w:ind w:left="357" w:hanging="357"/>
      </w:pPr>
      <w:r w:rsidRPr="003365B8">
        <w:t>Why is forwarding planning important?</w:t>
      </w:r>
    </w:p>
    <w:p w14:paraId="35DB0675" w14:textId="77777777" w:rsidR="00AB1BBF" w:rsidRDefault="00AB1BBF" w:rsidP="00AB1BBF">
      <w:pPr>
        <w:spacing w:after="0"/>
        <w:rPr>
          <w:b/>
          <w:bCs/>
        </w:rPr>
      </w:pPr>
    </w:p>
    <w:p w14:paraId="5434FC82" w14:textId="6A64BE07" w:rsidR="003365B8" w:rsidRPr="003365B8" w:rsidRDefault="003365B8" w:rsidP="002661DD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3365B8">
        <w:t>6.</w:t>
      </w:r>
      <w:r>
        <w:t xml:space="preserve"> </w:t>
      </w:r>
      <w:r w:rsidRPr="003365B8">
        <w:t xml:space="preserve">Collaborations and networks </w:t>
      </w:r>
    </w:p>
    <w:p w14:paraId="0FC7DB26" w14:textId="77777777" w:rsidR="003365B8" w:rsidRPr="003365B8" w:rsidRDefault="003365B8" w:rsidP="002661DD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3365B8">
        <w:t xml:space="preserve">What networks do I need to be involved </w:t>
      </w:r>
      <w:proofErr w:type="gramStart"/>
      <w:r w:rsidRPr="003365B8">
        <w:t>in</w:t>
      </w:r>
      <w:proofErr w:type="gramEnd"/>
      <w:r w:rsidRPr="003365B8">
        <w:t>?</w:t>
      </w:r>
    </w:p>
    <w:p w14:paraId="012F0512" w14:textId="2E939045" w:rsidR="003365B8" w:rsidRDefault="003365B8" w:rsidP="002661DD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  <w:ind w:left="357" w:hanging="357"/>
      </w:pPr>
      <w:r w:rsidRPr="003365B8">
        <w:t>What are my engagement strategies to attract collaborators?</w:t>
      </w:r>
    </w:p>
    <w:p w14:paraId="6E1271C4" w14:textId="77777777" w:rsidR="00AB1BBF" w:rsidRPr="003365B8" w:rsidRDefault="00AB1BBF" w:rsidP="00AB1BBF">
      <w:pPr>
        <w:spacing w:after="0"/>
      </w:pPr>
    </w:p>
    <w:p w14:paraId="1BD2D637" w14:textId="3C351134" w:rsidR="003365B8" w:rsidRPr="003365B8" w:rsidRDefault="003365B8" w:rsidP="002661DD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>7.</w:t>
      </w:r>
      <w:r>
        <w:t xml:space="preserve"> </w:t>
      </w:r>
      <w:r w:rsidRPr="003365B8">
        <w:t xml:space="preserve">Winning </w:t>
      </w:r>
      <w:r w:rsidR="00B85E14">
        <w:t>b</w:t>
      </w:r>
      <w:r w:rsidRPr="003365B8">
        <w:t>usiness</w:t>
      </w:r>
    </w:p>
    <w:p w14:paraId="0270B275" w14:textId="77777777" w:rsidR="003365B8" w:rsidRPr="003365B8" w:rsidRDefault="003365B8" w:rsidP="002661DD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>How do I price my service?</w:t>
      </w:r>
    </w:p>
    <w:p w14:paraId="387AE801" w14:textId="77777777" w:rsidR="003365B8" w:rsidRPr="003365B8" w:rsidRDefault="003365B8" w:rsidP="002661DD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>What is my pitching style?</w:t>
      </w:r>
    </w:p>
    <w:p w14:paraId="5E233C5D" w14:textId="77777777" w:rsidR="003365B8" w:rsidRPr="003365B8" w:rsidRDefault="003365B8" w:rsidP="002661DD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>What is my negotiating style?</w:t>
      </w:r>
    </w:p>
    <w:p w14:paraId="08CFB001" w14:textId="54A37013" w:rsidR="003365B8" w:rsidRDefault="003365B8" w:rsidP="002661DD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  <w:ind w:left="357" w:hanging="357"/>
      </w:pPr>
      <w:r w:rsidRPr="003365B8">
        <w:t>What payment terms should I accept?</w:t>
      </w:r>
    </w:p>
    <w:p w14:paraId="1D0F7D1E" w14:textId="77777777" w:rsidR="00AB1BBF" w:rsidRDefault="00AB1BBF" w:rsidP="00AB1BBF">
      <w:pPr>
        <w:spacing w:after="0"/>
      </w:pPr>
    </w:p>
    <w:p w14:paraId="1E19893C" w14:textId="77777777" w:rsidR="003365B8" w:rsidRPr="002661DD" w:rsidRDefault="003365B8" w:rsidP="002661DD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2661DD">
        <w:t>8. Business Growth</w:t>
      </w:r>
    </w:p>
    <w:p w14:paraId="61F978DA" w14:textId="77777777" w:rsidR="003365B8" w:rsidRPr="003365B8" w:rsidRDefault="003365B8" w:rsidP="002661D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3365B8">
        <w:t>How can I take my business to the next level?</w:t>
      </w:r>
    </w:p>
    <w:p w14:paraId="3A9E33AA" w14:textId="6EC76CE6" w:rsidR="003365B8" w:rsidRDefault="003365B8" w:rsidP="002661D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  <w:ind w:left="357" w:hanging="357"/>
      </w:pPr>
      <w:r w:rsidRPr="003365B8">
        <w:t>Do I need to find service diversification?</w:t>
      </w:r>
    </w:p>
    <w:p w14:paraId="0562F392" w14:textId="77777777" w:rsidR="00AB1BBF" w:rsidRDefault="00AB1BBF" w:rsidP="00AB1BBF">
      <w:pPr>
        <w:spacing w:after="0"/>
      </w:pPr>
    </w:p>
    <w:p w14:paraId="586D2B2D" w14:textId="6B9A3BC8" w:rsidR="003365B8" w:rsidRPr="003365B8" w:rsidRDefault="003365B8" w:rsidP="002661DD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>9.</w:t>
      </w:r>
      <w:r>
        <w:t xml:space="preserve"> </w:t>
      </w:r>
      <w:r w:rsidRPr="003365B8">
        <w:t>Brand me</w:t>
      </w:r>
    </w:p>
    <w:p w14:paraId="6F1E3F93" w14:textId="669AF0C2" w:rsidR="003365B8" w:rsidRPr="003365B8" w:rsidRDefault="00212B30" w:rsidP="002661DD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>W</w:t>
      </w:r>
      <w:r w:rsidR="003365B8" w:rsidRPr="003365B8">
        <w:t xml:space="preserve">hat channels </w:t>
      </w:r>
      <w:r>
        <w:t>should I use to</w:t>
      </w:r>
      <w:r w:rsidR="003365B8" w:rsidRPr="003365B8">
        <w:t xml:space="preserve"> market my business?</w:t>
      </w:r>
    </w:p>
    <w:p w14:paraId="7679EF9F" w14:textId="2C7A97F5" w:rsidR="003365B8" w:rsidRPr="003365B8" w:rsidRDefault="003365B8" w:rsidP="002661DD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 xml:space="preserve">How do I </w:t>
      </w:r>
      <w:r w:rsidR="00212B30">
        <w:t>present</w:t>
      </w:r>
      <w:r w:rsidRPr="003365B8">
        <w:t xml:space="preserve"> my portfolio to gain maximum impact?</w:t>
      </w:r>
    </w:p>
    <w:p w14:paraId="19E218A6" w14:textId="52FAD3E9" w:rsidR="003365B8" w:rsidRPr="003365B8" w:rsidRDefault="003365B8" w:rsidP="002661DD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 xml:space="preserve">What is my story? </w:t>
      </w:r>
    </w:p>
    <w:sectPr w:rsidR="003365B8" w:rsidRPr="003365B8" w:rsidSect="008D2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 w:code="9"/>
      <w:pgMar w:top="720" w:right="720" w:bottom="720" w:left="720" w:header="765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B3649" w14:textId="77777777" w:rsidR="00691AA4" w:rsidRDefault="00691AA4" w:rsidP="003E3C40">
      <w:r>
        <w:separator/>
      </w:r>
    </w:p>
  </w:endnote>
  <w:endnote w:type="continuationSeparator" w:id="0">
    <w:p w14:paraId="1E31DC6D" w14:textId="77777777" w:rsidR="00691AA4" w:rsidRDefault="00691AA4" w:rsidP="003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704A" w14:textId="77777777" w:rsidR="00CE69C1" w:rsidRDefault="00CE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2108" w14:textId="559E4362" w:rsidR="00B36DD9" w:rsidRPr="007F7981" w:rsidRDefault="007F659F" w:rsidP="00EE2191">
    <w:pPr>
      <w:pStyle w:val="Footer"/>
      <w:tabs>
        <w:tab w:val="right" w:pos="9072"/>
      </w:tabs>
      <w:jc w:val="left"/>
      <w:rPr>
        <w:rStyle w:val="PageNumber"/>
      </w:rPr>
    </w:pPr>
    <w:bookmarkStart w:id="0" w:name="_GoBack"/>
    <w:bookmarkEnd w:id="0"/>
    <w:r>
      <w:rPr>
        <w:b/>
        <w:noProof/>
        <w:sz w:val="24"/>
        <w:lang w:val="en-GB" w:eastAsia="en-GB"/>
      </w:rPr>
      <w:drawing>
        <wp:anchor distT="0" distB="0" distL="114300" distR="114300" simplePos="0" relativeHeight="251677696" behindDoc="1" locked="0" layoutInCell="1" allowOverlap="1" wp14:anchorId="595DBF69" wp14:editId="44C62D57">
          <wp:simplePos x="0" y="0"/>
          <wp:positionH relativeFrom="margin">
            <wp:align>left</wp:align>
          </wp:positionH>
          <wp:positionV relativeFrom="paragraph">
            <wp:posOffset>59690</wp:posOffset>
          </wp:positionV>
          <wp:extent cx="1661689" cy="290826"/>
          <wp:effectExtent l="0" t="0" r="0" b="0"/>
          <wp:wrapNone/>
          <wp:docPr id="28" name="Picture 28" descr="UAL Logo" title="UAL 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L_Lockup_LCF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689" cy="29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9F1">
      <w:rPr>
        <w:noProof/>
        <w:sz w:val="120"/>
        <w:szCs w:val="120"/>
        <w:lang w:val="en-GB" w:eastAsia="en-GB"/>
      </w:rPr>
      <w:drawing>
        <wp:anchor distT="0" distB="0" distL="114300" distR="114300" simplePos="0" relativeHeight="251676672" behindDoc="0" locked="1" layoutInCell="1" allowOverlap="1" wp14:anchorId="14B6B070" wp14:editId="566E802B">
          <wp:simplePos x="0" y="0"/>
          <wp:positionH relativeFrom="page">
            <wp:posOffset>540385</wp:posOffset>
          </wp:positionH>
          <wp:positionV relativeFrom="page">
            <wp:posOffset>10016490</wp:posOffset>
          </wp:positionV>
          <wp:extent cx="1501200" cy="259200"/>
          <wp:effectExtent l="0" t="0" r="0" b="0"/>
          <wp:wrapNone/>
          <wp:docPr id="29" name="Picture 29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AL_Lockup_CSM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ED494" w14:textId="77777777" w:rsidR="00CE69C1" w:rsidRDefault="00CE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AB0A7" w14:textId="77777777" w:rsidR="00691AA4" w:rsidRDefault="00691AA4" w:rsidP="003E3C40">
      <w:r>
        <w:separator/>
      </w:r>
    </w:p>
  </w:footnote>
  <w:footnote w:type="continuationSeparator" w:id="0">
    <w:p w14:paraId="747FCD60" w14:textId="77777777" w:rsidR="00691AA4" w:rsidRDefault="00691AA4" w:rsidP="003E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BACB0" w14:textId="77777777" w:rsidR="00CE69C1" w:rsidRDefault="00CE6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0B943" w14:textId="6E54C7CE" w:rsidR="0007122E" w:rsidRDefault="00A51F52" w:rsidP="0007122E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94080" behindDoc="1" locked="0" layoutInCell="1" allowOverlap="1" wp14:anchorId="525EE162" wp14:editId="08635469">
          <wp:simplePos x="0" y="0"/>
          <wp:positionH relativeFrom="column">
            <wp:posOffset>7086600</wp:posOffset>
          </wp:positionH>
          <wp:positionV relativeFrom="paragraph">
            <wp:posOffset>-139065</wp:posOffset>
          </wp:positionV>
          <wp:extent cx="372110" cy="434904"/>
          <wp:effectExtent l="0" t="0" r="8890" b="3810"/>
          <wp:wrapNone/>
          <wp:docPr id="11" name="Picture 11" descr="Creative Attributes Framework logo for Proactivity" title="My CAF Proactivity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3" t="527" r="3530" b="1052"/>
                  <a:stretch/>
                </pic:blipFill>
                <pic:spPr bwMode="auto">
                  <a:xfrm>
                    <a:off x="0" y="0"/>
                    <a:ext cx="372110" cy="43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92032" behindDoc="1" locked="0" layoutInCell="1" allowOverlap="1" wp14:anchorId="7670579F" wp14:editId="3F9D5EF4">
          <wp:simplePos x="0" y="0"/>
          <wp:positionH relativeFrom="column">
            <wp:posOffset>7543800</wp:posOffset>
          </wp:positionH>
          <wp:positionV relativeFrom="paragraph">
            <wp:posOffset>-142875</wp:posOffset>
          </wp:positionV>
          <wp:extent cx="363155" cy="422910"/>
          <wp:effectExtent l="0" t="0" r="0" b="0"/>
          <wp:wrapNone/>
          <wp:docPr id="12" name="Picture 12" descr="Creative Attributes Framework logo for Agility" title="My CAF Agility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AG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" t="1565" r="3481" b="2469"/>
                  <a:stretch/>
                </pic:blipFill>
                <pic:spPr bwMode="auto">
                  <a:xfrm>
                    <a:off x="0" y="0"/>
                    <a:ext cx="363155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85888" behindDoc="1" locked="0" layoutInCell="1" allowOverlap="1" wp14:anchorId="5AD6D22D" wp14:editId="05BFC266">
          <wp:simplePos x="0" y="0"/>
          <wp:positionH relativeFrom="column">
            <wp:posOffset>8001000</wp:posOffset>
          </wp:positionH>
          <wp:positionV relativeFrom="paragraph">
            <wp:posOffset>-139065</wp:posOffset>
          </wp:positionV>
          <wp:extent cx="384175" cy="445540"/>
          <wp:effectExtent l="0" t="0" r="0" b="0"/>
          <wp:wrapNone/>
          <wp:docPr id="15" name="Picture 15" descr="Creative Attributes Framework logo for Storytelling" title="My CAF Storytelling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" t="1542" r="2397" b="754"/>
                  <a:stretch/>
                </pic:blipFill>
                <pic:spPr bwMode="auto">
                  <a:xfrm>
                    <a:off x="0" y="0"/>
                    <a:ext cx="384175" cy="445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83840" behindDoc="1" locked="0" layoutInCell="1" allowOverlap="1" wp14:anchorId="0410898F" wp14:editId="601CAE3B">
          <wp:simplePos x="0" y="0"/>
          <wp:positionH relativeFrom="column">
            <wp:posOffset>8458200</wp:posOffset>
          </wp:positionH>
          <wp:positionV relativeFrom="paragraph">
            <wp:posOffset>-139065</wp:posOffset>
          </wp:positionV>
          <wp:extent cx="377190" cy="445770"/>
          <wp:effectExtent l="0" t="0" r="3810" b="0"/>
          <wp:wrapNone/>
          <wp:docPr id="16" name="Picture 16" descr="Creative Attributes Framework logo for Curiousity" title="My CAF Curiousity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U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3049"/>
                  <a:stretch/>
                </pic:blipFill>
                <pic:spPr bwMode="auto">
                  <a:xfrm>
                    <a:off x="0" y="0"/>
                    <a:ext cx="377190" cy="4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4DB60FC9" wp14:editId="5DA714A2">
          <wp:simplePos x="0" y="0"/>
          <wp:positionH relativeFrom="column">
            <wp:posOffset>8915400</wp:posOffset>
          </wp:positionH>
          <wp:positionV relativeFrom="paragraph">
            <wp:posOffset>-142875</wp:posOffset>
          </wp:positionV>
          <wp:extent cx="384831" cy="450495"/>
          <wp:effectExtent l="0" t="0" r="0" b="6985"/>
          <wp:wrapNone/>
          <wp:docPr id="17" name="Picture 17" descr="Creative Attributes Framework logo for Self-Efficacy" title="My CAF Self-Efficacy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8" t="2094" r="2930" b="558"/>
                  <a:stretch/>
                </pic:blipFill>
                <pic:spPr bwMode="auto">
                  <a:xfrm>
                    <a:off x="0" y="0"/>
                    <a:ext cx="384831" cy="450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16829059" wp14:editId="356D9EFB">
          <wp:simplePos x="0" y="0"/>
          <wp:positionH relativeFrom="margin">
            <wp:posOffset>9372600</wp:posOffset>
          </wp:positionH>
          <wp:positionV relativeFrom="paragraph">
            <wp:posOffset>-139065</wp:posOffset>
          </wp:positionV>
          <wp:extent cx="398938" cy="455930"/>
          <wp:effectExtent l="0" t="0" r="1270" b="1270"/>
          <wp:wrapNone/>
          <wp:docPr id="27" name="Picture 27" descr="Creative Attributes Framework logo for Resilience" title="My CAF Resilience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38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22E">
      <w:t xml:space="preserve">Graduate Futures </w:t>
    </w:r>
    <w:r w:rsidR="00D65BF1">
      <w:t>Freelance</w:t>
    </w:r>
    <w:r w:rsidR="0007122E">
      <w:t xml:space="preserve"> </w:t>
    </w:r>
    <w:r w:rsidR="00486DC7">
      <w:t xml:space="preserve">Business </w:t>
    </w:r>
    <w:r w:rsidR="0007122E">
      <w:t>Canvas</w:t>
    </w:r>
  </w:p>
  <w:p w14:paraId="540F5719" w14:textId="6356A297" w:rsidR="001B5645" w:rsidRDefault="00D3368A" w:rsidP="00D3368A">
    <w:r w:rsidRPr="0000774A">
      <w:t xml:space="preserve">Use this canvas to help map your start-up business </w:t>
    </w:r>
    <w:r>
      <w:t>model</w:t>
    </w:r>
    <w:r w:rsidRPr="0000774A">
      <w:t xml:space="preserve">, </w:t>
    </w:r>
    <w:r>
      <w:t>add to</w:t>
    </w:r>
    <w:r w:rsidRPr="0000774A">
      <w:t xml:space="preserve"> the boxes to create guidelines to follow when presenting your business</w:t>
    </w:r>
    <w:r>
      <w:t>.</w:t>
    </w:r>
  </w:p>
  <w:p w14:paraId="0DA87764" w14:textId="77777777" w:rsidR="009E3CF7" w:rsidRPr="001B5645" w:rsidRDefault="009E3CF7" w:rsidP="009E3CF7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4C90" w14:textId="77777777" w:rsidR="00CE69C1" w:rsidRDefault="00CE6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7C0DA6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66DEF"/>
    <w:multiLevelType w:val="multilevel"/>
    <w:tmpl w:val="055051D8"/>
    <w:styleLink w:val="NumberedList"/>
    <w:lvl w:ilvl="0">
      <w:start w:val="1"/>
      <w:numFmt w:val="decimal"/>
      <w:pStyle w:val="Numberedtex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22286B"/>
    <w:multiLevelType w:val="hybridMultilevel"/>
    <w:tmpl w:val="8B386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3105B"/>
    <w:multiLevelType w:val="hybridMultilevel"/>
    <w:tmpl w:val="2EDAD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E10FB"/>
    <w:multiLevelType w:val="hybridMultilevel"/>
    <w:tmpl w:val="1B780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7659E0"/>
    <w:multiLevelType w:val="hybridMultilevel"/>
    <w:tmpl w:val="687CD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86F04"/>
    <w:multiLevelType w:val="hybridMultilevel"/>
    <w:tmpl w:val="5A1EC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B036BF"/>
    <w:multiLevelType w:val="hybridMultilevel"/>
    <w:tmpl w:val="03AAF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A4C32"/>
    <w:multiLevelType w:val="hybridMultilevel"/>
    <w:tmpl w:val="A6BA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13042C"/>
    <w:multiLevelType w:val="multilevel"/>
    <w:tmpl w:val="5F98B352"/>
    <w:styleLink w:val="BulletList"/>
    <w:lvl w:ilvl="0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481A5A2E"/>
    <w:multiLevelType w:val="hybridMultilevel"/>
    <w:tmpl w:val="AC0CD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30179"/>
    <w:multiLevelType w:val="hybridMultilevel"/>
    <w:tmpl w:val="4ED6C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11FFC"/>
    <w:multiLevelType w:val="hybridMultilevel"/>
    <w:tmpl w:val="602C1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2855E7"/>
    <w:multiLevelType w:val="hybridMultilevel"/>
    <w:tmpl w:val="75D28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ED1CD3"/>
    <w:multiLevelType w:val="hybridMultilevel"/>
    <w:tmpl w:val="E30A7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2940AD"/>
    <w:multiLevelType w:val="hybridMultilevel"/>
    <w:tmpl w:val="CBF4C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0623F"/>
    <w:multiLevelType w:val="hybridMultilevel"/>
    <w:tmpl w:val="CAC68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11394"/>
    <w:multiLevelType w:val="hybridMultilevel"/>
    <w:tmpl w:val="84845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4C655F"/>
    <w:multiLevelType w:val="multilevel"/>
    <w:tmpl w:val="5F98B352"/>
    <w:numStyleLink w:val="BulletList"/>
  </w:abstractNum>
  <w:abstractNum w:abstractNumId="19" w15:restartNumberingAfterBreak="0">
    <w:nsid w:val="60445CBB"/>
    <w:multiLevelType w:val="hybridMultilevel"/>
    <w:tmpl w:val="8A64A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88441A"/>
    <w:multiLevelType w:val="hybridMultilevel"/>
    <w:tmpl w:val="B09CC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362057"/>
    <w:multiLevelType w:val="multilevel"/>
    <w:tmpl w:val="055051D8"/>
    <w:numStyleLink w:val="NumberedList"/>
  </w:abstractNum>
  <w:abstractNum w:abstractNumId="22" w15:restartNumberingAfterBreak="0">
    <w:nsid w:val="7C59254F"/>
    <w:multiLevelType w:val="hybridMultilevel"/>
    <w:tmpl w:val="1B8AE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9"/>
  </w:num>
  <w:num w:numId="5">
    <w:abstractNumId w:val="18"/>
  </w:num>
  <w:num w:numId="6">
    <w:abstractNumId w:val="2"/>
  </w:num>
  <w:num w:numId="7">
    <w:abstractNumId w:val="15"/>
  </w:num>
  <w:num w:numId="8">
    <w:abstractNumId w:val="11"/>
  </w:num>
  <w:num w:numId="9">
    <w:abstractNumId w:val="4"/>
  </w:num>
  <w:num w:numId="10">
    <w:abstractNumId w:val="3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  <w:num w:numId="18">
    <w:abstractNumId w:val="8"/>
  </w:num>
  <w:num w:numId="19">
    <w:abstractNumId w:val="22"/>
  </w:num>
  <w:num w:numId="20">
    <w:abstractNumId w:val="20"/>
  </w:num>
  <w:num w:numId="21">
    <w:abstractNumId w:val="6"/>
  </w:num>
  <w:num w:numId="22">
    <w:abstractNumId w:val="17"/>
  </w:num>
  <w:num w:numId="2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9F"/>
    <w:rsid w:val="000160D4"/>
    <w:rsid w:val="00027036"/>
    <w:rsid w:val="00027106"/>
    <w:rsid w:val="00034149"/>
    <w:rsid w:val="00045066"/>
    <w:rsid w:val="00047E82"/>
    <w:rsid w:val="0007122E"/>
    <w:rsid w:val="000B2E6D"/>
    <w:rsid w:val="000E0A1C"/>
    <w:rsid w:val="0010290F"/>
    <w:rsid w:val="0010446D"/>
    <w:rsid w:val="00117FC0"/>
    <w:rsid w:val="00124A97"/>
    <w:rsid w:val="0014623D"/>
    <w:rsid w:val="00170BBF"/>
    <w:rsid w:val="0017291B"/>
    <w:rsid w:val="00175CF9"/>
    <w:rsid w:val="001979D6"/>
    <w:rsid w:val="001B5645"/>
    <w:rsid w:val="001D50B8"/>
    <w:rsid w:val="001E0395"/>
    <w:rsid w:val="002112E0"/>
    <w:rsid w:val="00212B30"/>
    <w:rsid w:val="00220C3C"/>
    <w:rsid w:val="002465C4"/>
    <w:rsid w:val="00246CC6"/>
    <w:rsid w:val="002501D6"/>
    <w:rsid w:val="00252AED"/>
    <w:rsid w:val="00256FE9"/>
    <w:rsid w:val="00262B75"/>
    <w:rsid w:val="002661DD"/>
    <w:rsid w:val="00275AF7"/>
    <w:rsid w:val="00296AED"/>
    <w:rsid w:val="002C1BCE"/>
    <w:rsid w:val="002C7503"/>
    <w:rsid w:val="002D07E1"/>
    <w:rsid w:val="002F2284"/>
    <w:rsid w:val="00330C4B"/>
    <w:rsid w:val="003365B8"/>
    <w:rsid w:val="0036005E"/>
    <w:rsid w:val="00363267"/>
    <w:rsid w:val="0039600C"/>
    <w:rsid w:val="00397297"/>
    <w:rsid w:val="003C5AD4"/>
    <w:rsid w:val="003C64FC"/>
    <w:rsid w:val="003D5284"/>
    <w:rsid w:val="003D7500"/>
    <w:rsid w:val="003D780B"/>
    <w:rsid w:val="003E3C40"/>
    <w:rsid w:val="003F03AB"/>
    <w:rsid w:val="0041032F"/>
    <w:rsid w:val="0041722B"/>
    <w:rsid w:val="00427984"/>
    <w:rsid w:val="0043267F"/>
    <w:rsid w:val="00437FA2"/>
    <w:rsid w:val="004430FE"/>
    <w:rsid w:val="00475E8D"/>
    <w:rsid w:val="00480E2D"/>
    <w:rsid w:val="00486DC7"/>
    <w:rsid w:val="004A19ED"/>
    <w:rsid w:val="004A60A8"/>
    <w:rsid w:val="004A6D26"/>
    <w:rsid w:val="004C22BD"/>
    <w:rsid w:val="004C5EBA"/>
    <w:rsid w:val="004D6A50"/>
    <w:rsid w:val="004E7056"/>
    <w:rsid w:val="004E7688"/>
    <w:rsid w:val="004F0814"/>
    <w:rsid w:val="004F2A14"/>
    <w:rsid w:val="0051425F"/>
    <w:rsid w:val="005175BC"/>
    <w:rsid w:val="0054006D"/>
    <w:rsid w:val="005743BB"/>
    <w:rsid w:val="00575CF9"/>
    <w:rsid w:val="00582168"/>
    <w:rsid w:val="00583E33"/>
    <w:rsid w:val="00595A18"/>
    <w:rsid w:val="005A6E3C"/>
    <w:rsid w:val="005C68DD"/>
    <w:rsid w:val="005C78F3"/>
    <w:rsid w:val="005D1C19"/>
    <w:rsid w:val="005D3790"/>
    <w:rsid w:val="005D4EC2"/>
    <w:rsid w:val="005E646B"/>
    <w:rsid w:val="005F114E"/>
    <w:rsid w:val="005F4962"/>
    <w:rsid w:val="005F5DAF"/>
    <w:rsid w:val="00600E4F"/>
    <w:rsid w:val="0060493C"/>
    <w:rsid w:val="00610EB8"/>
    <w:rsid w:val="00622A67"/>
    <w:rsid w:val="0062690A"/>
    <w:rsid w:val="0069118B"/>
    <w:rsid w:val="00691AA4"/>
    <w:rsid w:val="006B204B"/>
    <w:rsid w:val="006D2F6A"/>
    <w:rsid w:val="006F51FC"/>
    <w:rsid w:val="00706931"/>
    <w:rsid w:val="00711820"/>
    <w:rsid w:val="00735488"/>
    <w:rsid w:val="0074589C"/>
    <w:rsid w:val="00751315"/>
    <w:rsid w:val="00752079"/>
    <w:rsid w:val="0077189F"/>
    <w:rsid w:val="007919AC"/>
    <w:rsid w:val="007A437F"/>
    <w:rsid w:val="007B5CD5"/>
    <w:rsid w:val="007B7FFB"/>
    <w:rsid w:val="007D19A8"/>
    <w:rsid w:val="007E2FD2"/>
    <w:rsid w:val="007F659F"/>
    <w:rsid w:val="007F7981"/>
    <w:rsid w:val="00801828"/>
    <w:rsid w:val="0080414A"/>
    <w:rsid w:val="00807E69"/>
    <w:rsid w:val="0081722C"/>
    <w:rsid w:val="00821CF3"/>
    <w:rsid w:val="00855E84"/>
    <w:rsid w:val="0086101A"/>
    <w:rsid w:val="0088797C"/>
    <w:rsid w:val="008A7F60"/>
    <w:rsid w:val="008D2FF3"/>
    <w:rsid w:val="008E2EF5"/>
    <w:rsid w:val="008F258D"/>
    <w:rsid w:val="008F3849"/>
    <w:rsid w:val="00920D3E"/>
    <w:rsid w:val="00925448"/>
    <w:rsid w:val="00927F69"/>
    <w:rsid w:val="009321F0"/>
    <w:rsid w:val="00937F39"/>
    <w:rsid w:val="0094056C"/>
    <w:rsid w:val="00946381"/>
    <w:rsid w:val="0095131C"/>
    <w:rsid w:val="009536AE"/>
    <w:rsid w:val="00974070"/>
    <w:rsid w:val="00994BC5"/>
    <w:rsid w:val="009A212D"/>
    <w:rsid w:val="009C0BC5"/>
    <w:rsid w:val="009D1C39"/>
    <w:rsid w:val="009E3CF7"/>
    <w:rsid w:val="00A008B9"/>
    <w:rsid w:val="00A05EDA"/>
    <w:rsid w:val="00A11DFE"/>
    <w:rsid w:val="00A31C1C"/>
    <w:rsid w:val="00A51F52"/>
    <w:rsid w:val="00A7085F"/>
    <w:rsid w:val="00A71392"/>
    <w:rsid w:val="00A87653"/>
    <w:rsid w:val="00AA7272"/>
    <w:rsid w:val="00AB1BBF"/>
    <w:rsid w:val="00AB5759"/>
    <w:rsid w:val="00AF0B12"/>
    <w:rsid w:val="00AF2C4D"/>
    <w:rsid w:val="00B313CE"/>
    <w:rsid w:val="00B36DD9"/>
    <w:rsid w:val="00B43C21"/>
    <w:rsid w:val="00B54045"/>
    <w:rsid w:val="00B75B69"/>
    <w:rsid w:val="00B85E14"/>
    <w:rsid w:val="00B96D20"/>
    <w:rsid w:val="00BC20FC"/>
    <w:rsid w:val="00BD69FA"/>
    <w:rsid w:val="00C560A7"/>
    <w:rsid w:val="00C82EBE"/>
    <w:rsid w:val="00C85805"/>
    <w:rsid w:val="00C90157"/>
    <w:rsid w:val="00C93AA9"/>
    <w:rsid w:val="00CE3C8F"/>
    <w:rsid w:val="00CE69C1"/>
    <w:rsid w:val="00CF29F1"/>
    <w:rsid w:val="00CF6D48"/>
    <w:rsid w:val="00D00EB5"/>
    <w:rsid w:val="00D04E27"/>
    <w:rsid w:val="00D06F39"/>
    <w:rsid w:val="00D111FC"/>
    <w:rsid w:val="00D23DB9"/>
    <w:rsid w:val="00D26A77"/>
    <w:rsid w:val="00D3368A"/>
    <w:rsid w:val="00D34F11"/>
    <w:rsid w:val="00D450D0"/>
    <w:rsid w:val="00D5793C"/>
    <w:rsid w:val="00D65BF1"/>
    <w:rsid w:val="00D66E7A"/>
    <w:rsid w:val="00D81429"/>
    <w:rsid w:val="00D84110"/>
    <w:rsid w:val="00DC221C"/>
    <w:rsid w:val="00DE2723"/>
    <w:rsid w:val="00DE65E7"/>
    <w:rsid w:val="00DF08F8"/>
    <w:rsid w:val="00E37239"/>
    <w:rsid w:val="00E42474"/>
    <w:rsid w:val="00E524C7"/>
    <w:rsid w:val="00E84D84"/>
    <w:rsid w:val="00E916C1"/>
    <w:rsid w:val="00EA2F98"/>
    <w:rsid w:val="00EB4515"/>
    <w:rsid w:val="00EE0FC8"/>
    <w:rsid w:val="00EE2191"/>
    <w:rsid w:val="00EF4DE9"/>
    <w:rsid w:val="00F04587"/>
    <w:rsid w:val="00F04C00"/>
    <w:rsid w:val="00F13FF0"/>
    <w:rsid w:val="00F3561A"/>
    <w:rsid w:val="00F45D2D"/>
    <w:rsid w:val="00F45DC3"/>
    <w:rsid w:val="00FA07EA"/>
    <w:rsid w:val="00FB2007"/>
    <w:rsid w:val="00FB4393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3FA85"/>
  <w15:chartTrackingRefBased/>
  <w15:docId w15:val="{BC921818-9E3F-4941-91B3-C4AFC4F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E524C7"/>
    <w:pPr>
      <w:suppressAutoHyphens/>
      <w:spacing w:after="24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E8D"/>
    <w:pPr>
      <w:keepNext/>
      <w:tabs>
        <w:tab w:val="left" w:pos="839"/>
      </w:tabs>
      <w:spacing w:after="3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1C19"/>
    <w:pPr>
      <w:spacing w:after="80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5E8D"/>
    <w:pPr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7239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7239"/>
    <w:pPr>
      <w:spacing w:after="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semiHidden/>
    <w:qFormat/>
    <w:rsid w:val="00475E8D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475E8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475E8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475E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F11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24C7"/>
    <w:rPr>
      <w:sz w:val="20"/>
    </w:rPr>
  </w:style>
  <w:style w:type="paragraph" w:styleId="Footer">
    <w:name w:val="footer"/>
    <w:basedOn w:val="BasicParagraph"/>
    <w:link w:val="FooterChar"/>
    <w:uiPriority w:val="99"/>
    <w:semiHidden/>
    <w:rsid w:val="00EE2191"/>
    <w:pPr>
      <w:tabs>
        <w:tab w:val="right" w:pos="10065"/>
      </w:tabs>
      <w:spacing w:after="0"/>
      <w:ind w:right="21"/>
      <w:jc w:val="center"/>
    </w:pPr>
    <w:rPr>
      <w:rFonts w:asciiTheme="minorHAnsi" w:hAnsiTheme="minorHAnsi" w:cstheme="minorHAnsi"/>
      <w:sz w:val="20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2191"/>
    <w:rPr>
      <w:rFonts w:cstheme="minorHAnsi"/>
      <w:color w:val="000000"/>
      <w:sz w:val="20"/>
      <w:szCs w:val="12"/>
      <w:lang w:val="en-US"/>
    </w:rPr>
  </w:style>
  <w:style w:type="table" w:styleId="TableGrid">
    <w:name w:val="Table Grid"/>
    <w:basedOn w:val="TableNormal"/>
    <w:uiPriority w:val="39"/>
    <w:rsid w:val="004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semiHidden/>
    <w:rsid w:val="0017291B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lang w:val="en-US"/>
    </w:rPr>
  </w:style>
  <w:style w:type="paragraph" w:styleId="Title">
    <w:name w:val="Title"/>
    <w:basedOn w:val="Normal"/>
    <w:link w:val="TitleChar"/>
    <w:qFormat/>
    <w:rsid w:val="0039600C"/>
    <w:pPr>
      <w:keepNext/>
      <w:spacing w:after="0"/>
    </w:pPr>
    <w:rPr>
      <w:b/>
      <w:sz w:val="120"/>
      <w:szCs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E524C7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9600C"/>
    <w:rPr>
      <w:b/>
      <w:sz w:val="120"/>
      <w:szCs w:val="120"/>
    </w:rPr>
  </w:style>
  <w:style w:type="paragraph" w:styleId="ListParagraph">
    <w:name w:val="List Paragraph"/>
    <w:basedOn w:val="Normal"/>
    <w:uiPriority w:val="34"/>
    <w:qFormat/>
    <w:rsid w:val="008610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C19"/>
    <w:rPr>
      <w:b/>
      <w:sz w:val="40"/>
      <w:szCs w:val="40"/>
    </w:rPr>
  </w:style>
  <w:style w:type="paragraph" w:styleId="ListBullet">
    <w:name w:val="List Bullet"/>
    <w:basedOn w:val="Normal"/>
    <w:uiPriority w:val="99"/>
    <w:semiHidden/>
    <w:rsid w:val="0086101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24C7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7239"/>
    <w:rPr>
      <w:b/>
    </w:rPr>
  </w:style>
  <w:style w:type="paragraph" w:styleId="TOCHeading">
    <w:name w:val="TOC Heading"/>
    <w:basedOn w:val="Heading1"/>
    <w:next w:val="Normal"/>
    <w:uiPriority w:val="39"/>
    <w:qFormat/>
    <w:rsid w:val="00925448"/>
  </w:style>
  <w:style w:type="paragraph" w:styleId="TOC1">
    <w:name w:val="toc 1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60" w:line="264" w:lineRule="auto"/>
    </w:pPr>
    <w:rPr>
      <w:noProof/>
      <w:color w:val="000000" w:themeColor="text1"/>
      <w:sz w:val="32"/>
    </w:rPr>
  </w:style>
  <w:style w:type="paragraph" w:styleId="TOC2">
    <w:name w:val="toc 2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00" w:line="264" w:lineRule="auto"/>
      <w:ind w:left="357"/>
      <w:contextualSpacing/>
    </w:pPr>
    <w:rPr>
      <w:color w:val="000000" w:themeColor="text1"/>
      <w:sz w:val="24"/>
      <w:szCs w:val="20"/>
    </w:rPr>
  </w:style>
  <w:style w:type="paragraph" w:styleId="TOC3">
    <w:name w:val="toc 3"/>
    <w:basedOn w:val="TOC2"/>
    <w:next w:val="Normal"/>
    <w:autoRedefine/>
    <w:uiPriority w:val="39"/>
    <w:semiHidden/>
    <w:rsid w:val="00252AED"/>
    <w:rPr>
      <w:b w:val="0"/>
    </w:rPr>
  </w:style>
  <w:style w:type="paragraph" w:styleId="TOC4">
    <w:name w:val="toc 4"/>
    <w:basedOn w:val="TOC3"/>
    <w:next w:val="Normal"/>
    <w:autoRedefine/>
    <w:uiPriority w:val="39"/>
    <w:semiHidden/>
    <w:rsid w:val="007D19A8"/>
  </w:style>
  <w:style w:type="paragraph" w:customStyle="1" w:styleId="Author">
    <w:name w:val="Author"/>
    <w:basedOn w:val="Normal"/>
    <w:uiPriority w:val="2"/>
    <w:qFormat/>
    <w:rsid w:val="0039600C"/>
    <w:pPr>
      <w:spacing w:after="0"/>
    </w:pPr>
    <w:rPr>
      <w:szCs w:val="32"/>
    </w:rPr>
  </w:style>
  <w:style w:type="paragraph" w:customStyle="1" w:styleId="Subheading">
    <w:name w:val="Subheading"/>
    <w:basedOn w:val="Normal"/>
    <w:uiPriority w:val="1"/>
    <w:qFormat/>
    <w:rsid w:val="0039600C"/>
    <w:pPr>
      <w:pBdr>
        <w:top w:val="single" w:sz="4" w:space="4" w:color="auto"/>
      </w:pBdr>
      <w:spacing w:before="180" w:after="180"/>
    </w:pPr>
    <w:rPr>
      <w:b/>
      <w:sz w:val="32"/>
      <w:szCs w:val="32"/>
    </w:rPr>
  </w:style>
  <w:style w:type="paragraph" w:customStyle="1" w:styleId="Address">
    <w:name w:val="Address"/>
    <w:basedOn w:val="Normal"/>
    <w:uiPriority w:val="11"/>
    <w:semiHidden/>
    <w:qFormat/>
    <w:rsid w:val="00AF2C4D"/>
    <w:pPr>
      <w:framePr w:wrap="notBeside" w:vAnchor="page" w:hAnchor="text" w:y="14289" w:anchorLock="1"/>
      <w:spacing w:line="276" w:lineRule="auto"/>
    </w:pPr>
    <w:rPr>
      <w:rFonts w:cs="Times New Roman (Body CS)"/>
      <w:b/>
    </w:rPr>
  </w:style>
  <w:style w:type="character" w:styleId="PageNumber">
    <w:name w:val="page number"/>
    <w:basedOn w:val="DefaultParagraphFont"/>
    <w:uiPriority w:val="99"/>
    <w:semiHidden/>
    <w:rsid w:val="007F7981"/>
    <w:rPr>
      <w:b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FA07EA"/>
    <w:pPr>
      <w:spacing w:after="200" w:line="240" w:lineRule="auto"/>
    </w:pPr>
    <w:rPr>
      <w:i/>
      <w:iCs/>
      <w:color w:val="56565A"/>
      <w:sz w:val="18"/>
      <w:szCs w:val="18"/>
    </w:rPr>
  </w:style>
  <w:style w:type="paragraph" w:customStyle="1" w:styleId="TableText">
    <w:name w:val="Table Text"/>
    <w:basedOn w:val="Normal"/>
    <w:next w:val="Normal"/>
    <w:uiPriority w:val="4"/>
    <w:qFormat/>
    <w:rsid w:val="00047E82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E3723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C7"/>
  </w:style>
  <w:style w:type="character" w:customStyle="1" w:styleId="Heading7Char">
    <w:name w:val="Heading 7 Char"/>
    <w:basedOn w:val="DefaultParagraphFont"/>
    <w:link w:val="Heading7"/>
    <w:uiPriority w:val="9"/>
    <w:semiHidden/>
    <w:rsid w:val="00E524C7"/>
  </w:style>
  <w:style w:type="character" w:customStyle="1" w:styleId="Heading8Char">
    <w:name w:val="Heading 8 Char"/>
    <w:basedOn w:val="DefaultParagraphFont"/>
    <w:link w:val="Heading8"/>
    <w:uiPriority w:val="9"/>
    <w:semiHidden/>
    <w:rsid w:val="00E524C7"/>
  </w:style>
  <w:style w:type="character" w:customStyle="1" w:styleId="Heading9Char">
    <w:name w:val="Heading 9 Char"/>
    <w:basedOn w:val="DefaultParagraphFont"/>
    <w:link w:val="Heading9"/>
    <w:uiPriority w:val="9"/>
    <w:semiHidden/>
    <w:rsid w:val="00E524C7"/>
  </w:style>
  <w:style w:type="paragraph" w:customStyle="1" w:styleId="Bullettext">
    <w:name w:val="Bullet text"/>
    <w:basedOn w:val="Normal"/>
    <w:uiPriority w:val="5"/>
    <w:qFormat/>
    <w:rsid w:val="00252AED"/>
    <w:pPr>
      <w:numPr>
        <w:numId w:val="5"/>
      </w:numPr>
      <w:ind w:right="851"/>
      <w:contextualSpacing/>
    </w:pPr>
  </w:style>
  <w:style w:type="paragraph" w:customStyle="1" w:styleId="Numberedtext">
    <w:name w:val="Numbered text"/>
    <w:basedOn w:val="Normal"/>
    <w:uiPriority w:val="5"/>
    <w:qFormat/>
    <w:rsid w:val="00252AED"/>
    <w:pPr>
      <w:numPr>
        <w:numId w:val="3"/>
      </w:numPr>
      <w:ind w:left="357" w:hanging="357"/>
    </w:pPr>
  </w:style>
  <w:style w:type="numbering" w:customStyle="1" w:styleId="NumberedList">
    <w:name w:val="Numbered List"/>
    <w:uiPriority w:val="99"/>
    <w:rsid w:val="00252AED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rsid w:val="00252AED"/>
    <w:rPr>
      <w:color w:val="000000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252AED"/>
    <w:pPr>
      <w:spacing w:after="0"/>
      <w:ind w:left="958"/>
    </w:pPr>
  </w:style>
  <w:style w:type="paragraph" w:styleId="TOC6">
    <w:name w:val="toc 6"/>
    <w:basedOn w:val="Normal"/>
    <w:next w:val="Normal"/>
    <w:autoRedefine/>
    <w:uiPriority w:val="39"/>
    <w:semiHidden/>
    <w:rsid w:val="00252AED"/>
    <w:pPr>
      <w:spacing w:after="0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252AED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52AED"/>
    <w:pPr>
      <w:spacing w:after="0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252AED"/>
    <w:pPr>
      <w:spacing w:after="0"/>
      <w:ind w:left="1922"/>
    </w:pPr>
  </w:style>
  <w:style w:type="paragraph" w:styleId="NormalIndent">
    <w:name w:val="Normal Indent"/>
    <w:basedOn w:val="Normal"/>
    <w:uiPriority w:val="3"/>
    <w:rsid w:val="00925448"/>
    <w:pPr>
      <w:ind w:left="357"/>
    </w:pPr>
  </w:style>
  <w:style w:type="numbering" w:customStyle="1" w:styleId="BulletList">
    <w:name w:val="Bullet List"/>
    <w:uiPriority w:val="99"/>
    <w:rsid w:val="003D7500"/>
    <w:pPr>
      <w:numPr>
        <w:numId w:val="4"/>
      </w:numPr>
    </w:pPr>
  </w:style>
  <w:style w:type="table" w:styleId="TableGridLight">
    <w:name w:val="Grid Table Light"/>
    <w:basedOn w:val="TableNormal"/>
    <w:uiPriority w:val="40"/>
    <w:rsid w:val="004E7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</w:style>
  <w:style w:type="paragraph" w:customStyle="1" w:styleId="Pullout">
    <w:name w:val="Pull out"/>
    <w:basedOn w:val="Normal"/>
    <w:next w:val="Normal"/>
    <w:uiPriority w:val="6"/>
    <w:qFormat/>
    <w:rsid w:val="00D34F11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sz w:val="32"/>
    </w:rPr>
  </w:style>
  <w:style w:type="table" w:customStyle="1" w:styleId="UALTable4colAlttexttobeadded">
    <w:name w:val="UAL Table &lt; 4 col (Alt text to be added)"/>
    <w:basedOn w:val="TableNormal"/>
    <w:uiPriority w:val="99"/>
    <w:rsid w:val="003C64FC"/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character" w:styleId="IntenseEmphasis">
    <w:name w:val="Intense Emphasis"/>
    <w:basedOn w:val="DefaultParagraphFont"/>
    <w:uiPriority w:val="21"/>
    <w:semiHidden/>
    <w:qFormat/>
    <w:rsid w:val="00047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7E82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b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24C7"/>
    <w:rPr>
      <w:b/>
      <w:sz w:val="32"/>
    </w:rPr>
  </w:style>
  <w:style w:type="character" w:styleId="IntenseReference">
    <w:name w:val="Intense Reference"/>
    <w:uiPriority w:val="32"/>
    <w:semiHidden/>
    <w:qFormat/>
    <w:rsid w:val="00047E82"/>
    <w:rPr>
      <w:b/>
    </w:rPr>
  </w:style>
  <w:style w:type="paragraph" w:styleId="Quote">
    <w:name w:val="Quote"/>
    <w:basedOn w:val="IntenseQuote"/>
    <w:next w:val="Normal"/>
    <w:link w:val="QuoteChar"/>
    <w:uiPriority w:val="29"/>
    <w:semiHidden/>
    <w:qFormat/>
    <w:rsid w:val="00047E82"/>
    <w:pPr>
      <w:framePr w:wrap="notBeside"/>
    </w:pPr>
    <w:rPr>
      <w:b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24C7"/>
    <w:rPr>
      <w:sz w:val="32"/>
    </w:rPr>
  </w:style>
  <w:style w:type="paragraph" w:styleId="BlockText">
    <w:name w:val="Block Text"/>
    <w:basedOn w:val="Normal"/>
    <w:uiPriority w:val="99"/>
    <w:semiHidden/>
    <w:rsid w:val="00047E82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table" w:customStyle="1" w:styleId="UALTable5colAlttexttobeadded">
    <w:name w:val="UAL Table &gt; 5 col (Alt text to be added)"/>
    <w:basedOn w:val="TableNormal"/>
    <w:uiPriority w:val="99"/>
    <w:rsid w:val="005D1C19"/>
    <w:tblPr>
      <w:tblBorders>
        <w:insideH w:val="single" w:sz="2" w:space="0" w:color="auto"/>
        <w:insideV w:val="single" w:sz="2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rsid w:val="005D1C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19"/>
    <w:rPr>
      <w:rFonts w:ascii="Times New Roman" w:hAnsi="Times New Roman" w:cs="Times New Roman"/>
      <w:sz w:val="18"/>
      <w:szCs w:val="18"/>
    </w:rPr>
  </w:style>
  <w:style w:type="paragraph" w:customStyle="1" w:styleId="TableHeading">
    <w:name w:val="Table Heading"/>
    <w:basedOn w:val="Heading5"/>
    <w:link w:val="TableHeadingChar"/>
    <w:uiPriority w:val="4"/>
    <w:qFormat/>
    <w:rsid w:val="00D04E27"/>
  </w:style>
  <w:style w:type="character" w:customStyle="1" w:styleId="TableHeadingChar">
    <w:name w:val="Table Heading Char"/>
    <w:basedOn w:val="Heading5Char"/>
    <w:link w:val="TableHeading"/>
    <w:uiPriority w:val="4"/>
    <w:rsid w:val="00D04E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Downloads\UAL-LCF-Report%20(2).dotx" TargetMode="External"/></Relationships>
</file>

<file path=word/theme/theme1.xml><?xml version="1.0" encoding="utf-8"?>
<a:theme xmlns:a="http://schemas.openxmlformats.org/drawingml/2006/main" name="Office Theme">
  <a:themeElements>
    <a:clrScheme name="TTP2">
      <a:dk1>
        <a:sysClr val="windowText" lastClr="000000"/>
      </a:dk1>
      <a:lt1>
        <a:sysClr val="window" lastClr="FFFFFF"/>
      </a:lt1>
      <a:dk2>
        <a:srgbClr val="888179"/>
      </a:dk2>
      <a:lt2>
        <a:srgbClr val="FFFFFF"/>
      </a:lt2>
      <a:accent1>
        <a:srgbClr val="D70078"/>
      </a:accent1>
      <a:accent2>
        <a:srgbClr val="D7001E"/>
      </a:accent2>
      <a:accent3>
        <a:srgbClr val="FFD200"/>
      </a:accent3>
      <a:accent4>
        <a:srgbClr val="00A550"/>
      </a:accent4>
      <a:accent5>
        <a:srgbClr val="00A5E1"/>
      </a:accent5>
      <a:accent6>
        <a:srgbClr val="191E91"/>
      </a:accent6>
      <a:hlink>
        <a:srgbClr val="000000"/>
      </a:hlink>
      <a:folHlink>
        <a:srgbClr val="8881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4813-2B18-431B-803F-95D3893A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UAL-LCF-Report (2)</Template>
  <TotalTime>35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dc:description/>
  <cp:lastModifiedBy>Michelle Ashton</cp:lastModifiedBy>
  <cp:revision>34</cp:revision>
  <cp:lastPrinted>2018-08-09T14:42:00Z</cp:lastPrinted>
  <dcterms:created xsi:type="dcterms:W3CDTF">2020-07-21T21:27:00Z</dcterms:created>
  <dcterms:modified xsi:type="dcterms:W3CDTF">2021-09-02T16:50:00Z</dcterms:modified>
</cp:coreProperties>
</file>