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47BD6" w14:textId="77777777" w:rsidR="00D6270F" w:rsidRPr="004B3255" w:rsidRDefault="003F5BAA" w:rsidP="002E65F7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4B3255">
        <w:t xml:space="preserve">1. </w:t>
      </w:r>
      <w:r w:rsidR="005449E3" w:rsidRPr="004B3255">
        <w:t>Idea</w:t>
      </w:r>
    </w:p>
    <w:p w14:paraId="43E3CF43" w14:textId="77777777" w:rsidR="00D6270F" w:rsidRPr="00D6270F" w:rsidRDefault="00807E69" w:rsidP="002E65F7">
      <w:pPr>
        <w:pStyle w:val="ListParagraph"/>
        <w:numPr>
          <w:ilvl w:val="0"/>
          <w:numId w:val="1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>Define your key strengths.</w:t>
      </w:r>
      <w:r w:rsidR="005449E3" w:rsidRPr="00D6270F">
        <w:t xml:space="preserve"> </w:t>
      </w:r>
      <w:r w:rsidR="005449E3" w:rsidRPr="002E65F7">
        <w:rPr>
          <w:bCs/>
        </w:rPr>
        <w:t>Where has it come from?</w:t>
      </w:r>
    </w:p>
    <w:p w14:paraId="0A4CF2D9" w14:textId="77777777" w:rsidR="00D6270F" w:rsidRPr="00D6270F" w:rsidRDefault="005449E3" w:rsidP="002E65F7">
      <w:pPr>
        <w:pStyle w:val="ListParagraph"/>
        <w:numPr>
          <w:ilvl w:val="0"/>
          <w:numId w:val="1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2E65F7">
        <w:rPr>
          <w:bCs/>
        </w:rPr>
        <w:t>What informed it?</w:t>
      </w:r>
    </w:p>
    <w:p w14:paraId="65D9C72A" w14:textId="77777777" w:rsidR="002E65F7" w:rsidRPr="002E65F7" w:rsidRDefault="005449E3" w:rsidP="002E65F7">
      <w:pPr>
        <w:pStyle w:val="ListParagraph"/>
        <w:numPr>
          <w:ilvl w:val="0"/>
          <w:numId w:val="1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2E65F7">
        <w:rPr>
          <w:bCs/>
        </w:rPr>
        <w:t>What is your aim: solving a problem or exploring</w:t>
      </w:r>
      <w:r w:rsidR="00D6270F" w:rsidRPr="002E65F7">
        <w:rPr>
          <w:bCs/>
        </w:rPr>
        <w:t xml:space="preserve"> an opportunity?</w:t>
      </w:r>
    </w:p>
    <w:p w14:paraId="0D27ED0B" w14:textId="62A4C300" w:rsidR="00D6270F" w:rsidRPr="002E65F7" w:rsidRDefault="005449E3" w:rsidP="002E65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rPr>
          <w:b/>
        </w:rPr>
      </w:pPr>
      <w:r w:rsidRPr="002E65F7">
        <w:rPr>
          <w:b/>
        </w:rPr>
        <w:t>Is it problem solving?</w:t>
      </w:r>
    </w:p>
    <w:p w14:paraId="39BB9B03" w14:textId="77777777" w:rsidR="00D6270F" w:rsidRPr="00D6270F" w:rsidRDefault="005449E3" w:rsidP="002E65F7">
      <w:pPr>
        <w:pStyle w:val="ListParagraph"/>
        <w:numPr>
          <w:ilvl w:val="0"/>
          <w:numId w:val="1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 xml:space="preserve">What is the problem? </w:t>
      </w:r>
    </w:p>
    <w:p w14:paraId="7CD9FB5A" w14:textId="77777777" w:rsidR="002E65F7" w:rsidRDefault="005449E3" w:rsidP="002E65F7">
      <w:pPr>
        <w:pStyle w:val="ListParagraph"/>
        <w:numPr>
          <w:ilvl w:val="0"/>
          <w:numId w:val="1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 xml:space="preserve">What is your solution? </w:t>
      </w:r>
    </w:p>
    <w:p w14:paraId="1BBEEE38" w14:textId="5171265F" w:rsidR="00D6270F" w:rsidRPr="002E65F7" w:rsidRDefault="005449E3" w:rsidP="002E65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rPr>
          <w:b/>
        </w:rPr>
      </w:pPr>
      <w:r w:rsidRPr="002E65F7">
        <w:rPr>
          <w:b/>
        </w:rPr>
        <w:t>Is it an opportunity</w:t>
      </w:r>
      <w:r w:rsidR="00D6270F" w:rsidRPr="002E65F7">
        <w:rPr>
          <w:b/>
        </w:rPr>
        <w:t>?</w:t>
      </w:r>
    </w:p>
    <w:p w14:paraId="2FB41178" w14:textId="77777777" w:rsidR="00D6270F" w:rsidRPr="00D6270F" w:rsidRDefault="005449E3" w:rsidP="002E65F7">
      <w:pPr>
        <w:pStyle w:val="ListParagraph"/>
        <w:numPr>
          <w:ilvl w:val="0"/>
          <w:numId w:val="1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>What is the opportunity?</w:t>
      </w:r>
    </w:p>
    <w:p w14:paraId="4FED5337" w14:textId="77777777" w:rsidR="00D6270F" w:rsidRPr="00D6270F" w:rsidRDefault="005449E3" w:rsidP="002E65F7">
      <w:pPr>
        <w:pStyle w:val="ListParagraph"/>
        <w:numPr>
          <w:ilvl w:val="0"/>
          <w:numId w:val="1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>What is the gap in the market?</w:t>
      </w:r>
    </w:p>
    <w:p w14:paraId="47EA4C7C" w14:textId="3C3AB65E" w:rsidR="001D5F9E" w:rsidRPr="00BB0ADC" w:rsidRDefault="005449E3" w:rsidP="00BB0ADC">
      <w:pPr>
        <w:pStyle w:val="ListParagraph"/>
        <w:numPr>
          <w:ilvl w:val="0"/>
          <w:numId w:val="1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D6270F">
        <w:t xml:space="preserve">Can you be sure the idea </w:t>
      </w:r>
      <w:proofErr w:type="gramStart"/>
      <w:r w:rsidR="00FE7A41">
        <w:t>hasn’t</w:t>
      </w:r>
      <w:proofErr w:type="gramEnd"/>
      <w:r w:rsidR="00FE7A41">
        <w:t xml:space="preserve"> been previously explored?</w:t>
      </w:r>
    </w:p>
    <w:p w14:paraId="7252BAFC" w14:textId="77777777" w:rsidR="00BD484B" w:rsidRDefault="00BD484B" w:rsidP="00BD484B">
      <w:pPr>
        <w:pStyle w:val="Heading5"/>
      </w:pPr>
    </w:p>
    <w:p w14:paraId="7F2650D8" w14:textId="5DE9EDC0" w:rsidR="009B59CE" w:rsidRPr="00BB0ADC" w:rsidRDefault="009B59CE" w:rsidP="00BD484B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/>
      </w:pPr>
      <w:r w:rsidRPr="00BB0ADC">
        <w:t>2. Value Proposition</w:t>
      </w:r>
    </w:p>
    <w:p w14:paraId="2DF3BAF6" w14:textId="77777777" w:rsidR="009B59CE" w:rsidRPr="009B59CE" w:rsidRDefault="009B59CE" w:rsidP="00BD484B">
      <w:pPr>
        <w:pStyle w:val="ListParagraph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/>
      </w:pPr>
      <w:r w:rsidRPr="009B59CE">
        <w:t>What is the difference that makes the difference?</w:t>
      </w:r>
    </w:p>
    <w:p w14:paraId="6A58F2D7" w14:textId="77777777" w:rsidR="009B59CE" w:rsidRDefault="00870ECF" w:rsidP="00BD484B">
      <w:pPr>
        <w:pStyle w:val="ListParagraph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/>
      </w:pPr>
      <w:r w:rsidRPr="009B59CE">
        <w:t>W</w:t>
      </w:r>
      <w:r w:rsidR="009B59CE" w:rsidRPr="009B59CE">
        <w:t>hat are the main features and benefits of your idea</w:t>
      </w:r>
      <w:r w:rsidR="009B59CE">
        <w:t xml:space="preserve">? </w:t>
      </w:r>
    </w:p>
    <w:p w14:paraId="5C23FECA" w14:textId="41C1D70F" w:rsidR="00BD484B" w:rsidRDefault="009B59CE" w:rsidP="00BD484B">
      <w:pPr>
        <w:pStyle w:val="ListParagraph"/>
        <w:numPr>
          <w:ilvl w:val="0"/>
          <w:numId w:val="16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/>
      </w:pPr>
      <w:r>
        <w:t>What will</w:t>
      </w:r>
      <w:r w:rsidRPr="009B59CE">
        <w:t xml:space="preserve"> make you </w:t>
      </w:r>
      <w:r w:rsidR="005A3829">
        <w:t>stand out from the competition?</w:t>
      </w:r>
    </w:p>
    <w:p w14:paraId="446424C7" w14:textId="77777777" w:rsidR="00BD484B" w:rsidRDefault="00BD484B" w:rsidP="00BD484B">
      <w:pPr>
        <w:spacing w:after="0"/>
      </w:pPr>
    </w:p>
    <w:p w14:paraId="7D1DFB08" w14:textId="164AACE7" w:rsidR="005A3829" w:rsidRPr="005A3829" w:rsidRDefault="003072FD" w:rsidP="00BD484B">
      <w:pPr>
        <w:pStyle w:val="Heading5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B7CFF3"/>
      </w:pPr>
      <w:r>
        <w:t>3. Client, Consumer and Community</w:t>
      </w:r>
    </w:p>
    <w:p w14:paraId="7F5A9545" w14:textId="77777777" w:rsidR="00C91770" w:rsidRDefault="003072FD" w:rsidP="00BD484B">
      <w:pPr>
        <w:pStyle w:val="ListParagraph"/>
        <w:numPr>
          <w:ilvl w:val="0"/>
          <w:numId w:val="19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B7CFF3"/>
      </w:pPr>
      <w:r>
        <w:t>Who is the market</w:t>
      </w:r>
      <w:r>
        <w:t>? W</w:t>
      </w:r>
      <w:r>
        <w:t xml:space="preserve">ho will buy </w:t>
      </w:r>
      <w:r>
        <w:t xml:space="preserve">into your </w:t>
      </w:r>
      <w:r>
        <w:t>offer? Research and create a profile covering age, sex, geographical location, income and lifestyle</w:t>
      </w:r>
    </w:p>
    <w:p w14:paraId="0B369C41" w14:textId="14905005" w:rsidR="003072FD" w:rsidRDefault="003072FD" w:rsidP="00BD484B">
      <w:pPr>
        <w:pStyle w:val="ListParagraph"/>
        <w:numPr>
          <w:ilvl w:val="0"/>
          <w:numId w:val="19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B7CFF3"/>
      </w:pPr>
      <w:r>
        <w:t>Why will your target market buy your offer?</w:t>
      </w:r>
      <w:bookmarkStart w:id="0" w:name="_GoBack"/>
      <w:bookmarkEnd w:id="0"/>
    </w:p>
    <w:p w14:paraId="42C66AF2" w14:textId="721ECB88" w:rsidR="00467DA4" w:rsidRDefault="003072FD" w:rsidP="00BD484B">
      <w:pPr>
        <w:pStyle w:val="ListParagraph"/>
        <w:numPr>
          <w:ilvl w:val="0"/>
          <w:numId w:val="19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B7CFF3"/>
      </w:pPr>
      <w:r>
        <w:t>Is the offer seasonal, functional, niche, specialist, luxury or mass market?</w:t>
      </w:r>
    </w:p>
    <w:p w14:paraId="582DF16D" w14:textId="77777777" w:rsidR="001B5645" w:rsidRDefault="001B5645" w:rsidP="001D5F9E">
      <w:pPr>
        <w:spacing w:after="0" w:line="240" w:lineRule="auto"/>
      </w:pPr>
    </w:p>
    <w:p w14:paraId="6D22BFEC" w14:textId="77777777" w:rsidR="001D5F9E" w:rsidRDefault="00807E69" w:rsidP="00BD484B">
      <w:pPr>
        <w:pStyle w:val="Heading5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7E5E4"/>
      </w:pPr>
      <w:r w:rsidRPr="001300B0">
        <w:t>4. Market Position</w:t>
      </w:r>
    </w:p>
    <w:p w14:paraId="7FF3CBA7" w14:textId="3662D266" w:rsidR="001D5F9E" w:rsidRDefault="001D5F9E" w:rsidP="00BD484B">
      <w:pPr>
        <w:pStyle w:val="ListParagraph"/>
        <w:numPr>
          <w:ilvl w:val="0"/>
          <w:numId w:val="17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7E5E4"/>
      </w:pPr>
      <w:r w:rsidRPr="001D5F9E">
        <w:t>List the primary and secondary research you need to undertake to support your assumptions (problem/soluti</w:t>
      </w:r>
      <w:r>
        <w:t>on, competition, target market).</w:t>
      </w:r>
    </w:p>
    <w:p w14:paraId="58AA7809" w14:textId="46D8C62B" w:rsidR="001D5F9E" w:rsidRPr="001D5F9E" w:rsidRDefault="001D5F9E" w:rsidP="00BD484B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E7E5E4"/>
      </w:pPr>
      <w:r w:rsidRPr="001D5F9E">
        <w:t>*Check the ‘How to Undertake Market Research’ guide</w:t>
      </w:r>
      <w:r>
        <w:t>.</w:t>
      </w:r>
    </w:p>
    <w:p w14:paraId="46561903" w14:textId="77777777" w:rsidR="00034149" w:rsidRDefault="00034149" w:rsidP="00BD484B">
      <w:pPr>
        <w:spacing w:after="0"/>
      </w:pPr>
    </w:p>
    <w:p w14:paraId="2931C975" w14:textId="062DD23A" w:rsidR="001B5645" w:rsidRPr="007C7003" w:rsidRDefault="001B5645" w:rsidP="00086D8F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</w:pPr>
      <w:r w:rsidRPr="007C7003">
        <w:t>5</w:t>
      </w:r>
      <w:r w:rsidR="009A3AAC">
        <w:t>. Structure and Skills</w:t>
      </w:r>
    </w:p>
    <w:p w14:paraId="10E87A91" w14:textId="77777777" w:rsidR="009A3AAC" w:rsidRPr="009A3AAC" w:rsidRDefault="009A3AAC" w:rsidP="00086D8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 w:rsidRPr="009A3AAC">
        <w:rPr>
          <w:rFonts w:ascii="Arial" w:hAnsi="Arial" w:cs="Arial"/>
        </w:rPr>
        <w:t>In order to develop the idea into a business, list what you need:</w:t>
      </w:r>
    </w:p>
    <w:p w14:paraId="41B2CF4A" w14:textId="6683103F" w:rsidR="009A3AAC" w:rsidRPr="009A3AAC" w:rsidRDefault="009A3AAC" w:rsidP="00086D8F">
      <w:pPr>
        <w:pStyle w:val="ListParagraph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 w:rsidRPr="009A3AAC">
        <w:rPr>
          <w:rFonts w:ascii="Arial" w:hAnsi="Arial" w:cs="Arial"/>
        </w:rPr>
        <w:t>Finance: costs to</w:t>
      </w:r>
      <w:r>
        <w:rPr>
          <w:rFonts w:ascii="Arial" w:hAnsi="Arial" w:cs="Arial"/>
        </w:rPr>
        <w:t xml:space="preserve"> start and develop the business.</w:t>
      </w:r>
    </w:p>
    <w:p w14:paraId="03C70FB8" w14:textId="2AE30DBA" w:rsidR="009A3AAC" w:rsidRPr="009A3AAC" w:rsidRDefault="009A3AAC" w:rsidP="00086D8F">
      <w:pPr>
        <w:pStyle w:val="ListParagraph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 w:rsidRPr="009A3AAC">
        <w:rPr>
          <w:rFonts w:ascii="Arial" w:hAnsi="Arial" w:cs="Arial"/>
        </w:rPr>
        <w:t>Structure: physical or online space, suppliers, manuf</w:t>
      </w:r>
      <w:r>
        <w:rPr>
          <w:rFonts w:ascii="Arial" w:hAnsi="Arial" w:cs="Arial"/>
        </w:rPr>
        <w:t>acturers, delivery logistics.</w:t>
      </w:r>
    </w:p>
    <w:p w14:paraId="4710EDB7" w14:textId="77777777" w:rsidR="00BD484B" w:rsidRDefault="009A3AAC" w:rsidP="00086D8F">
      <w:pPr>
        <w:pStyle w:val="ListParagraph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 w:rsidRPr="009A3AAC">
        <w:rPr>
          <w:rFonts w:ascii="Arial" w:hAnsi="Arial" w:cs="Arial"/>
        </w:rPr>
        <w:t>Skills: finance, branding, design, sales, market</w:t>
      </w:r>
      <w:r>
        <w:rPr>
          <w:rFonts w:ascii="Arial" w:hAnsi="Arial" w:cs="Arial"/>
        </w:rPr>
        <w:t>ing, communication, IP.</w:t>
      </w:r>
    </w:p>
    <w:p w14:paraId="3FF71048" w14:textId="563EECD8" w:rsidR="001B5645" w:rsidRPr="00BD484B" w:rsidRDefault="009A3AAC" w:rsidP="00BD484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 w:rsidRPr="00BD484B">
        <w:rPr>
          <w:rFonts w:ascii="Arial" w:hAnsi="Arial" w:cs="Arial"/>
        </w:rPr>
        <w:t xml:space="preserve">Of the list you have made, what are the ones you can </w:t>
      </w:r>
      <w:r w:rsidRPr="00BD484B">
        <w:rPr>
          <w:rFonts w:ascii="Arial" w:hAnsi="Arial" w:cs="Arial"/>
        </w:rPr>
        <w:t>fulfil</w:t>
      </w:r>
      <w:r w:rsidRPr="00BD484B">
        <w:rPr>
          <w:rFonts w:ascii="Arial" w:hAnsi="Arial" w:cs="Arial"/>
        </w:rPr>
        <w:t xml:space="preserve"> and the ones you will need to outsource?</w:t>
      </w:r>
    </w:p>
    <w:sectPr w:rsidR="001B5645" w:rsidRPr="00BD484B" w:rsidSect="008D2FF3">
      <w:headerReference w:type="default" r:id="rId11"/>
      <w:footerReference w:type="default" r:id="rId12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07DBD" w14:textId="77777777" w:rsidR="00492334" w:rsidRDefault="00492334" w:rsidP="003E3C40">
      <w:r>
        <w:separator/>
      </w:r>
    </w:p>
  </w:endnote>
  <w:endnote w:type="continuationSeparator" w:id="0">
    <w:p w14:paraId="54352218" w14:textId="77777777" w:rsidR="00492334" w:rsidRDefault="00492334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5A2FA27D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28" name="Picture 28" descr="UAL Logo" title="UAL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FA9A" w14:textId="77777777" w:rsidR="00492334" w:rsidRDefault="00492334" w:rsidP="003E3C40">
      <w:r>
        <w:separator/>
      </w:r>
    </w:p>
  </w:footnote>
  <w:footnote w:type="continuationSeparator" w:id="0">
    <w:p w14:paraId="775456CB" w14:textId="77777777" w:rsidR="00492334" w:rsidRDefault="00492334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B943" w14:textId="17D586DF" w:rsidR="0007122E" w:rsidRDefault="005879DD" w:rsidP="0007122E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 wp14:anchorId="525EE162" wp14:editId="406446BC">
          <wp:simplePos x="0" y="0"/>
          <wp:positionH relativeFrom="column">
            <wp:posOffset>7092950</wp:posOffset>
          </wp:positionH>
          <wp:positionV relativeFrom="paragraph">
            <wp:posOffset>-151765</wp:posOffset>
          </wp:positionV>
          <wp:extent cx="372110" cy="434904"/>
          <wp:effectExtent l="0" t="0" r="8890" b="3810"/>
          <wp:wrapNone/>
          <wp:docPr id="11" name="Picture 11" descr="Creative Attributes Framework logo for attribute Proactivity. " title="My CAF: Proactiv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" t="527" r="3530" b="1052"/>
                  <a:stretch/>
                </pic:blipFill>
                <pic:spPr bwMode="auto">
                  <a:xfrm>
                    <a:off x="0" y="0"/>
                    <a:ext cx="372110" cy="43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351BED6F">
          <wp:simplePos x="0" y="0"/>
          <wp:positionH relativeFrom="column">
            <wp:posOffset>7550150</wp:posOffset>
          </wp:positionH>
          <wp:positionV relativeFrom="paragraph">
            <wp:posOffset>-124431</wp:posOffset>
          </wp:positionV>
          <wp:extent cx="363155" cy="422910"/>
          <wp:effectExtent l="0" t="0" r="0" b="0"/>
          <wp:wrapNone/>
          <wp:docPr id="12" name="Picture 12" descr="Creative Attributes Framework logo for attribute Agility" title="My CAF Agil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5AD6D22D" wp14:editId="6D02CB83">
          <wp:simplePos x="0" y="0"/>
          <wp:positionH relativeFrom="column">
            <wp:posOffset>8001000</wp:posOffset>
          </wp:positionH>
          <wp:positionV relativeFrom="paragraph">
            <wp:posOffset>-139065</wp:posOffset>
          </wp:positionV>
          <wp:extent cx="384175" cy="445540"/>
          <wp:effectExtent l="0" t="0" r="0" b="0"/>
          <wp:wrapNone/>
          <wp:docPr id="15" name="Picture 15" descr="Creative Attributes Framework logo for attribute Storytelling." title="My CAF Storytelling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1542" r="2397" b="754"/>
                  <a:stretch/>
                </pic:blipFill>
                <pic:spPr bwMode="auto">
                  <a:xfrm>
                    <a:off x="0" y="0"/>
                    <a:ext cx="384175" cy="4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0CA07AF7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16" name="Picture 16" descr="Creative Attributes Framework logo for attribute Curiosity." title="MY CAF Curiosit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4DB60FC9" wp14:editId="74C8D260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17" name="Picture 17" descr="Creative Attributes Framework logo for attribute Self-Efficacy" title="My CAF Self-Efficacy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35AAEF15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27" name="Picture 27" descr="Creative Attributes Framework logo for attribute Resiliance. " title="My CAF Resisliance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34D">
      <w:t>Graduate Futures Ideation</w:t>
    </w:r>
    <w:r w:rsidR="0007122E">
      <w:t xml:space="preserve"> Canvas</w:t>
    </w:r>
  </w:p>
  <w:p w14:paraId="540F5719" w14:textId="3BA2B6F5" w:rsidR="001B5645" w:rsidRPr="001B5645" w:rsidRDefault="001B5645" w:rsidP="001B5645">
    <w:r w:rsidRPr="0007122E">
      <w:t>Use this canvas</w:t>
    </w:r>
    <w:r w:rsidR="002F334D">
      <w:t xml:space="preserve"> to help explore your </w:t>
    </w:r>
    <w:r w:rsidR="00576316">
      <w:t>business ideas.</w:t>
    </w:r>
    <w:r w:rsidRPr="0007122E">
      <w:t xml:space="preserve"> </w:t>
    </w:r>
    <w:r>
      <w:t xml:space="preserve">Using our guidelines, </w:t>
    </w:r>
    <w:r w:rsidR="002112E0">
      <w:t>add your notes</w:t>
    </w:r>
    <w:r w:rsidRPr="0007122E">
      <w:t xml:space="preserve"> in</w:t>
    </w:r>
    <w:r w:rsidR="002112E0">
      <w:t>to</w:t>
    </w:r>
    <w:r w:rsidR="00576316">
      <w:t xml:space="preserve"> the boxes to follow when developing your entrepreneurial journey.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AC8"/>
    <w:multiLevelType w:val="hybridMultilevel"/>
    <w:tmpl w:val="1D8E2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B54D2"/>
    <w:multiLevelType w:val="hybridMultilevel"/>
    <w:tmpl w:val="9DBCA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1771056"/>
    <w:multiLevelType w:val="hybridMultilevel"/>
    <w:tmpl w:val="DD581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A043A"/>
    <w:multiLevelType w:val="hybridMultilevel"/>
    <w:tmpl w:val="90102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922DC"/>
    <w:multiLevelType w:val="hybridMultilevel"/>
    <w:tmpl w:val="9CD05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C158F5"/>
    <w:multiLevelType w:val="hybridMultilevel"/>
    <w:tmpl w:val="6DC44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4FBC3208"/>
    <w:multiLevelType w:val="hybridMultilevel"/>
    <w:tmpl w:val="14FA3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C655F"/>
    <w:multiLevelType w:val="multilevel"/>
    <w:tmpl w:val="5F98B352"/>
    <w:numStyleLink w:val="BulletList"/>
  </w:abstractNum>
  <w:abstractNum w:abstractNumId="11" w15:restartNumberingAfterBreak="0">
    <w:nsid w:val="5ECB6EBA"/>
    <w:multiLevelType w:val="hybridMultilevel"/>
    <w:tmpl w:val="4C166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D67A64"/>
    <w:multiLevelType w:val="hybridMultilevel"/>
    <w:tmpl w:val="535C7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76004A"/>
    <w:multiLevelType w:val="hybridMultilevel"/>
    <w:tmpl w:val="65609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D43183"/>
    <w:multiLevelType w:val="hybridMultilevel"/>
    <w:tmpl w:val="EA02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362057"/>
    <w:multiLevelType w:val="multilevel"/>
    <w:tmpl w:val="055051D8"/>
    <w:numStyleLink w:val="NumberedList"/>
  </w:abstractNum>
  <w:abstractNum w:abstractNumId="16" w15:restartNumberingAfterBreak="0">
    <w:nsid w:val="79284EE5"/>
    <w:multiLevelType w:val="hybridMultilevel"/>
    <w:tmpl w:val="D90AD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C50A18"/>
    <w:multiLevelType w:val="hybridMultilevel"/>
    <w:tmpl w:val="DFC65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25834"/>
    <w:multiLevelType w:val="hybridMultilevel"/>
    <w:tmpl w:val="1D84B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0"/>
  </w:num>
  <w:num w:numId="6">
    <w:abstractNumId w:val="14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11"/>
  </w:num>
  <w:num w:numId="15">
    <w:abstractNumId w:val="13"/>
  </w:num>
  <w:num w:numId="16">
    <w:abstractNumId w:val="16"/>
  </w:num>
  <w:num w:numId="17">
    <w:abstractNumId w:val="5"/>
  </w:num>
  <w:num w:numId="18">
    <w:abstractNumId w:val="1"/>
  </w:num>
  <w:num w:numId="1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F"/>
    <w:rsid w:val="000160D4"/>
    <w:rsid w:val="00027036"/>
    <w:rsid w:val="00034149"/>
    <w:rsid w:val="00047E82"/>
    <w:rsid w:val="0007122E"/>
    <w:rsid w:val="00086D8F"/>
    <w:rsid w:val="000B2E6D"/>
    <w:rsid w:val="000E0A1C"/>
    <w:rsid w:val="00124A97"/>
    <w:rsid w:val="00170BBF"/>
    <w:rsid w:val="0017291B"/>
    <w:rsid w:val="00175CF9"/>
    <w:rsid w:val="001979D6"/>
    <w:rsid w:val="001B5645"/>
    <w:rsid w:val="001D50B8"/>
    <w:rsid w:val="001D5F9E"/>
    <w:rsid w:val="001E0395"/>
    <w:rsid w:val="001F7C9B"/>
    <w:rsid w:val="002112E0"/>
    <w:rsid w:val="002465C4"/>
    <w:rsid w:val="00246CC6"/>
    <w:rsid w:val="002501D6"/>
    <w:rsid w:val="00252AED"/>
    <w:rsid w:val="00256FE9"/>
    <w:rsid w:val="002633EA"/>
    <w:rsid w:val="00275AF7"/>
    <w:rsid w:val="002C1BCE"/>
    <w:rsid w:val="002C7503"/>
    <w:rsid w:val="002D07E1"/>
    <w:rsid w:val="002E65F7"/>
    <w:rsid w:val="002F2284"/>
    <w:rsid w:val="002F334D"/>
    <w:rsid w:val="002F5DEE"/>
    <w:rsid w:val="003072FD"/>
    <w:rsid w:val="0039600C"/>
    <w:rsid w:val="003C5AD4"/>
    <w:rsid w:val="003C64FC"/>
    <w:rsid w:val="003D7500"/>
    <w:rsid w:val="003D780B"/>
    <w:rsid w:val="003E3C40"/>
    <w:rsid w:val="003F03AB"/>
    <w:rsid w:val="003F5BAA"/>
    <w:rsid w:val="0041032F"/>
    <w:rsid w:val="0041722B"/>
    <w:rsid w:val="00427984"/>
    <w:rsid w:val="0043267F"/>
    <w:rsid w:val="004430FE"/>
    <w:rsid w:val="00467DA4"/>
    <w:rsid w:val="00475E8D"/>
    <w:rsid w:val="00480E2D"/>
    <w:rsid w:val="00492334"/>
    <w:rsid w:val="004A19ED"/>
    <w:rsid w:val="004A60A8"/>
    <w:rsid w:val="004B3255"/>
    <w:rsid w:val="004C22BD"/>
    <w:rsid w:val="004C5EBA"/>
    <w:rsid w:val="004D6A50"/>
    <w:rsid w:val="004E7056"/>
    <w:rsid w:val="004E7688"/>
    <w:rsid w:val="004F0814"/>
    <w:rsid w:val="004F2A14"/>
    <w:rsid w:val="0051425F"/>
    <w:rsid w:val="0054006D"/>
    <w:rsid w:val="005449E3"/>
    <w:rsid w:val="005743BB"/>
    <w:rsid w:val="00575CF9"/>
    <w:rsid w:val="00576316"/>
    <w:rsid w:val="00583E33"/>
    <w:rsid w:val="005879DD"/>
    <w:rsid w:val="00595A18"/>
    <w:rsid w:val="005A3829"/>
    <w:rsid w:val="005A6E3C"/>
    <w:rsid w:val="005C68DD"/>
    <w:rsid w:val="005C78F3"/>
    <w:rsid w:val="005D1C19"/>
    <w:rsid w:val="005D3790"/>
    <w:rsid w:val="005D4EC2"/>
    <w:rsid w:val="005F114E"/>
    <w:rsid w:val="005F4962"/>
    <w:rsid w:val="005F5DAF"/>
    <w:rsid w:val="00600E4F"/>
    <w:rsid w:val="0060493C"/>
    <w:rsid w:val="00610EB8"/>
    <w:rsid w:val="00622A67"/>
    <w:rsid w:val="0062690A"/>
    <w:rsid w:val="0069118B"/>
    <w:rsid w:val="006B204B"/>
    <w:rsid w:val="006D2F6A"/>
    <w:rsid w:val="006F51FC"/>
    <w:rsid w:val="00706931"/>
    <w:rsid w:val="00721E4C"/>
    <w:rsid w:val="00735488"/>
    <w:rsid w:val="0074589C"/>
    <w:rsid w:val="00751315"/>
    <w:rsid w:val="00752079"/>
    <w:rsid w:val="0077189F"/>
    <w:rsid w:val="007919AC"/>
    <w:rsid w:val="007A437F"/>
    <w:rsid w:val="007B5CD5"/>
    <w:rsid w:val="007D19A8"/>
    <w:rsid w:val="007F659F"/>
    <w:rsid w:val="007F7981"/>
    <w:rsid w:val="00801828"/>
    <w:rsid w:val="0080414A"/>
    <w:rsid w:val="00807E69"/>
    <w:rsid w:val="0081722C"/>
    <w:rsid w:val="00855E84"/>
    <w:rsid w:val="0086101A"/>
    <w:rsid w:val="00870ECF"/>
    <w:rsid w:val="0088797C"/>
    <w:rsid w:val="008A7F60"/>
    <w:rsid w:val="008D2FF3"/>
    <w:rsid w:val="008E2EF5"/>
    <w:rsid w:val="008F258D"/>
    <w:rsid w:val="008F3849"/>
    <w:rsid w:val="00920D3E"/>
    <w:rsid w:val="00925448"/>
    <w:rsid w:val="009321F0"/>
    <w:rsid w:val="00937F39"/>
    <w:rsid w:val="0094056C"/>
    <w:rsid w:val="00946381"/>
    <w:rsid w:val="0095131C"/>
    <w:rsid w:val="009536AE"/>
    <w:rsid w:val="00974070"/>
    <w:rsid w:val="009A212D"/>
    <w:rsid w:val="009A3AAC"/>
    <w:rsid w:val="009B59CE"/>
    <w:rsid w:val="009C6AA2"/>
    <w:rsid w:val="009D1C39"/>
    <w:rsid w:val="00A05EDA"/>
    <w:rsid w:val="00A11DFE"/>
    <w:rsid w:val="00A7085F"/>
    <w:rsid w:val="00A84916"/>
    <w:rsid w:val="00A87653"/>
    <w:rsid w:val="00AB5759"/>
    <w:rsid w:val="00AF0B12"/>
    <w:rsid w:val="00AF2C4D"/>
    <w:rsid w:val="00AF4DF6"/>
    <w:rsid w:val="00B313CE"/>
    <w:rsid w:val="00B36DD9"/>
    <w:rsid w:val="00B43C21"/>
    <w:rsid w:val="00B54045"/>
    <w:rsid w:val="00B75B69"/>
    <w:rsid w:val="00B82043"/>
    <w:rsid w:val="00B96D20"/>
    <w:rsid w:val="00BB0ADC"/>
    <w:rsid w:val="00BC20FC"/>
    <w:rsid w:val="00BC3ECE"/>
    <w:rsid w:val="00BD484B"/>
    <w:rsid w:val="00C90157"/>
    <w:rsid w:val="00C91770"/>
    <w:rsid w:val="00C93AA9"/>
    <w:rsid w:val="00CE3C8F"/>
    <w:rsid w:val="00CF29F1"/>
    <w:rsid w:val="00CF6D48"/>
    <w:rsid w:val="00D00EB5"/>
    <w:rsid w:val="00D04E27"/>
    <w:rsid w:val="00D06F39"/>
    <w:rsid w:val="00D111FC"/>
    <w:rsid w:val="00D26A77"/>
    <w:rsid w:val="00D34F11"/>
    <w:rsid w:val="00D5793C"/>
    <w:rsid w:val="00D6270F"/>
    <w:rsid w:val="00D81429"/>
    <w:rsid w:val="00DB721B"/>
    <w:rsid w:val="00DC221C"/>
    <w:rsid w:val="00DE2723"/>
    <w:rsid w:val="00DE65E7"/>
    <w:rsid w:val="00DF08F8"/>
    <w:rsid w:val="00E37239"/>
    <w:rsid w:val="00E42474"/>
    <w:rsid w:val="00E524C7"/>
    <w:rsid w:val="00E71BF2"/>
    <w:rsid w:val="00E84D84"/>
    <w:rsid w:val="00E916C1"/>
    <w:rsid w:val="00EA2F98"/>
    <w:rsid w:val="00EA4CEA"/>
    <w:rsid w:val="00EE0FC8"/>
    <w:rsid w:val="00EE1139"/>
    <w:rsid w:val="00EE2191"/>
    <w:rsid w:val="00EF4DE9"/>
    <w:rsid w:val="00F04587"/>
    <w:rsid w:val="00F13FF0"/>
    <w:rsid w:val="00F3561A"/>
    <w:rsid w:val="00F45D2D"/>
    <w:rsid w:val="00F95C50"/>
    <w:rsid w:val="00FA07EA"/>
    <w:rsid w:val="00FB2007"/>
    <w:rsid w:val="00FC34E1"/>
    <w:rsid w:val="00FE1E83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80521126F7C458BF6C2F28BF2B449" ma:contentTypeVersion="13" ma:contentTypeDescription="Create a new document." ma:contentTypeScope="" ma:versionID="9df97f211412c6853d687eb95aa7c465">
  <xsd:schema xmlns:xsd="http://www.w3.org/2001/XMLSchema" xmlns:xs="http://www.w3.org/2001/XMLSchema" xmlns:p="http://schemas.microsoft.com/office/2006/metadata/properties" xmlns:ns2="a68e658b-ced0-44d7-b4c7-d5458499a07f" xmlns:ns3="982ebed5-f567-431e-ae8f-2ed58dc2bff9" targetNamespace="http://schemas.microsoft.com/office/2006/metadata/properties" ma:root="true" ma:fieldsID="e493e91ba33a56f854d38a9e2156c8e4" ns2:_="" ns3:_="">
    <xsd:import namespace="a68e658b-ced0-44d7-b4c7-d5458499a07f"/>
    <xsd:import namespace="982ebed5-f567-431e-ae8f-2ed58dc2b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658b-ced0-44d7-b4c7-d5458499a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bed5-f567-431e-ae8f-2ed58dc2b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449-5587-4758-A377-9C38B3AD822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82ebed5-f567-431e-ae8f-2ed58dc2bff9"/>
    <ds:schemaRef ds:uri="http://schemas.microsoft.com/office/2006/documentManagement/types"/>
    <ds:schemaRef ds:uri="a68e658b-ced0-44d7-b4c7-d5458499a07f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A90094-E67B-453C-95C0-A24898851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F0C8E-34DE-496A-AB93-E1C51B0FE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658b-ced0-44d7-b4c7-d5458499a07f"/>
    <ds:schemaRef ds:uri="982ebed5-f567-431e-ae8f-2ed58dc2b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C3D44-AC66-48FE-940A-0124F073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37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28</cp:revision>
  <cp:lastPrinted>2018-08-09T14:42:00Z</cp:lastPrinted>
  <dcterms:created xsi:type="dcterms:W3CDTF">2021-09-02T15:19:00Z</dcterms:created>
  <dcterms:modified xsi:type="dcterms:W3CDTF">2021-09-02T16:28:00Z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0x01010070C80521126F7C458BF6C2F28BF2B449</vt:lpwstr>
  </property>
</Properties>
</file>