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3D36" w14:textId="0096663D" w:rsidR="00261A7A" w:rsidRPr="00DF6A23" w:rsidRDefault="00E60DB0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 xml:space="preserve">1. </w:t>
      </w:r>
      <w:r w:rsidR="00D07C2E">
        <w:t>Problem/Opportunity</w:t>
      </w:r>
      <w:r w:rsidRPr="00DF6A23">
        <w:t xml:space="preserve"> </w:t>
      </w:r>
    </w:p>
    <w:p w14:paraId="14372149" w14:textId="6BB92521" w:rsidR="00B51427" w:rsidRDefault="00E60DB0" w:rsidP="001546A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B51427">
        <w:t xml:space="preserve">What </w:t>
      </w:r>
      <w:r w:rsidR="001D64B8">
        <w:t>is the social and/or business problem (</w:t>
      </w:r>
      <w:r w:rsidR="0088733D">
        <w:t>Is</w:t>
      </w:r>
      <w:r w:rsidR="001D64B8">
        <w:t xml:space="preserve"> there more than one</w:t>
      </w:r>
    </w:p>
    <w:p w14:paraId="32F7CFDB" w14:textId="77777777" w:rsidR="00DF6A23" w:rsidRDefault="00DF6A23" w:rsidP="00B47B2A">
      <w:pPr>
        <w:pStyle w:val="ListParagraph"/>
        <w:spacing w:after="0"/>
        <w:ind w:left="360"/>
      </w:pPr>
    </w:p>
    <w:p w14:paraId="64909CE2" w14:textId="50DD7D75" w:rsidR="00E60DB0" w:rsidRPr="00DF6A23" w:rsidRDefault="00E60DB0" w:rsidP="007824EB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DF6A23">
        <w:t xml:space="preserve">2. </w:t>
      </w:r>
      <w:r w:rsidR="00D07C2E">
        <w:t>Solution</w:t>
      </w:r>
    </w:p>
    <w:p w14:paraId="7A9EE3F4" w14:textId="5642BE38" w:rsidR="001B1D8E" w:rsidRDefault="001D64B8" w:rsidP="007824E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What is your solution?</w:t>
      </w:r>
    </w:p>
    <w:p w14:paraId="291BD521" w14:textId="1A358C7D" w:rsidR="001D64B8" w:rsidRDefault="00B51427" w:rsidP="007824E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1543BF">
        <w:t xml:space="preserve">What </w:t>
      </w:r>
      <w:r w:rsidR="001D64B8">
        <w:t xml:space="preserve">is your value </w:t>
      </w:r>
      <w:r w:rsidR="003E3617">
        <w:t>proposition?</w:t>
      </w:r>
    </w:p>
    <w:p w14:paraId="6B0D0EE4" w14:textId="77777777" w:rsidR="001D64B8" w:rsidRDefault="001D64B8" w:rsidP="007824E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How innovative is it?</w:t>
      </w:r>
    </w:p>
    <w:p w14:paraId="4B3B0CF3" w14:textId="0386E89B" w:rsidR="00E60DB0" w:rsidRDefault="001D64B8" w:rsidP="001D64B8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 xml:space="preserve">What are your main actions? </w:t>
      </w:r>
    </w:p>
    <w:p w14:paraId="5905A62C" w14:textId="77777777" w:rsidR="00DF6A23" w:rsidRDefault="00DF6A23" w:rsidP="00B47B2A">
      <w:pPr>
        <w:pStyle w:val="ListParagraph"/>
        <w:spacing w:after="0"/>
        <w:ind w:left="360"/>
      </w:pPr>
    </w:p>
    <w:p w14:paraId="64D184AD" w14:textId="64E45E5E" w:rsidR="00E60DB0" w:rsidRPr="00DF6A23" w:rsidRDefault="00E60DB0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 xml:space="preserve">3. </w:t>
      </w:r>
      <w:r w:rsidR="00D07C2E">
        <w:t>Compliance</w:t>
      </w:r>
    </w:p>
    <w:p w14:paraId="54DBD835" w14:textId="7E29B6E4" w:rsidR="00E60DB0" w:rsidRPr="001543BF" w:rsidRDefault="00E60DB0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1543BF">
        <w:t>Wh</w:t>
      </w:r>
      <w:r w:rsidR="001D64B8">
        <w:t>at type of insurance/s do you need</w:t>
      </w:r>
      <w:r w:rsidRPr="001543BF">
        <w:t>?</w:t>
      </w:r>
    </w:p>
    <w:p w14:paraId="2E97AD22" w14:textId="40A77CF4" w:rsidR="00750E2A" w:rsidRDefault="001D64B8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Will you be VAT registered</w:t>
      </w:r>
      <w:r w:rsidR="00E60DB0" w:rsidRPr="001543BF">
        <w:t xml:space="preserve">? </w:t>
      </w:r>
    </w:p>
    <w:p w14:paraId="410BD0A6" w14:textId="3F56D0B0" w:rsidR="001D64B8" w:rsidRDefault="001D64B8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What business structure is the right one for you (</w:t>
      </w:r>
      <w:r w:rsidR="0088733D">
        <w:t>e.g.,</w:t>
      </w:r>
      <w:r>
        <w:t xml:space="preserve"> ltd company)</w:t>
      </w:r>
    </w:p>
    <w:p w14:paraId="16AB583B" w14:textId="2DB9FE70" w:rsidR="001D64B8" w:rsidRDefault="001D64B8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Do you need to speak with a legal advisor?</w:t>
      </w:r>
    </w:p>
    <w:p w14:paraId="31FEC934" w14:textId="77777777" w:rsidR="001D64B8" w:rsidRDefault="001D64B8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Do you need certification of competency, authority of credibility?</w:t>
      </w:r>
    </w:p>
    <w:p w14:paraId="02D69B45" w14:textId="278628FA" w:rsidR="00F82999" w:rsidRDefault="001D64B8" w:rsidP="001546A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Do you need any professional accreditations to start your business/gain credibility?</w:t>
      </w:r>
    </w:p>
    <w:p w14:paraId="11E7D342" w14:textId="77777777" w:rsidR="003826CA" w:rsidRDefault="003826CA" w:rsidP="00EF6491">
      <w:pPr>
        <w:spacing w:after="0"/>
      </w:pPr>
    </w:p>
    <w:p w14:paraId="10E0258E" w14:textId="77014043" w:rsidR="00795DAC" w:rsidRDefault="00F95EF5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 xml:space="preserve">4. </w:t>
      </w:r>
      <w:r w:rsidR="00795DAC">
        <w:t>Competitors</w:t>
      </w:r>
    </w:p>
    <w:p w14:paraId="020D84A4" w14:textId="77777777" w:rsidR="00795DAC" w:rsidRPr="001543BF" w:rsidRDefault="00795DAC" w:rsidP="001546A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 w:rsidRPr="001543BF">
        <w:t>Wh</w:t>
      </w:r>
      <w:r>
        <w:t>o are your competitors?</w:t>
      </w:r>
    </w:p>
    <w:p w14:paraId="0B10ABEE" w14:textId="34A82921" w:rsidR="00795DAC" w:rsidRDefault="00795DAC" w:rsidP="001546A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  <w:r w:rsidRPr="001543BF">
        <w:t>W</w:t>
      </w:r>
      <w:r>
        <w:t>hat is your USP/UPD</w:t>
      </w:r>
      <w:r w:rsidRPr="001543BF">
        <w:t>?</w:t>
      </w:r>
      <w:r>
        <w:t xml:space="preserve"> (Unique selling point/Point of difference)</w:t>
      </w:r>
    </w:p>
    <w:p w14:paraId="3F21DB20" w14:textId="77777777" w:rsidR="00795DAC" w:rsidRDefault="00795DAC" w:rsidP="00F45294">
      <w:pPr>
        <w:spacing w:after="0" w:line="276" w:lineRule="auto"/>
      </w:pPr>
    </w:p>
    <w:p w14:paraId="21FE88E4" w14:textId="7B489C07" w:rsidR="00E60DB0" w:rsidRPr="00DF6A23" w:rsidRDefault="00F95EF5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5</w:t>
      </w:r>
      <w:r w:rsidR="00E60DB0" w:rsidRPr="00DF6A23">
        <w:t xml:space="preserve">. </w:t>
      </w:r>
      <w:r w:rsidR="00D07C2E">
        <w:t xml:space="preserve">Social </w:t>
      </w:r>
      <w:r w:rsidR="003E3617">
        <w:t>Impact</w:t>
      </w:r>
    </w:p>
    <w:p w14:paraId="3CD65045" w14:textId="3B1C0596" w:rsidR="00E60DB0" w:rsidRPr="001543BF" w:rsidRDefault="0001720F" w:rsidP="001546A4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How do you measure impact</w:t>
      </w:r>
      <w:r w:rsidR="00E60DB0" w:rsidRPr="001543BF">
        <w:t>?</w:t>
      </w:r>
    </w:p>
    <w:p w14:paraId="28A3DCA2" w14:textId="177DD0D1" w:rsidR="00E60DB0" w:rsidRDefault="00553EFC" w:rsidP="001546A4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  <w:r>
        <w:t>How do you communicate your impact?</w:t>
      </w:r>
    </w:p>
    <w:p w14:paraId="5A7B62EE" w14:textId="058B1B7D" w:rsidR="00553EFC" w:rsidRDefault="00553EFC" w:rsidP="001546A4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  <w:r>
        <w:t>Who are the beneficiaries?</w:t>
      </w:r>
    </w:p>
    <w:p w14:paraId="527C7A7B" w14:textId="21FEC93A" w:rsidR="00553EFC" w:rsidRDefault="00553EFC" w:rsidP="001546A4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  <w:r>
        <w:t>How will they benefit?</w:t>
      </w:r>
    </w:p>
    <w:p w14:paraId="65E56659" w14:textId="77777777" w:rsidR="00760ED4" w:rsidRDefault="00760ED4" w:rsidP="001B1D8E">
      <w:pPr>
        <w:spacing w:after="0"/>
      </w:pPr>
    </w:p>
    <w:p w14:paraId="11B50800" w14:textId="5111DF82" w:rsidR="00E60DB0" w:rsidRPr="00DF6A23" w:rsidRDefault="00F95EF5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>6</w:t>
      </w:r>
      <w:r w:rsidR="00E60DB0" w:rsidRPr="00DF6A23">
        <w:t xml:space="preserve">. </w:t>
      </w:r>
      <w:r w:rsidR="006F2F13">
        <w:t>Target Customer</w:t>
      </w:r>
    </w:p>
    <w:p w14:paraId="6900B241" w14:textId="5CFA9963" w:rsidR="00E60DB0" w:rsidRPr="001543BF" w:rsidRDefault="00553EFC" w:rsidP="001546A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>is your target customer</w:t>
      </w:r>
      <w:r w:rsidR="00E60DB0" w:rsidRPr="001543BF">
        <w:t xml:space="preserve">? </w:t>
      </w:r>
    </w:p>
    <w:p w14:paraId="5AC358AE" w14:textId="2C69978D" w:rsidR="00E60DB0" w:rsidRPr="001543BF" w:rsidRDefault="00553EFC" w:rsidP="001546A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>How will you connect with them</w:t>
      </w:r>
      <w:r w:rsidR="00E60DB0" w:rsidRPr="001543BF">
        <w:t>?</w:t>
      </w:r>
    </w:p>
    <w:p w14:paraId="27581A98" w14:textId="04ABABA9" w:rsidR="00E60DB0" w:rsidRDefault="00553EFC" w:rsidP="001546A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>What channels will you use to connect with them</w:t>
      </w:r>
      <w:r w:rsidR="00E60DB0" w:rsidRPr="001543BF">
        <w:t>?</w:t>
      </w:r>
    </w:p>
    <w:p w14:paraId="36B61F91" w14:textId="77777777" w:rsidR="00DF6A23" w:rsidRDefault="00DF6A23" w:rsidP="00B47B2A">
      <w:pPr>
        <w:pStyle w:val="ListParagraph"/>
        <w:spacing w:after="0"/>
        <w:ind w:left="360"/>
      </w:pPr>
    </w:p>
    <w:p w14:paraId="7E2EAE4F" w14:textId="7DC96251" w:rsidR="00E60DB0" w:rsidRPr="00DF6A23" w:rsidRDefault="00F95EF5" w:rsidP="001546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7</w:t>
      </w:r>
      <w:r w:rsidR="00E60DB0" w:rsidRPr="00DF6A23">
        <w:t xml:space="preserve">. </w:t>
      </w:r>
      <w:r w:rsidR="006F2F13">
        <w:t xml:space="preserve">Resilience </w:t>
      </w:r>
    </w:p>
    <w:p w14:paraId="5FE1FFA3" w14:textId="685CF9BF" w:rsidR="00E60DB0" w:rsidRPr="001543BF" w:rsidRDefault="00553EFC" w:rsidP="001546A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How will you demonstrate personal resilience?</w:t>
      </w:r>
    </w:p>
    <w:p w14:paraId="1144C257" w14:textId="1FD1BFAB" w:rsidR="00B7475F" w:rsidRDefault="00553EFC" w:rsidP="001546A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How will you build organisational resilience</w:t>
      </w:r>
      <w:r w:rsidR="00E60DB0" w:rsidRPr="001543BF">
        <w:t>?</w:t>
      </w:r>
    </w:p>
    <w:p w14:paraId="461D3797" w14:textId="77777777" w:rsidR="00282DA0" w:rsidRDefault="00282DA0" w:rsidP="00B47B2A">
      <w:pPr>
        <w:pStyle w:val="ListParagraph"/>
        <w:spacing w:after="0"/>
        <w:ind w:left="360"/>
      </w:pPr>
    </w:p>
    <w:p w14:paraId="58997335" w14:textId="3B9A8A8D" w:rsidR="006E4AF9" w:rsidRPr="00DF6A23" w:rsidRDefault="00F95EF5" w:rsidP="006E4AF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8</w:t>
      </w:r>
      <w:r w:rsidR="006E4AF9" w:rsidRPr="00DF6A23">
        <w:t xml:space="preserve">. </w:t>
      </w:r>
      <w:r w:rsidR="006E4AF9">
        <w:t xml:space="preserve">Gaining credibility </w:t>
      </w:r>
    </w:p>
    <w:p w14:paraId="11E59565" w14:textId="77777777" w:rsidR="006E4AF9" w:rsidRPr="001543BF" w:rsidRDefault="006E4AF9" w:rsidP="006E4AF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1543BF">
        <w:t>Wha</w:t>
      </w:r>
      <w:r>
        <w:t>t credibility are you seeking</w:t>
      </w:r>
      <w:r w:rsidRPr="001543BF">
        <w:t>?</w:t>
      </w:r>
    </w:p>
    <w:p w14:paraId="2FA0EEB4" w14:textId="77777777" w:rsidR="006E4AF9" w:rsidRDefault="006E4AF9" w:rsidP="006E4AF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1543BF">
        <w:t xml:space="preserve">What </w:t>
      </w:r>
      <w:r>
        <w:t>do you need to build credibility</w:t>
      </w:r>
      <w:r w:rsidRPr="001543BF">
        <w:t xml:space="preserve">? </w:t>
      </w:r>
    </w:p>
    <w:p w14:paraId="27A1196B" w14:textId="77777777" w:rsidR="00983F07" w:rsidRDefault="006E4AF9" w:rsidP="006E4AF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 xml:space="preserve">How will you achieve this? </w:t>
      </w:r>
    </w:p>
    <w:p w14:paraId="4BF22CE8" w14:textId="1CDEBA63" w:rsidR="006E4AF9" w:rsidRDefault="006E4AF9" w:rsidP="006E4AF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How will you measure success?</w:t>
      </w:r>
    </w:p>
    <w:p w14:paraId="56E46455" w14:textId="77777777" w:rsidR="00B7475F" w:rsidRDefault="00B7475F" w:rsidP="00B47B2A">
      <w:pPr>
        <w:pStyle w:val="ListParagraph"/>
        <w:spacing w:after="0"/>
        <w:ind w:left="360"/>
      </w:pPr>
    </w:p>
    <w:p w14:paraId="4738FF85" w14:textId="77777777" w:rsidR="001E20B3" w:rsidRDefault="001E20B3" w:rsidP="00B47B2A">
      <w:pPr>
        <w:pStyle w:val="ListParagraph"/>
        <w:spacing w:after="0"/>
        <w:ind w:left="360"/>
      </w:pPr>
    </w:p>
    <w:p w14:paraId="4051388A" w14:textId="77777777" w:rsidR="001E20B3" w:rsidRDefault="001E20B3" w:rsidP="00B47B2A">
      <w:pPr>
        <w:pStyle w:val="ListParagraph"/>
        <w:spacing w:after="0"/>
        <w:ind w:left="360"/>
      </w:pPr>
    </w:p>
    <w:p w14:paraId="2FB217AE" w14:textId="77777777" w:rsidR="001E20B3" w:rsidRDefault="001E20B3" w:rsidP="00B47B2A">
      <w:pPr>
        <w:pStyle w:val="ListParagraph"/>
        <w:spacing w:after="0"/>
        <w:ind w:left="360"/>
      </w:pPr>
    </w:p>
    <w:p w14:paraId="5521B88D" w14:textId="77777777" w:rsidR="001E20B3" w:rsidRDefault="001E20B3" w:rsidP="00B47B2A">
      <w:pPr>
        <w:pStyle w:val="ListParagraph"/>
        <w:spacing w:after="0"/>
        <w:ind w:left="360"/>
      </w:pPr>
    </w:p>
    <w:p w14:paraId="067958CC" w14:textId="77777777" w:rsidR="001E20B3" w:rsidRDefault="001E20B3" w:rsidP="00B47B2A">
      <w:pPr>
        <w:pStyle w:val="ListParagraph"/>
        <w:spacing w:after="0"/>
        <w:ind w:left="360"/>
      </w:pPr>
    </w:p>
    <w:p w14:paraId="5126BA64" w14:textId="14A8B3C9" w:rsidR="00E60DB0" w:rsidRPr="00DF6A23" w:rsidRDefault="00E60DB0" w:rsidP="007824EB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DF6A23">
        <w:t>9</w:t>
      </w:r>
      <w:bookmarkStart w:id="0" w:name="_Hlk140145882"/>
      <w:r w:rsidRPr="00DF6A23">
        <w:t xml:space="preserve">. </w:t>
      </w:r>
      <w:r w:rsidR="006F2F13">
        <w:t>Purpose</w:t>
      </w:r>
    </w:p>
    <w:p w14:paraId="55C971C2" w14:textId="4F1FC6DD" w:rsidR="00E60DB0" w:rsidRPr="001543BF" w:rsidRDefault="00E60DB0" w:rsidP="007824E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1543BF">
        <w:t>Wh</w:t>
      </w:r>
      <w:r w:rsidR="00553EFC">
        <w:t>y have you chosen this</w:t>
      </w:r>
      <w:r w:rsidR="00314A5A">
        <w:t>?</w:t>
      </w:r>
    </w:p>
    <w:p w14:paraId="4BEFD705" w14:textId="19C48585" w:rsidR="00DF6A23" w:rsidRDefault="00553EFC" w:rsidP="007824E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Are you emotionally attached</w:t>
      </w:r>
      <w:r w:rsidR="00E60DB0" w:rsidRPr="001543BF">
        <w:t xml:space="preserve">? </w:t>
      </w:r>
    </w:p>
    <w:p w14:paraId="6D5350EE" w14:textId="2FB45FC8" w:rsidR="00F45294" w:rsidRDefault="00E60DB0" w:rsidP="007824E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</w:pPr>
      <w:r w:rsidRPr="001543BF">
        <w:t xml:space="preserve">What </w:t>
      </w:r>
      <w:r w:rsidR="00553EFC">
        <w:t>is the balance between the social and business agenda</w:t>
      </w:r>
      <w:proofErr w:type="gramStart"/>
      <w:r w:rsidRPr="001543BF">
        <w:t xml:space="preserve">?  </w:t>
      </w:r>
      <w:proofErr w:type="gramEnd"/>
      <w:r w:rsidRPr="001543BF">
        <w:t xml:space="preserve">  </w:t>
      </w:r>
    </w:p>
    <w:bookmarkEnd w:id="0"/>
    <w:p w14:paraId="2CD47B44" w14:textId="77777777" w:rsidR="00760ED4" w:rsidRPr="00B4196D" w:rsidRDefault="00760ED4" w:rsidP="00B4196D"/>
    <w:p w14:paraId="5C29C3F1" w14:textId="28C58F5C" w:rsidR="00F45294" w:rsidRPr="00F45294" w:rsidRDefault="00F45294" w:rsidP="007824EB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F45294">
        <w:t xml:space="preserve">10. </w:t>
      </w:r>
      <w:r w:rsidR="006F2F13">
        <w:t>Network</w:t>
      </w:r>
    </w:p>
    <w:p w14:paraId="494EDAFB" w14:textId="6877E74D" w:rsidR="00F45294" w:rsidRPr="001543BF" w:rsidRDefault="00553EFC" w:rsidP="007824E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What communities do you need to engage with</w:t>
      </w:r>
      <w:r w:rsidR="00F45294" w:rsidRPr="001543BF">
        <w:t>?</w:t>
      </w:r>
    </w:p>
    <w:p w14:paraId="119E8157" w14:textId="69EA6BA7" w:rsidR="00363E50" w:rsidRDefault="00553EFC" w:rsidP="00760ED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Are there any collaboration possibilities</w:t>
      </w:r>
      <w:r w:rsidR="00282DA0">
        <w:t>?</w:t>
      </w:r>
    </w:p>
    <w:p w14:paraId="31A825CE" w14:textId="77777777" w:rsidR="00363E50" w:rsidRDefault="00363E50" w:rsidP="00F45294">
      <w:pPr>
        <w:spacing w:after="0"/>
      </w:pPr>
    </w:p>
    <w:p w14:paraId="3E2FE328" w14:textId="77777777" w:rsidR="00B7475F" w:rsidRDefault="00B7475F" w:rsidP="00F45294">
      <w:pPr>
        <w:spacing w:after="0"/>
      </w:pPr>
    </w:p>
    <w:p w14:paraId="4A4A6921" w14:textId="77777777" w:rsidR="00B7475F" w:rsidRDefault="00B7475F" w:rsidP="00F45294">
      <w:pPr>
        <w:spacing w:after="0"/>
      </w:pPr>
    </w:p>
    <w:p w14:paraId="2FC2462C" w14:textId="77777777" w:rsidR="00B7475F" w:rsidRDefault="00B7475F" w:rsidP="00F45294">
      <w:pPr>
        <w:spacing w:after="0"/>
      </w:pPr>
    </w:p>
    <w:p w14:paraId="78AFD08C" w14:textId="77777777" w:rsidR="00B7475F" w:rsidRDefault="00B7475F" w:rsidP="00F45294">
      <w:pPr>
        <w:spacing w:after="0"/>
      </w:pPr>
    </w:p>
    <w:p w14:paraId="41CAA4F9" w14:textId="77777777" w:rsidR="00B7475F" w:rsidRDefault="00B7475F" w:rsidP="00F45294">
      <w:pPr>
        <w:spacing w:after="0"/>
      </w:pPr>
    </w:p>
    <w:p w14:paraId="0B357862" w14:textId="77777777" w:rsidR="00B7475F" w:rsidRDefault="00B7475F" w:rsidP="00F45294">
      <w:pPr>
        <w:spacing w:after="0"/>
      </w:pPr>
    </w:p>
    <w:p w14:paraId="5430D576" w14:textId="77777777" w:rsidR="00B7475F" w:rsidRDefault="00B7475F" w:rsidP="00F45294">
      <w:pPr>
        <w:spacing w:after="0"/>
      </w:pPr>
    </w:p>
    <w:p w14:paraId="11AE236B" w14:textId="77777777" w:rsidR="00B7475F" w:rsidRDefault="00B7475F" w:rsidP="00F45294">
      <w:pPr>
        <w:spacing w:after="0"/>
      </w:pPr>
    </w:p>
    <w:p w14:paraId="482821D0" w14:textId="77777777" w:rsidR="00B7475F" w:rsidRDefault="00B7475F" w:rsidP="00F45294">
      <w:pPr>
        <w:spacing w:after="0"/>
      </w:pPr>
    </w:p>
    <w:p w14:paraId="69E4F905" w14:textId="77777777" w:rsidR="00B7475F" w:rsidRDefault="00B7475F" w:rsidP="00F45294">
      <w:pPr>
        <w:spacing w:after="0"/>
      </w:pPr>
    </w:p>
    <w:p w14:paraId="6CF5C2DB" w14:textId="77777777" w:rsidR="00B7475F" w:rsidRDefault="00B7475F" w:rsidP="00F45294">
      <w:pPr>
        <w:spacing w:after="0"/>
      </w:pPr>
    </w:p>
    <w:p w14:paraId="7E3600EF" w14:textId="77777777" w:rsidR="00B7475F" w:rsidRDefault="00B7475F" w:rsidP="00F45294">
      <w:pPr>
        <w:spacing w:after="0"/>
      </w:pPr>
    </w:p>
    <w:p w14:paraId="320D61AB" w14:textId="77777777" w:rsidR="00B7475F" w:rsidRDefault="00B7475F" w:rsidP="00F45294">
      <w:pPr>
        <w:spacing w:after="0"/>
      </w:pPr>
    </w:p>
    <w:p w14:paraId="3634FB99" w14:textId="77777777" w:rsidR="00B7475F" w:rsidRDefault="00B7475F" w:rsidP="00F45294">
      <w:pPr>
        <w:spacing w:after="0"/>
      </w:pPr>
    </w:p>
    <w:p w14:paraId="369A3569" w14:textId="77777777" w:rsidR="00B7475F" w:rsidRDefault="00B7475F" w:rsidP="00F45294">
      <w:pPr>
        <w:spacing w:after="0"/>
      </w:pPr>
    </w:p>
    <w:p w14:paraId="60E04F72" w14:textId="684EC502" w:rsidR="006F2F13" w:rsidRPr="00F45294" w:rsidRDefault="006F2F13" w:rsidP="006F2F1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F45294">
        <w:t>1</w:t>
      </w:r>
      <w:r w:rsidR="001D64B8">
        <w:t>1</w:t>
      </w:r>
      <w:r w:rsidRPr="00F45294">
        <w:t xml:space="preserve">. </w:t>
      </w:r>
      <w:r>
        <w:t>Funding your business</w:t>
      </w:r>
    </w:p>
    <w:p w14:paraId="1854C3AD" w14:textId="0DB40E5B" w:rsidR="006F2F13" w:rsidRPr="001543BF" w:rsidRDefault="006F2F13" w:rsidP="006F2F1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1543BF">
        <w:t xml:space="preserve">How will you </w:t>
      </w:r>
      <w:r w:rsidR="00553EFC">
        <w:t>fund the business</w:t>
      </w:r>
      <w:r w:rsidRPr="001543BF">
        <w:t>?</w:t>
      </w:r>
    </w:p>
    <w:p w14:paraId="0ED0DE25" w14:textId="5F9725FE" w:rsidR="006F2F13" w:rsidRDefault="00553EFC" w:rsidP="006F2F1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How will you get the right type of investment?</w:t>
      </w:r>
    </w:p>
    <w:p w14:paraId="4DEF6F2D" w14:textId="1FB82F62" w:rsidR="00553EFC" w:rsidRPr="001543BF" w:rsidRDefault="00553EFC" w:rsidP="006F2F1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How </w:t>
      </w:r>
      <w:proofErr w:type="gramStart"/>
      <w:r>
        <w:t>much</w:t>
      </w:r>
      <w:proofErr w:type="gramEnd"/>
      <w:r>
        <w:t xml:space="preserve"> money do you need to start?</w:t>
      </w:r>
    </w:p>
    <w:p w14:paraId="676CABF9" w14:textId="77777777" w:rsidR="00363E50" w:rsidRDefault="00363E50" w:rsidP="00F45294">
      <w:pPr>
        <w:spacing w:after="0"/>
      </w:pPr>
    </w:p>
    <w:p w14:paraId="7104953C" w14:textId="1CC8ADCA" w:rsidR="006F2F13" w:rsidRPr="00F45294" w:rsidRDefault="006F2F13" w:rsidP="006F2F1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F45294">
        <w:t>1</w:t>
      </w:r>
      <w:r w:rsidR="001D64B8">
        <w:t>2.</w:t>
      </w:r>
      <w:r w:rsidRPr="00F45294">
        <w:t xml:space="preserve"> Co</w:t>
      </w:r>
      <w:r>
        <w:t>sting your business</w:t>
      </w:r>
    </w:p>
    <w:p w14:paraId="57DE24B1" w14:textId="3794A459" w:rsidR="006F2F13" w:rsidRPr="001543BF" w:rsidRDefault="008A4B27" w:rsidP="006F2F1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What are the main costs of the business</w:t>
      </w:r>
      <w:r w:rsidR="006F2F13" w:rsidRPr="001543BF">
        <w:t>?</w:t>
      </w:r>
    </w:p>
    <w:p w14:paraId="2E083370" w14:textId="2AE887ED" w:rsidR="006F2F13" w:rsidRDefault="006F2F13" w:rsidP="008A4B27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1543BF">
        <w:t xml:space="preserve">What </w:t>
      </w:r>
      <w:r w:rsidR="008A4B27">
        <w:t>other resources do you need to start</w:t>
      </w:r>
      <w:r w:rsidRPr="001543BF">
        <w:t>?</w:t>
      </w:r>
    </w:p>
    <w:p w14:paraId="41CCFA11" w14:textId="77777777" w:rsidR="00F45294" w:rsidRPr="00487D43" w:rsidRDefault="00F45294" w:rsidP="00F45294">
      <w:pPr>
        <w:spacing w:after="0"/>
      </w:pPr>
    </w:p>
    <w:sectPr w:rsidR="00F45294" w:rsidRPr="00487D43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5C3" w14:textId="77777777" w:rsidR="0058688C" w:rsidRDefault="0058688C" w:rsidP="003E3C40">
      <w:r>
        <w:separator/>
      </w:r>
    </w:p>
  </w:endnote>
  <w:endnote w:type="continuationSeparator" w:id="0">
    <w:p w14:paraId="61206CDC" w14:textId="77777777" w:rsidR="0058688C" w:rsidRDefault="0058688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29C3B4BA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39" name="Picture 39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1514" w14:textId="77777777" w:rsidR="0058688C" w:rsidRDefault="0058688C" w:rsidP="003E3C40">
      <w:r>
        <w:separator/>
      </w:r>
    </w:p>
  </w:footnote>
  <w:footnote w:type="continuationSeparator" w:id="0">
    <w:p w14:paraId="6BAE442C" w14:textId="77777777" w:rsidR="0058688C" w:rsidRDefault="0058688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6E3C0AD2" w:rsidR="0007122E" w:rsidRDefault="009D1C39" w:rsidP="0007122E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10781E51">
          <wp:simplePos x="0" y="0"/>
          <wp:positionH relativeFrom="column">
            <wp:posOffset>6629400</wp:posOffset>
          </wp:positionH>
          <wp:positionV relativeFrom="paragraph">
            <wp:posOffset>-142875</wp:posOffset>
          </wp:positionV>
          <wp:extent cx="363155" cy="422910"/>
          <wp:effectExtent l="0" t="0" r="0" b="0"/>
          <wp:wrapNone/>
          <wp:docPr id="32" name="Picture 32" descr="Creative Attributes Framework logo for Agility" title="My CAF Agil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9984" behindDoc="1" locked="0" layoutInCell="1" allowOverlap="1" wp14:anchorId="28919889" wp14:editId="54E8EC63">
          <wp:simplePos x="0" y="0"/>
          <wp:positionH relativeFrom="column">
            <wp:posOffset>7086600</wp:posOffset>
          </wp:positionH>
          <wp:positionV relativeFrom="paragraph">
            <wp:posOffset>-142875</wp:posOffset>
          </wp:positionV>
          <wp:extent cx="371340" cy="427355"/>
          <wp:effectExtent l="0" t="0" r="0" b="0"/>
          <wp:wrapNone/>
          <wp:docPr id="33" name="Picture 33" descr="Creative Attributes Framework logo for Communication" title="My CAF Communi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13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02831311" wp14:editId="34AC67D3">
          <wp:simplePos x="0" y="0"/>
          <wp:positionH relativeFrom="column">
            <wp:posOffset>7543800</wp:posOffset>
          </wp:positionH>
          <wp:positionV relativeFrom="paragraph">
            <wp:posOffset>-139065</wp:posOffset>
          </wp:positionV>
          <wp:extent cx="363292" cy="427673"/>
          <wp:effectExtent l="0" t="0" r="0" b="0"/>
          <wp:wrapNone/>
          <wp:docPr id="34" name="Picture 34" descr="Creative Attributes Framework logo for Connectivity" title="My CAF Connectiv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N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8" t="1053" r="4651" b="1053"/>
                  <a:stretch/>
                </pic:blipFill>
                <pic:spPr bwMode="auto">
                  <a:xfrm>
                    <a:off x="0" y="0"/>
                    <a:ext cx="363292" cy="427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5AD6D22D" wp14:editId="7F5EA6C9">
          <wp:simplePos x="0" y="0"/>
          <wp:positionH relativeFrom="column">
            <wp:posOffset>8001000</wp:posOffset>
          </wp:positionH>
          <wp:positionV relativeFrom="paragraph">
            <wp:posOffset>-139065</wp:posOffset>
          </wp:positionV>
          <wp:extent cx="384175" cy="445540"/>
          <wp:effectExtent l="0" t="0" r="0" b="0"/>
          <wp:wrapNone/>
          <wp:docPr id="35" name="Picture 35" descr="Creative Attributes Framework logo for Storytelling" title="My CAF Storytelli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1542" r="2397" b="754"/>
                  <a:stretch/>
                </pic:blipFill>
                <pic:spPr bwMode="auto">
                  <a:xfrm>
                    <a:off x="0" y="0"/>
                    <a:ext cx="384175" cy="4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04FEFBA8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36" name="Picture 36" descr="Creative Attributes Framework logo for Curiousity" title="My CAF Curious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4DB60FC9" wp14:editId="6A33CDC3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37" name="Picture 37" descr="Creative Attributes Framework logo for Self-Efficacy" title="My CAF Self-Efficac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361A813B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38" name="Picture 38" descr="Creative Attributes Framework logo for Resilience" title="My CAF Resilienc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>Graduate Futures</w:t>
    </w:r>
    <w:r w:rsidR="003D0BF3">
      <w:t xml:space="preserve"> </w:t>
    </w:r>
    <w:r w:rsidR="0078011D">
      <w:t xml:space="preserve">Social Business </w:t>
    </w:r>
    <w:r w:rsidR="0007122E">
      <w:t>Canvas</w:t>
    </w:r>
  </w:p>
  <w:p w14:paraId="58ECDBD2" w14:textId="6FE4B084" w:rsidR="00E60DB0" w:rsidRPr="00FD62C8" w:rsidRDefault="00FD62C8" w:rsidP="001B5645">
    <w:pPr>
      <w:rPr>
        <w:rFonts w:ascii="Arial" w:hAnsi="Arial" w:cs="Arial"/>
      </w:rPr>
    </w:pPr>
    <w:r w:rsidRPr="00FD62C8">
      <w:rPr>
        <w:rFonts w:ascii="Arial" w:hAnsi="Arial" w:cs="Arial"/>
        <w:color w:val="000000"/>
        <w:shd w:val="clear" w:color="auto" w:fill="FFFFFF"/>
      </w:rPr>
      <w:t>This canvas will help map your ideas to create a business with a social purpose. Using our guidelines, add your notes into the boxes.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512D80"/>
    <w:multiLevelType w:val="hybridMultilevel"/>
    <w:tmpl w:val="F558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568B4"/>
    <w:multiLevelType w:val="hybridMultilevel"/>
    <w:tmpl w:val="2C36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67ECF"/>
    <w:multiLevelType w:val="hybridMultilevel"/>
    <w:tmpl w:val="498C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72C3A"/>
    <w:multiLevelType w:val="hybridMultilevel"/>
    <w:tmpl w:val="B024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C4F4B"/>
    <w:multiLevelType w:val="hybridMultilevel"/>
    <w:tmpl w:val="72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B4885"/>
    <w:multiLevelType w:val="hybridMultilevel"/>
    <w:tmpl w:val="941A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516C5"/>
    <w:multiLevelType w:val="hybridMultilevel"/>
    <w:tmpl w:val="911C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43596D29"/>
    <w:multiLevelType w:val="hybridMultilevel"/>
    <w:tmpl w:val="05C6C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20402"/>
    <w:multiLevelType w:val="hybridMultilevel"/>
    <w:tmpl w:val="CFBA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81F76"/>
    <w:multiLevelType w:val="hybridMultilevel"/>
    <w:tmpl w:val="B0EC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A43EC"/>
    <w:multiLevelType w:val="hybridMultilevel"/>
    <w:tmpl w:val="003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00C1D"/>
    <w:multiLevelType w:val="hybridMultilevel"/>
    <w:tmpl w:val="F064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C655F"/>
    <w:multiLevelType w:val="multilevel"/>
    <w:tmpl w:val="5F98B352"/>
    <w:numStyleLink w:val="BulletList"/>
  </w:abstractNum>
  <w:abstractNum w:abstractNumId="16" w15:restartNumberingAfterBreak="0">
    <w:nsid w:val="62313380"/>
    <w:multiLevelType w:val="hybridMultilevel"/>
    <w:tmpl w:val="F22E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3045E"/>
    <w:multiLevelType w:val="hybridMultilevel"/>
    <w:tmpl w:val="62749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B2660"/>
    <w:multiLevelType w:val="hybridMultilevel"/>
    <w:tmpl w:val="CFDA5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E7599B"/>
    <w:multiLevelType w:val="hybridMultilevel"/>
    <w:tmpl w:val="BDC4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95A08"/>
    <w:multiLevelType w:val="hybridMultilevel"/>
    <w:tmpl w:val="80A6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62057"/>
    <w:multiLevelType w:val="multilevel"/>
    <w:tmpl w:val="055051D8"/>
    <w:numStyleLink w:val="NumberedList"/>
  </w:abstractNum>
  <w:abstractNum w:abstractNumId="22" w15:restartNumberingAfterBreak="0">
    <w:nsid w:val="7D8651CC"/>
    <w:multiLevelType w:val="hybridMultilevel"/>
    <w:tmpl w:val="7BA4C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CB76E3"/>
    <w:multiLevelType w:val="hybridMultilevel"/>
    <w:tmpl w:val="4A3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67741">
    <w:abstractNumId w:val="0"/>
  </w:num>
  <w:num w:numId="2" w16cid:durableId="711922375">
    <w:abstractNumId w:val="1"/>
  </w:num>
  <w:num w:numId="3" w16cid:durableId="1350568479">
    <w:abstractNumId w:val="21"/>
  </w:num>
  <w:num w:numId="4" w16cid:durableId="1538548913">
    <w:abstractNumId w:val="9"/>
  </w:num>
  <w:num w:numId="5" w16cid:durableId="1659193849">
    <w:abstractNumId w:val="15"/>
  </w:num>
  <w:num w:numId="6" w16cid:durableId="150222783">
    <w:abstractNumId w:val="18"/>
  </w:num>
  <w:num w:numId="7" w16cid:durableId="241985417">
    <w:abstractNumId w:val="13"/>
  </w:num>
  <w:num w:numId="8" w16cid:durableId="1143429040">
    <w:abstractNumId w:val="6"/>
  </w:num>
  <w:num w:numId="9" w16cid:durableId="1394041582">
    <w:abstractNumId w:val="3"/>
  </w:num>
  <w:num w:numId="10" w16cid:durableId="1941982944">
    <w:abstractNumId w:val="20"/>
  </w:num>
  <w:num w:numId="11" w16cid:durableId="2102869563">
    <w:abstractNumId w:val="14"/>
  </w:num>
  <w:num w:numId="12" w16cid:durableId="518198853">
    <w:abstractNumId w:val="10"/>
  </w:num>
  <w:num w:numId="13" w16cid:durableId="725031931">
    <w:abstractNumId w:val="7"/>
  </w:num>
  <w:num w:numId="14" w16cid:durableId="697512284">
    <w:abstractNumId w:val="12"/>
  </w:num>
  <w:num w:numId="15" w16cid:durableId="335228453">
    <w:abstractNumId w:val="22"/>
  </w:num>
  <w:num w:numId="16" w16cid:durableId="411439498">
    <w:abstractNumId w:val="2"/>
  </w:num>
  <w:num w:numId="17" w16cid:durableId="1641687120">
    <w:abstractNumId w:val="19"/>
  </w:num>
  <w:num w:numId="18" w16cid:durableId="64888047">
    <w:abstractNumId w:val="5"/>
  </w:num>
  <w:num w:numId="19" w16cid:durableId="314259302">
    <w:abstractNumId w:val="23"/>
  </w:num>
  <w:num w:numId="20" w16cid:durableId="1129401931">
    <w:abstractNumId w:val="16"/>
  </w:num>
  <w:num w:numId="21" w16cid:durableId="2101103857">
    <w:abstractNumId w:val="17"/>
  </w:num>
  <w:num w:numId="22" w16cid:durableId="329717650">
    <w:abstractNumId w:val="4"/>
  </w:num>
  <w:num w:numId="23" w16cid:durableId="1808430471">
    <w:abstractNumId w:val="8"/>
  </w:num>
  <w:num w:numId="24" w16cid:durableId="102448245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60D4"/>
    <w:rsid w:val="0001720F"/>
    <w:rsid w:val="00027036"/>
    <w:rsid w:val="00034149"/>
    <w:rsid w:val="00047E82"/>
    <w:rsid w:val="000604C1"/>
    <w:rsid w:val="0007122E"/>
    <w:rsid w:val="000B2E6D"/>
    <w:rsid w:val="000D63CE"/>
    <w:rsid w:val="000E0A1C"/>
    <w:rsid w:val="00124A97"/>
    <w:rsid w:val="0012733C"/>
    <w:rsid w:val="00130A53"/>
    <w:rsid w:val="00132DD9"/>
    <w:rsid w:val="001546A4"/>
    <w:rsid w:val="0017291B"/>
    <w:rsid w:val="00175CF9"/>
    <w:rsid w:val="00181B08"/>
    <w:rsid w:val="0019189C"/>
    <w:rsid w:val="001979D6"/>
    <w:rsid w:val="001B1D8E"/>
    <w:rsid w:val="001B5645"/>
    <w:rsid w:val="001D50B8"/>
    <w:rsid w:val="001D64B8"/>
    <w:rsid w:val="001E0395"/>
    <w:rsid w:val="001E20B3"/>
    <w:rsid w:val="002112E0"/>
    <w:rsid w:val="0022317B"/>
    <w:rsid w:val="0024514F"/>
    <w:rsid w:val="002465C4"/>
    <w:rsid w:val="00246CC6"/>
    <w:rsid w:val="002501D6"/>
    <w:rsid w:val="00252AED"/>
    <w:rsid w:val="00253522"/>
    <w:rsid w:val="00256FE9"/>
    <w:rsid w:val="00261A7A"/>
    <w:rsid w:val="00275AF7"/>
    <w:rsid w:val="00280B9F"/>
    <w:rsid w:val="00282DA0"/>
    <w:rsid w:val="002A0785"/>
    <w:rsid w:val="002B6D8D"/>
    <w:rsid w:val="002C1BCE"/>
    <w:rsid w:val="002C55D6"/>
    <w:rsid w:val="002C7503"/>
    <w:rsid w:val="002D07E1"/>
    <w:rsid w:val="002F2284"/>
    <w:rsid w:val="0031076D"/>
    <w:rsid w:val="00314A5A"/>
    <w:rsid w:val="0033044C"/>
    <w:rsid w:val="00360A6E"/>
    <w:rsid w:val="00363E50"/>
    <w:rsid w:val="003826CA"/>
    <w:rsid w:val="003945A0"/>
    <w:rsid w:val="0039600C"/>
    <w:rsid w:val="003B13C0"/>
    <w:rsid w:val="003C5AD4"/>
    <w:rsid w:val="003C64FC"/>
    <w:rsid w:val="003D0BF3"/>
    <w:rsid w:val="003D7500"/>
    <w:rsid w:val="003D780B"/>
    <w:rsid w:val="003E3617"/>
    <w:rsid w:val="003E3C40"/>
    <w:rsid w:val="003F03AB"/>
    <w:rsid w:val="003F0B23"/>
    <w:rsid w:val="0041032F"/>
    <w:rsid w:val="0041722B"/>
    <w:rsid w:val="00427984"/>
    <w:rsid w:val="0043267F"/>
    <w:rsid w:val="004430FE"/>
    <w:rsid w:val="00475E8D"/>
    <w:rsid w:val="00480E2D"/>
    <w:rsid w:val="00487D43"/>
    <w:rsid w:val="0049186F"/>
    <w:rsid w:val="004A19ED"/>
    <w:rsid w:val="004A60A8"/>
    <w:rsid w:val="004C22BD"/>
    <w:rsid w:val="004C5EBA"/>
    <w:rsid w:val="004D6A50"/>
    <w:rsid w:val="004E7056"/>
    <w:rsid w:val="004E7688"/>
    <w:rsid w:val="004F0814"/>
    <w:rsid w:val="004F2A14"/>
    <w:rsid w:val="0051425F"/>
    <w:rsid w:val="0054006D"/>
    <w:rsid w:val="00553EFC"/>
    <w:rsid w:val="005743BB"/>
    <w:rsid w:val="00575CF9"/>
    <w:rsid w:val="00583E33"/>
    <w:rsid w:val="0058688C"/>
    <w:rsid w:val="00592532"/>
    <w:rsid w:val="00595A18"/>
    <w:rsid w:val="005A6E3C"/>
    <w:rsid w:val="005B093C"/>
    <w:rsid w:val="005B1C4C"/>
    <w:rsid w:val="005C68DD"/>
    <w:rsid w:val="005C78F3"/>
    <w:rsid w:val="005D1C19"/>
    <w:rsid w:val="005D3790"/>
    <w:rsid w:val="005D4EC2"/>
    <w:rsid w:val="005E087C"/>
    <w:rsid w:val="005F114E"/>
    <w:rsid w:val="005F4962"/>
    <w:rsid w:val="005F5DAF"/>
    <w:rsid w:val="00600945"/>
    <w:rsid w:val="00600E4F"/>
    <w:rsid w:val="00601BE4"/>
    <w:rsid w:val="0060493C"/>
    <w:rsid w:val="00610EB8"/>
    <w:rsid w:val="00622A67"/>
    <w:rsid w:val="0062690A"/>
    <w:rsid w:val="0069118B"/>
    <w:rsid w:val="006A739D"/>
    <w:rsid w:val="006B204B"/>
    <w:rsid w:val="006D2F6A"/>
    <w:rsid w:val="006E4AF9"/>
    <w:rsid w:val="006F16DC"/>
    <w:rsid w:val="006F2F13"/>
    <w:rsid w:val="006F51FC"/>
    <w:rsid w:val="00706931"/>
    <w:rsid w:val="00732833"/>
    <w:rsid w:val="00735488"/>
    <w:rsid w:val="0074589C"/>
    <w:rsid w:val="00750E2A"/>
    <w:rsid w:val="00751315"/>
    <w:rsid w:val="00752079"/>
    <w:rsid w:val="00760ED4"/>
    <w:rsid w:val="007610E6"/>
    <w:rsid w:val="007662DC"/>
    <w:rsid w:val="0077189F"/>
    <w:rsid w:val="0078011D"/>
    <w:rsid w:val="007824EB"/>
    <w:rsid w:val="007919AC"/>
    <w:rsid w:val="00795DAC"/>
    <w:rsid w:val="007A437F"/>
    <w:rsid w:val="007B5CD5"/>
    <w:rsid w:val="007D19A8"/>
    <w:rsid w:val="007E75F7"/>
    <w:rsid w:val="007F659F"/>
    <w:rsid w:val="007F7981"/>
    <w:rsid w:val="00801828"/>
    <w:rsid w:val="0080414A"/>
    <w:rsid w:val="00807E69"/>
    <w:rsid w:val="0081722C"/>
    <w:rsid w:val="00855E84"/>
    <w:rsid w:val="0086101A"/>
    <w:rsid w:val="0088733D"/>
    <w:rsid w:val="0088797C"/>
    <w:rsid w:val="008A4B27"/>
    <w:rsid w:val="008A7F60"/>
    <w:rsid w:val="008C4D44"/>
    <w:rsid w:val="008D2FF3"/>
    <w:rsid w:val="008E2EF5"/>
    <w:rsid w:val="008F258D"/>
    <w:rsid w:val="008F3849"/>
    <w:rsid w:val="00920D3E"/>
    <w:rsid w:val="00925448"/>
    <w:rsid w:val="009321F0"/>
    <w:rsid w:val="00937F39"/>
    <w:rsid w:val="0094056C"/>
    <w:rsid w:val="00943DAA"/>
    <w:rsid w:val="00946381"/>
    <w:rsid w:val="009471E6"/>
    <w:rsid w:val="0095131C"/>
    <w:rsid w:val="009536AE"/>
    <w:rsid w:val="00974070"/>
    <w:rsid w:val="00983F07"/>
    <w:rsid w:val="009A1B7B"/>
    <w:rsid w:val="009A212D"/>
    <w:rsid w:val="009C0330"/>
    <w:rsid w:val="009D0125"/>
    <w:rsid w:val="009D1C39"/>
    <w:rsid w:val="009D2B05"/>
    <w:rsid w:val="00A05EDA"/>
    <w:rsid w:val="00A11DFE"/>
    <w:rsid w:val="00A32D23"/>
    <w:rsid w:val="00A50E1A"/>
    <w:rsid w:val="00A6785D"/>
    <w:rsid w:val="00A7085F"/>
    <w:rsid w:val="00A87653"/>
    <w:rsid w:val="00AB2C94"/>
    <w:rsid w:val="00AB5759"/>
    <w:rsid w:val="00AE6CD0"/>
    <w:rsid w:val="00AF0B12"/>
    <w:rsid w:val="00AF2C4D"/>
    <w:rsid w:val="00B06429"/>
    <w:rsid w:val="00B313CE"/>
    <w:rsid w:val="00B36DD9"/>
    <w:rsid w:val="00B4196D"/>
    <w:rsid w:val="00B43C21"/>
    <w:rsid w:val="00B47B2A"/>
    <w:rsid w:val="00B51427"/>
    <w:rsid w:val="00B54045"/>
    <w:rsid w:val="00B7475F"/>
    <w:rsid w:val="00B75B69"/>
    <w:rsid w:val="00B879FD"/>
    <w:rsid w:val="00B92350"/>
    <w:rsid w:val="00B96D20"/>
    <w:rsid w:val="00BC20FC"/>
    <w:rsid w:val="00BC74BC"/>
    <w:rsid w:val="00BD5534"/>
    <w:rsid w:val="00BF1CA4"/>
    <w:rsid w:val="00C820C4"/>
    <w:rsid w:val="00C90157"/>
    <w:rsid w:val="00C93AA9"/>
    <w:rsid w:val="00C945D3"/>
    <w:rsid w:val="00CA794F"/>
    <w:rsid w:val="00CB2EE0"/>
    <w:rsid w:val="00CE3C8F"/>
    <w:rsid w:val="00CF29F1"/>
    <w:rsid w:val="00CF5799"/>
    <w:rsid w:val="00CF6D48"/>
    <w:rsid w:val="00D00EB5"/>
    <w:rsid w:val="00D04E27"/>
    <w:rsid w:val="00D06F39"/>
    <w:rsid w:val="00D07C2E"/>
    <w:rsid w:val="00D111FC"/>
    <w:rsid w:val="00D26A77"/>
    <w:rsid w:val="00D329FD"/>
    <w:rsid w:val="00D34F11"/>
    <w:rsid w:val="00D5793C"/>
    <w:rsid w:val="00D67E8F"/>
    <w:rsid w:val="00D81429"/>
    <w:rsid w:val="00DC221C"/>
    <w:rsid w:val="00DE2723"/>
    <w:rsid w:val="00DE65E7"/>
    <w:rsid w:val="00DF08F8"/>
    <w:rsid w:val="00DF6A23"/>
    <w:rsid w:val="00E37239"/>
    <w:rsid w:val="00E42474"/>
    <w:rsid w:val="00E50EBB"/>
    <w:rsid w:val="00E524C7"/>
    <w:rsid w:val="00E60DB0"/>
    <w:rsid w:val="00E84D84"/>
    <w:rsid w:val="00E916C1"/>
    <w:rsid w:val="00EA2F98"/>
    <w:rsid w:val="00EA6042"/>
    <w:rsid w:val="00EB6060"/>
    <w:rsid w:val="00EE0FC8"/>
    <w:rsid w:val="00EE2191"/>
    <w:rsid w:val="00EF4DE9"/>
    <w:rsid w:val="00EF6491"/>
    <w:rsid w:val="00F04587"/>
    <w:rsid w:val="00F13FF0"/>
    <w:rsid w:val="00F2772C"/>
    <w:rsid w:val="00F3388F"/>
    <w:rsid w:val="00F3561A"/>
    <w:rsid w:val="00F45294"/>
    <w:rsid w:val="00F45D2D"/>
    <w:rsid w:val="00F82999"/>
    <w:rsid w:val="00F95EF5"/>
    <w:rsid w:val="00F96CE2"/>
    <w:rsid w:val="00FA07EA"/>
    <w:rsid w:val="00FB2007"/>
    <w:rsid w:val="00FB37B1"/>
    <w:rsid w:val="00FD62C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5B6-D6AA-4C67-9E24-2639324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91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63</cp:revision>
  <cp:lastPrinted>2018-08-09T14:42:00Z</cp:lastPrinted>
  <dcterms:created xsi:type="dcterms:W3CDTF">2023-07-13T12:40:00Z</dcterms:created>
  <dcterms:modified xsi:type="dcterms:W3CDTF">2023-08-24T16:31:00Z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139ec69d8d01631e60e17f2b1e5d79787a8f83cfacbe8e5f86c2f9718168489a</vt:lpwstr>
  </property>
</Properties>
</file>