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4AF2" w14:textId="6DDAF272" w:rsidR="003365B8" w:rsidRPr="00397297" w:rsidRDefault="003365B8" w:rsidP="00262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rPr>
          <w:b/>
          <w:bCs/>
        </w:rPr>
      </w:pPr>
      <w:r w:rsidRPr="00397297">
        <w:rPr>
          <w:b/>
          <w:bCs/>
        </w:rPr>
        <w:t xml:space="preserve">1. </w:t>
      </w:r>
      <w:r w:rsidR="003E1189">
        <w:rPr>
          <w:rStyle w:val="Heading5Char"/>
        </w:rPr>
        <w:t xml:space="preserve">Sources of </w:t>
      </w:r>
      <w:r w:rsidR="00E70738">
        <w:rPr>
          <w:rStyle w:val="Heading5Char"/>
        </w:rPr>
        <w:t>Revenue</w:t>
      </w:r>
    </w:p>
    <w:p w14:paraId="5537EE85" w14:textId="0FA42289" w:rsidR="003365B8" w:rsidRDefault="00A73A44" w:rsidP="00262B7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>How w</w:t>
      </w:r>
      <w:r w:rsidR="00462DF2">
        <w:t>ill you generate revenue?</w:t>
      </w:r>
      <w:r w:rsidR="004F4835">
        <w:t xml:space="preserve"> (</w:t>
      </w:r>
      <w:r w:rsidR="003367CB">
        <w:t>e.g.,</w:t>
      </w:r>
      <w:r w:rsidR="004F4835">
        <w:t xml:space="preserve"> sales of </w:t>
      </w:r>
      <w:r w:rsidR="003D05DC">
        <w:t>goods</w:t>
      </w:r>
      <w:r w:rsidR="004F4835">
        <w:t xml:space="preserve">/services, </w:t>
      </w:r>
      <w:r w:rsidR="005735BE">
        <w:t>fees for services or use of assets</w:t>
      </w:r>
      <w:r w:rsidR="00C10427">
        <w:t>, commission</w:t>
      </w:r>
      <w:r w:rsidR="006D77E8">
        <w:t>)?</w:t>
      </w:r>
      <w:r w:rsidR="00C10427">
        <w:t xml:space="preserve"> </w:t>
      </w:r>
    </w:p>
    <w:p w14:paraId="5DC63E87" w14:textId="16DB2EAE" w:rsidR="003365B8" w:rsidRDefault="00947FC1" w:rsidP="00262B7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 xml:space="preserve">How will you recognise the value </w:t>
      </w:r>
      <w:r w:rsidR="00893BA1">
        <w:t>you create in your selling price?</w:t>
      </w:r>
    </w:p>
    <w:p w14:paraId="1959B58F" w14:textId="51AF13C8" w:rsidR="003365B8" w:rsidRDefault="003365B8" w:rsidP="00262B7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 xml:space="preserve">What </w:t>
      </w:r>
      <w:r w:rsidR="00056085">
        <w:t xml:space="preserve">will be your </w:t>
      </w:r>
      <w:r w:rsidR="00A73A44">
        <w:t>profile customer</w:t>
      </w:r>
      <w:r w:rsidR="000F6837">
        <w:t xml:space="preserve"> (number, spread, </w:t>
      </w:r>
      <w:r w:rsidR="004436D8">
        <w:t>location)?</w:t>
      </w:r>
    </w:p>
    <w:p w14:paraId="2A024AF8" w14:textId="5AA5C298" w:rsidR="009B10CC" w:rsidRDefault="00255C19" w:rsidP="00262B7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>
        <w:t xml:space="preserve">What is your </w:t>
      </w:r>
      <w:r w:rsidR="00CC1C85">
        <w:t>forecast volume</w:t>
      </w:r>
      <w:r w:rsidR="005C1066">
        <w:t>/frequency of sales</w:t>
      </w:r>
      <w:r w:rsidR="003367CB">
        <w:t>?</w:t>
      </w:r>
    </w:p>
    <w:p w14:paraId="211AAFB4" w14:textId="025C9084" w:rsidR="002617AD" w:rsidRDefault="00610DBC" w:rsidP="00262B75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>
        <w:t>What will be your payment terms?</w:t>
      </w:r>
      <w:r w:rsidR="00D72C34">
        <w:t xml:space="preserve"> (e.g., cash/credit)?</w:t>
      </w:r>
    </w:p>
    <w:p w14:paraId="0C0995A2" w14:textId="535E8F2F" w:rsidR="00CC4BFA" w:rsidRDefault="005A2977" w:rsidP="00CC4BFA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>
        <w:t xml:space="preserve">What variations will you have in </w:t>
      </w:r>
      <w:r w:rsidR="00FD4CDC">
        <w:t>selling prices?</w:t>
      </w:r>
      <w:r w:rsidR="00946F6C">
        <w:t xml:space="preserve"> </w:t>
      </w:r>
      <w:r w:rsidR="00F57437">
        <w:t>(discounts)</w:t>
      </w:r>
      <w:r w:rsidR="003367CB">
        <w:t xml:space="preserve">? </w:t>
      </w:r>
      <w:r w:rsidR="00946F6C">
        <w:t xml:space="preserve">                         </w:t>
      </w:r>
    </w:p>
    <w:p w14:paraId="056EC899" w14:textId="77777777" w:rsidR="00262B75" w:rsidRDefault="00262B75" w:rsidP="00262B75">
      <w:pPr>
        <w:spacing w:after="0"/>
        <w:contextualSpacing/>
      </w:pPr>
    </w:p>
    <w:p w14:paraId="550495C8" w14:textId="270F0893" w:rsidR="003365B8" w:rsidRPr="00262B75" w:rsidRDefault="003365B8" w:rsidP="00262B7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262B75">
        <w:t xml:space="preserve">2. </w:t>
      </w:r>
      <w:r w:rsidR="00A40BE7">
        <w:rPr>
          <w:rStyle w:val="Heading5Char"/>
          <w:b/>
        </w:rPr>
        <w:t>Taxation</w:t>
      </w:r>
    </w:p>
    <w:p w14:paraId="2BF2E9FB" w14:textId="187172E1" w:rsidR="003365B8" w:rsidRPr="003365B8" w:rsidRDefault="003365B8" w:rsidP="00262B75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Wh</w:t>
      </w:r>
      <w:r w:rsidR="00506F22">
        <w:t>ich tax</w:t>
      </w:r>
      <w:r w:rsidR="00754F44">
        <w:t>es</w:t>
      </w:r>
      <w:r w:rsidR="00506F22">
        <w:t xml:space="preserve"> will be relevant to your business</w:t>
      </w:r>
      <w:r w:rsidR="009211A4">
        <w:t xml:space="preserve"> (Corporation tax/</w:t>
      </w:r>
      <w:r w:rsidR="00BA6036">
        <w:t>PAYE/VAT/Other)?</w:t>
      </w:r>
    </w:p>
    <w:p w14:paraId="2107113C" w14:textId="22AD9673" w:rsidR="003365B8" w:rsidRPr="003365B8" w:rsidRDefault="00CE2349" w:rsidP="00262B75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 xml:space="preserve">How will you ensure you are paying the right </w:t>
      </w:r>
      <w:r w:rsidR="006D0D96">
        <w:t>level</w:t>
      </w:r>
      <w:r>
        <w:t xml:space="preserve"> of tax?</w:t>
      </w:r>
    </w:p>
    <w:p w14:paraId="272CF67A" w14:textId="5519CF99" w:rsidR="003365B8" w:rsidRDefault="00D02CA3" w:rsidP="00262B75">
      <w:pPr>
        <w:pStyle w:val="ListParagraph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  <w:ind w:left="357" w:hanging="357"/>
      </w:pPr>
      <w:r>
        <w:t>What compliance measures will you put in place?</w:t>
      </w:r>
    </w:p>
    <w:p w14:paraId="07DBA8CF" w14:textId="77777777" w:rsidR="00AB1BBF" w:rsidRDefault="00AB1BBF" w:rsidP="00262B75">
      <w:pPr>
        <w:spacing w:after="0"/>
        <w:contextualSpacing/>
      </w:pPr>
    </w:p>
    <w:p w14:paraId="58A21EFF" w14:textId="476326FB" w:rsidR="003365B8" w:rsidRPr="00262B75" w:rsidRDefault="003365B8" w:rsidP="00262B7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262B75">
        <w:t xml:space="preserve">3. </w:t>
      </w:r>
      <w:r w:rsidR="00A72B70">
        <w:t>Use of funds</w:t>
      </w:r>
    </w:p>
    <w:p w14:paraId="5E8BF4AD" w14:textId="20DFF9C8" w:rsidR="003365B8" w:rsidRPr="003365B8" w:rsidRDefault="003365B8" w:rsidP="00262B75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 xml:space="preserve">What </w:t>
      </w:r>
      <w:r w:rsidR="009C19DA">
        <w:t xml:space="preserve">will </w:t>
      </w:r>
      <w:r w:rsidR="00643050">
        <w:t>be your direct costs</w:t>
      </w:r>
      <w:r w:rsidR="00B1537C">
        <w:t xml:space="preserve"> of sale</w:t>
      </w:r>
      <w:r w:rsidRPr="003365B8">
        <w:t>?</w:t>
      </w:r>
      <w:r w:rsidR="00B1537C">
        <w:t xml:space="preserve"> (</w:t>
      </w:r>
      <w:r w:rsidR="003367CB">
        <w:t>Goods</w:t>
      </w:r>
      <w:r w:rsidR="005D3E5F">
        <w:t xml:space="preserve"> acquired for resale)?</w:t>
      </w:r>
    </w:p>
    <w:p w14:paraId="2728A4CE" w14:textId="2C666951" w:rsidR="007E2FD2" w:rsidRDefault="00B31795" w:rsidP="00262B75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>What will be your regular expenses and overheads?</w:t>
      </w:r>
    </w:p>
    <w:p w14:paraId="758C41F7" w14:textId="64A517FA" w:rsidR="007E2FD2" w:rsidRDefault="0036797B" w:rsidP="00262B75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>
        <w:t xml:space="preserve">How will you </w:t>
      </w:r>
      <w:r w:rsidR="00A0333D">
        <w:t>identify</w:t>
      </w:r>
      <w:r>
        <w:t xml:space="preserve"> costs that are fixed and those that are </w:t>
      </w:r>
      <w:r w:rsidR="00A0333D">
        <w:t>variable?</w:t>
      </w:r>
    </w:p>
    <w:p w14:paraId="60F6FEF2" w14:textId="77777777" w:rsidR="001C3419" w:rsidRDefault="00635901" w:rsidP="001C3419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>
        <w:t xml:space="preserve">Do you need to purchase equipment? </w:t>
      </w:r>
      <w:r w:rsidR="009A5167">
        <w:t>(</w:t>
      </w:r>
      <w:r w:rsidR="00B50ED3">
        <w:t>Access to premises</w:t>
      </w:r>
      <w:r w:rsidR="009A5167">
        <w:t xml:space="preserve"> etc)?</w:t>
      </w:r>
    </w:p>
    <w:p w14:paraId="64EA31AB" w14:textId="75DB4702" w:rsidR="00E41AE8" w:rsidRDefault="004D0B7F" w:rsidP="001C3419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>
        <w:t>How will you manage</w:t>
      </w:r>
      <w:r w:rsidR="000732DB">
        <w:t xml:space="preserve"> </w:t>
      </w:r>
      <w:r w:rsidR="0034757E">
        <w:t>your</w:t>
      </w:r>
      <w:r w:rsidR="000732DB">
        <w:t xml:space="preserve"> costs to </w:t>
      </w:r>
      <w:r w:rsidR="00C24911">
        <w:t>the optimum level?</w:t>
      </w:r>
    </w:p>
    <w:p w14:paraId="4F90B9C6" w14:textId="7AF66DF5" w:rsidR="00E41AE8" w:rsidRDefault="006D1A84" w:rsidP="00E41AE8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/>
        <w:ind w:left="357" w:hanging="357"/>
      </w:pPr>
      <w:r>
        <w:t xml:space="preserve">Will you be able to </w:t>
      </w:r>
      <w:r w:rsidR="00A50402">
        <w:t xml:space="preserve">achieve </w:t>
      </w:r>
      <w:r w:rsidR="00BD64F5">
        <w:t>economies of scale?</w:t>
      </w:r>
    </w:p>
    <w:p w14:paraId="2043783E" w14:textId="77777777" w:rsidR="00E41AE8" w:rsidRPr="00E41AE8" w:rsidRDefault="00E41AE8" w:rsidP="00E41AE8"/>
    <w:p w14:paraId="300548BA" w14:textId="0BC65560" w:rsidR="003365B8" w:rsidRPr="003365B8" w:rsidRDefault="003365B8" w:rsidP="00262B7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4.</w:t>
      </w:r>
      <w:r w:rsidR="00994BC5">
        <w:t xml:space="preserve"> </w:t>
      </w:r>
      <w:r w:rsidR="00847F3C">
        <w:t>Systems and people</w:t>
      </w:r>
    </w:p>
    <w:p w14:paraId="55C3E681" w14:textId="774D248F" w:rsidR="003365B8" w:rsidRPr="003365B8" w:rsidRDefault="003365B8" w:rsidP="00262B75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Wh</w:t>
      </w:r>
      <w:r w:rsidR="00C73706">
        <w:t>o will maintain your financial records</w:t>
      </w:r>
      <w:r w:rsidRPr="003365B8">
        <w:t>?</w:t>
      </w:r>
    </w:p>
    <w:p w14:paraId="576EC205" w14:textId="170D1969" w:rsidR="003365B8" w:rsidRPr="003365B8" w:rsidRDefault="002D0A04" w:rsidP="00262B75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>What accounting system will you use?</w:t>
      </w:r>
    </w:p>
    <w:p w14:paraId="79B1129F" w14:textId="731FC839" w:rsidR="00BD64F5" w:rsidRDefault="00EF60EF" w:rsidP="00BD64F5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</w:pPr>
      <w:r>
        <w:t xml:space="preserve">What financial reports will you </w:t>
      </w:r>
      <w:r w:rsidR="00DE3E9D">
        <w:t>produce</w:t>
      </w:r>
      <w:r>
        <w:t>?</w:t>
      </w:r>
    </w:p>
    <w:p w14:paraId="789933E7" w14:textId="7C9F9663" w:rsidR="00EF60EF" w:rsidRDefault="00DE3E9D" w:rsidP="00BD64F5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</w:pPr>
      <w:r>
        <w:t xml:space="preserve">How </w:t>
      </w:r>
      <w:r w:rsidR="002E39A0">
        <w:t>will you prepare forecasts (</w:t>
      </w:r>
      <w:r w:rsidR="00660D1D">
        <w:t>cash/profit)?</w:t>
      </w:r>
    </w:p>
    <w:p w14:paraId="546E3CC6" w14:textId="2AF602AD" w:rsidR="00B74ED5" w:rsidRDefault="009C485A" w:rsidP="00BD64F5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</w:pPr>
      <w:r>
        <w:t xml:space="preserve">How will you </w:t>
      </w:r>
      <w:r w:rsidR="008F6F67">
        <w:t xml:space="preserve">plan and deal </w:t>
      </w:r>
      <w:r w:rsidR="002F3A7C">
        <w:t>with future finance needs?</w:t>
      </w:r>
    </w:p>
    <w:p w14:paraId="12231309" w14:textId="65E454ED" w:rsidR="002F3A7C" w:rsidRDefault="00791586" w:rsidP="00BD64F5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</w:pPr>
      <w:r>
        <w:t>What external scrutiny might you want/need?</w:t>
      </w:r>
    </w:p>
    <w:p w14:paraId="0A9F50C7" w14:textId="77777777" w:rsidR="00281882" w:rsidRDefault="00281882" w:rsidP="00AB1BBF">
      <w:pPr>
        <w:spacing w:after="0"/>
      </w:pPr>
    </w:p>
    <w:p w14:paraId="7FBF6158" w14:textId="4A8B9CD7" w:rsidR="003365B8" w:rsidRPr="003365B8" w:rsidRDefault="003365B8" w:rsidP="00262B7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5.</w:t>
      </w:r>
      <w:r>
        <w:t xml:space="preserve"> </w:t>
      </w:r>
      <w:r w:rsidR="005238A0">
        <w:t>Receipts and payments</w:t>
      </w:r>
    </w:p>
    <w:p w14:paraId="6C06600E" w14:textId="5DC33661" w:rsidR="003365B8" w:rsidRPr="003365B8" w:rsidRDefault="00B477EB" w:rsidP="00262B7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 xml:space="preserve">What payment terms will you </w:t>
      </w:r>
      <w:r w:rsidR="002D25C8">
        <w:t>grant to your customers?</w:t>
      </w:r>
    </w:p>
    <w:p w14:paraId="4B9FF94A" w14:textId="0773C194" w:rsidR="003365B8" w:rsidRPr="003365B8" w:rsidRDefault="00AB0B3C" w:rsidP="00262B75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 xml:space="preserve">What payment terms </w:t>
      </w:r>
      <w:r w:rsidR="00287E5F">
        <w:t>can you</w:t>
      </w:r>
      <w:r w:rsidR="0001517F">
        <w:t xml:space="preserve"> negotiate </w:t>
      </w:r>
      <w:r w:rsidR="00E41D16">
        <w:t>with your suppliers?</w:t>
      </w:r>
    </w:p>
    <w:p w14:paraId="41B3C9D9" w14:textId="7E9FBAD3" w:rsidR="003365B8" w:rsidRDefault="004E43E8" w:rsidP="004E43E8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 xml:space="preserve">Will there </w:t>
      </w:r>
      <w:r w:rsidR="00A4542A">
        <w:t xml:space="preserve">be potential variations </w:t>
      </w:r>
      <w:r w:rsidR="005738DD">
        <w:t xml:space="preserve">i.e., </w:t>
      </w:r>
      <w:r w:rsidR="003367CB">
        <w:t>timely payment</w:t>
      </w:r>
      <w:r w:rsidR="005738DD">
        <w:t>?</w:t>
      </w:r>
    </w:p>
    <w:p w14:paraId="35DB0675" w14:textId="77777777" w:rsidR="00AB1BBF" w:rsidRDefault="00AB1BBF" w:rsidP="00AB1BBF">
      <w:pPr>
        <w:spacing w:after="0"/>
        <w:rPr>
          <w:b/>
          <w:bCs/>
        </w:rPr>
      </w:pPr>
    </w:p>
    <w:p w14:paraId="611FC666" w14:textId="77777777" w:rsidR="00D969CE" w:rsidRPr="003365B8" w:rsidRDefault="003365B8" w:rsidP="00D969C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>6.</w:t>
      </w:r>
      <w:r>
        <w:t xml:space="preserve"> </w:t>
      </w:r>
      <w:r w:rsidR="00D969CE" w:rsidRPr="003365B8">
        <w:t>Co</w:t>
      </w:r>
      <w:r w:rsidR="00D969CE">
        <w:t>ntrols</w:t>
      </w:r>
    </w:p>
    <w:p w14:paraId="1B0B14F1" w14:textId="77777777" w:rsidR="00D969CE" w:rsidRPr="003365B8" w:rsidRDefault="00D969CE" w:rsidP="00D969C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3365B8">
        <w:t xml:space="preserve">What </w:t>
      </w:r>
      <w:r>
        <w:t>financial controls will you put in place to protect finances?</w:t>
      </w:r>
    </w:p>
    <w:p w14:paraId="0C4F7AA5" w14:textId="77777777" w:rsidR="0022431E" w:rsidRDefault="00D969CE" w:rsidP="00D969C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  <w:ind w:left="357" w:hanging="357"/>
      </w:pPr>
      <w:r>
        <w:t>How will you ensure adequate segregation of duties?</w:t>
      </w:r>
    </w:p>
    <w:p w14:paraId="19A224A4" w14:textId="3A4536AE" w:rsidR="005B2EC8" w:rsidRDefault="00260A8D" w:rsidP="00D969C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  <w:ind w:left="357" w:hanging="357"/>
      </w:pPr>
      <w:r>
        <w:t xml:space="preserve">How will you monitor </w:t>
      </w:r>
      <w:r w:rsidR="00990A6B">
        <w:t>performance against plan?</w:t>
      </w:r>
    </w:p>
    <w:p w14:paraId="6E1271C4" w14:textId="3740FBD1" w:rsidR="00AB1BBF" w:rsidRDefault="00FF21FB" w:rsidP="00AB1BBF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  <w:ind w:left="357" w:hanging="357"/>
      </w:pPr>
      <w:r>
        <w:t>How will you measure financial success?</w:t>
      </w:r>
    </w:p>
    <w:p w14:paraId="23616A3A" w14:textId="77777777" w:rsidR="007D124E" w:rsidRPr="003365B8" w:rsidRDefault="007D124E" w:rsidP="00AB1BBF">
      <w:pPr>
        <w:spacing w:after="0"/>
      </w:pPr>
    </w:p>
    <w:p w14:paraId="1BD2D637" w14:textId="08958E8B" w:rsidR="003365B8" w:rsidRPr="003365B8" w:rsidRDefault="003365B8" w:rsidP="002661DD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>7.</w:t>
      </w:r>
      <w:r>
        <w:t xml:space="preserve"> </w:t>
      </w:r>
      <w:r w:rsidR="00ED5F04">
        <w:t>Risks and mitigation</w:t>
      </w:r>
    </w:p>
    <w:p w14:paraId="0270B275" w14:textId="7673A176" w:rsidR="003365B8" w:rsidRPr="003365B8" w:rsidRDefault="00457C67" w:rsidP="002661DD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>What will be your key financial risks?</w:t>
      </w:r>
    </w:p>
    <w:p w14:paraId="387AE801" w14:textId="7BF5561C" w:rsidR="003365B8" w:rsidRPr="003365B8" w:rsidRDefault="003365B8" w:rsidP="002661DD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 w:rsidRPr="003365B8">
        <w:t xml:space="preserve">What </w:t>
      </w:r>
      <w:r w:rsidR="00F44466">
        <w:t>measures will you have in place</w:t>
      </w:r>
      <w:r w:rsidR="004D396C">
        <w:t xml:space="preserve"> to mitigate them</w:t>
      </w:r>
      <w:r w:rsidRPr="003365B8">
        <w:t>?</w:t>
      </w:r>
    </w:p>
    <w:p w14:paraId="1778C6D5" w14:textId="3C56BF07" w:rsidR="0014658D" w:rsidRDefault="00D70EB4" w:rsidP="0014658D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</w:pPr>
      <w:r>
        <w:t>What insurance provisions will you take</w:t>
      </w:r>
      <w:r w:rsidR="003365B8" w:rsidRPr="003365B8">
        <w:t>?</w:t>
      </w:r>
    </w:p>
    <w:p w14:paraId="6559ABE7" w14:textId="77777777" w:rsidR="0014658D" w:rsidRDefault="0014658D" w:rsidP="0014658D">
      <w:pPr>
        <w:spacing w:after="0"/>
      </w:pPr>
    </w:p>
    <w:p w14:paraId="3C24B507" w14:textId="77777777" w:rsidR="0014658D" w:rsidRPr="002661DD" w:rsidRDefault="0014658D" w:rsidP="0014658D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 w:rsidRPr="002661DD">
        <w:t xml:space="preserve">8. </w:t>
      </w:r>
      <w:r>
        <w:t>Lenders</w:t>
      </w:r>
    </w:p>
    <w:p w14:paraId="6741ADE6" w14:textId="77777777" w:rsidR="0014658D" w:rsidRPr="003365B8" w:rsidRDefault="0014658D" w:rsidP="0014658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</w:pPr>
      <w:r>
        <w:t>What returns to lenders require</w:t>
      </w:r>
      <w:r w:rsidRPr="003365B8">
        <w:t>?</w:t>
      </w:r>
    </w:p>
    <w:p w14:paraId="5DB94105" w14:textId="77777777" w:rsidR="0014658D" w:rsidRDefault="0014658D" w:rsidP="0014658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  <w:ind w:left="357" w:hanging="357"/>
      </w:pPr>
      <w:r>
        <w:t>What are the repayment periods/cycles?</w:t>
      </w:r>
    </w:p>
    <w:p w14:paraId="27004F4F" w14:textId="01E82E6A" w:rsidR="0014658D" w:rsidRDefault="0014658D" w:rsidP="0014658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  <w:ind w:left="357" w:hanging="357"/>
      </w:pPr>
      <w:r>
        <w:t>How will the lenders limit their risks? (</w:t>
      </w:r>
      <w:r w:rsidR="003367CB">
        <w:t>e.g.,</w:t>
      </w:r>
      <w:r>
        <w:t xml:space="preserve"> will you grant security)?</w:t>
      </w:r>
    </w:p>
    <w:p w14:paraId="51EF5227" w14:textId="77777777" w:rsidR="0014658D" w:rsidRPr="003365B8" w:rsidRDefault="0014658D" w:rsidP="0014658D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/>
        <w:ind w:left="357" w:hanging="357"/>
      </w:pPr>
      <w:r>
        <w:t>How will the lenders want you to report progress?</w:t>
      </w:r>
    </w:p>
    <w:p w14:paraId="547DCD3D" w14:textId="77777777" w:rsidR="00110984" w:rsidRDefault="00110984" w:rsidP="00AB1BBF">
      <w:pPr>
        <w:spacing w:after="0"/>
      </w:pPr>
    </w:p>
    <w:p w14:paraId="2795D244" w14:textId="77777777" w:rsidR="002B00B2" w:rsidRDefault="002B00B2" w:rsidP="00AB1BBF">
      <w:pPr>
        <w:spacing w:after="0"/>
      </w:pPr>
    </w:p>
    <w:p w14:paraId="3B57D94D" w14:textId="77777777" w:rsidR="002B00B2" w:rsidRDefault="002B00B2" w:rsidP="00AB1BBF">
      <w:pPr>
        <w:spacing w:after="0"/>
      </w:pPr>
    </w:p>
    <w:p w14:paraId="695BD297" w14:textId="77777777" w:rsidR="002B00B2" w:rsidRDefault="002B00B2" w:rsidP="00AB1BBF">
      <w:pPr>
        <w:spacing w:after="0"/>
      </w:pPr>
    </w:p>
    <w:p w14:paraId="6E6DB9A2" w14:textId="77777777" w:rsidR="002B00B2" w:rsidRDefault="002B00B2" w:rsidP="00AB1BBF">
      <w:pPr>
        <w:spacing w:after="0"/>
      </w:pPr>
    </w:p>
    <w:p w14:paraId="00ED8572" w14:textId="77777777" w:rsidR="002B00B2" w:rsidRDefault="002B00B2" w:rsidP="00AB1BBF">
      <w:pPr>
        <w:spacing w:after="0"/>
      </w:pPr>
    </w:p>
    <w:p w14:paraId="39D410E2" w14:textId="77777777" w:rsidR="002B00B2" w:rsidRDefault="002B00B2" w:rsidP="00AB1BBF">
      <w:pPr>
        <w:spacing w:after="0"/>
      </w:pPr>
    </w:p>
    <w:p w14:paraId="51E62E40" w14:textId="77777777" w:rsidR="002B00B2" w:rsidRDefault="002B00B2" w:rsidP="00AB1BBF">
      <w:pPr>
        <w:spacing w:after="0"/>
      </w:pPr>
    </w:p>
    <w:p w14:paraId="584B5C67" w14:textId="77777777" w:rsidR="002B00B2" w:rsidRDefault="002B00B2" w:rsidP="00AB1BBF">
      <w:pPr>
        <w:spacing w:after="0"/>
      </w:pPr>
    </w:p>
    <w:p w14:paraId="4447143F" w14:textId="77777777" w:rsidR="002B00B2" w:rsidRDefault="002B00B2" w:rsidP="00AB1BBF">
      <w:pPr>
        <w:spacing w:after="0"/>
      </w:pPr>
    </w:p>
    <w:p w14:paraId="4531ABD3" w14:textId="77777777" w:rsidR="002B00B2" w:rsidRDefault="002B00B2" w:rsidP="00AB1BBF">
      <w:pPr>
        <w:spacing w:after="0"/>
      </w:pPr>
    </w:p>
    <w:p w14:paraId="29977FF6" w14:textId="77777777" w:rsidR="002B00B2" w:rsidRDefault="002B00B2" w:rsidP="00AB1BBF">
      <w:pPr>
        <w:spacing w:after="0"/>
      </w:pPr>
    </w:p>
    <w:p w14:paraId="1EC4B7C6" w14:textId="77777777" w:rsidR="002B00B2" w:rsidRDefault="002B00B2" w:rsidP="00AB1BBF">
      <w:pPr>
        <w:spacing w:after="0"/>
      </w:pPr>
    </w:p>
    <w:p w14:paraId="322F022D" w14:textId="77777777" w:rsidR="002B00B2" w:rsidRDefault="002B00B2" w:rsidP="00AB1BBF">
      <w:pPr>
        <w:spacing w:after="0"/>
      </w:pPr>
    </w:p>
    <w:p w14:paraId="712AE3DE" w14:textId="77777777" w:rsidR="002B00B2" w:rsidRDefault="002B00B2" w:rsidP="00AB1BBF">
      <w:pPr>
        <w:spacing w:after="0"/>
      </w:pPr>
    </w:p>
    <w:p w14:paraId="39BC32ED" w14:textId="77777777" w:rsidR="002B00B2" w:rsidRDefault="002B00B2" w:rsidP="00AB1BBF">
      <w:pPr>
        <w:spacing w:after="0"/>
      </w:pPr>
    </w:p>
    <w:p w14:paraId="3D12B5CD" w14:textId="77777777" w:rsidR="002B00B2" w:rsidRDefault="002B00B2" w:rsidP="00AB1BBF">
      <w:pPr>
        <w:spacing w:after="0"/>
      </w:pPr>
    </w:p>
    <w:p w14:paraId="3D9CB03F" w14:textId="77777777" w:rsidR="002B00B2" w:rsidRDefault="002B00B2" w:rsidP="00AB1BBF">
      <w:pPr>
        <w:spacing w:after="0"/>
      </w:pPr>
    </w:p>
    <w:p w14:paraId="1F422299" w14:textId="77777777" w:rsidR="002B00B2" w:rsidRDefault="002B00B2" w:rsidP="00AB1BBF">
      <w:pPr>
        <w:spacing w:after="0"/>
      </w:pPr>
    </w:p>
    <w:p w14:paraId="7F85423E" w14:textId="77777777" w:rsidR="002B00B2" w:rsidRDefault="002B00B2" w:rsidP="00AB1BBF">
      <w:pPr>
        <w:spacing w:after="0"/>
      </w:pPr>
    </w:p>
    <w:p w14:paraId="1E19893C" w14:textId="2F5AC020" w:rsidR="003365B8" w:rsidRPr="002661DD" w:rsidRDefault="0014658D" w:rsidP="00C426E6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DAF4"/>
      </w:pPr>
      <w:r>
        <w:t>9</w:t>
      </w:r>
      <w:r w:rsidR="003365B8" w:rsidRPr="002661DD">
        <w:t xml:space="preserve">. </w:t>
      </w:r>
      <w:r w:rsidR="00255C54">
        <w:t xml:space="preserve">Investors </w:t>
      </w:r>
    </w:p>
    <w:p w14:paraId="61F978DA" w14:textId="7733A23D" w:rsidR="003365B8" w:rsidRPr="003365B8" w:rsidRDefault="00266428" w:rsidP="00C426E6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DAF4"/>
      </w:pPr>
      <w:r>
        <w:t>How will you m</w:t>
      </w:r>
      <w:r w:rsidR="00175A98">
        <w:t>easure the value of the business</w:t>
      </w:r>
      <w:r w:rsidR="003365B8" w:rsidRPr="003365B8">
        <w:t>?</w:t>
      </w:r>
    </w:p>
    <w:p w14:paraId="778D85C6" w14:textId="46F54232" w:rsidR="007C0E8F" w:rsidRDefault="003E4706" w:rsidP="00C426E6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DAF4"/>
        <w:spacing w:after="0"/>
        <w:ind w:left="357" w:hanging="357"/>
      </w:pPr>
      <w:r>
        <w:t xml:space="preserve">How will your investors measure </w:t>
      </w:r>
      <w:r w:rsidR="004A5842">
        <w:t>growth in the value of your business?</w:t>
      </w:r>
    </w:p>
    <w:p w14:paraId="212A7C41" w14:textId="67C09B81" w:rsidR="00255C54" w:rsidRPr="003365B8" w:rsidRDefault="00912D0E" w:rsidP="00C426E6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DAF4"/>
      </w:pPr>
      <w:r>
        <w:t xml:space="preserve">How will </w:t>
      </w:r>
      <w:r w:rsidR="00CB2B6E">
        <w:t xml:space="preserve">your shareholders </w:t>
      </w:r>
      <w:r w:rsidR="00352D41">
        <w:t xml:space="preserve">earn returns on their investment </w:t>
      </w:r>
      <w:r w:rsidR="00DD0E36">
        <w:t>(e.g., dividends/capital growth)?</w:t>
      </w:r>
    </w:p>
    <w:p w14:paraId="2BDCA265" w14:textId="472DB0A2" w:rsidR="00540296" w:rsidRDefault="00255C54" w:rsidP="00C426E6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DAF4"/>
        <w:spacing w:after="0"/>
        <w:ind w:left="357" w:hanging="357"/>
      </w:pPr>
      <w:r w:rsidRPr="003365B8">
        <w:t xml:space="preserve">What </w:t>
      </w:r>
      <w:r w:rsidR="0046570D">
        <w:t xml:space="preserve">level </w:t>
      </w:r>
      <w:r w:rsidR="005C5D29">
        <w:t>of control do your investors need</w:t>
      </w:r>
      <w:r w:rsidR="00BA2B40">
        <w:t xml:space="preserve"> (versus proportion </w:t>
      </w:r>
      <w:r w:rsidR="002E5773">
        <w:t>of ownership)?</w:t>
      </w:r>
    </w:p>
    <w:p w14:paraId="37990B46" w14:textId="410B4CB7" w:rsidR="00B56487" w:rsidRPr="003365B8" w:rsidRDefault="00B56487" w:rsidP="00C426E6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DAF4"/>
        <w:spacing w:after="0"/>
        <w:ind w:left="357" w:hanging="357"/>
      </w:pPr>
      <w:r>
        <w:t xml:space="preserve">How will </w:t>
      </w:r>
      <w:r w:rsidR="00720FAE">
        <w:t>investors</w:t>
      </w:r>
      <w:r>
        <w:t xml:space="preserve"> </w:t>
      </w:r>
      <w:r w:rsidR="00D969CE">
        <w:t>want you to report progress?</w:t>
      </w:r>
    </w:p>
    <w:sectPr w:rsidR="00B56487" w:rsidRPr="003365B8" w:rsidSect="008D2FF3">
      <w:headerReference w:type="default" r:id="rId8"/>
      <w:footerReference w:type="default" r:id="rId9"/>
      <w:pgSz w:w="16840" w:h="11900" w:orient="landscape" w:code="9"/>
      <w:pgMar w:top="720" w:right="720" w:bottom="720" w:left="720" w:header="765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7896" w14:textId="77777777" w:rsidR="00FD6277" w:rsidRDefault="00FD6277" w:rsidP="003E3C40">
      <w:r>
        <w:separator/>
      </w:r>
    </w:p>
  </w:endnote>
  <w:endnote w:type="continuationSeparator" w:id="0">
    <w:p w14:paraId="52136479" w14:textId="77777777" w:rsidR="00FD6277" w:rsidRDefault="00FD6277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108" w14:textId="559E4362" w:rsidR="00B36DD9" w:rsidRPr="007F7981" w:rsidRDefault="007F659F" w:rsidP="00EE2191">
    <w:pPr>
      <w:pStyle w:val="Footer"/>
      <w:tabs>
        <w:tab w:val="right" w:pos="9072"/>
      </w:tabs>
      <w:jc w:val="left"/>
      <w:rPr>
        <w:rStyle w:val="PageNumber"/>
      </w:rPr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77696" behindDoc="1" locked="0" layoutInCell="1" allowOverlap="1" wp14:anchorId="595DBF69" wp14:editId="44C62D57">
          <wp:simplePos x="0" y="0"/>
          <wp:positionH relativeFrom="margin">
            <wp:align>left</wp:align>
          </wp:positionH>
          <wp:positionV relativeFrom="paragraph">
            <wp:posOffset>59690</wp:posOffset>
          </wp:positionV>
          <wp:extent cx="1661689" cy="290826"/>
          <wp:effectExtent l="0" t="0" r="0" b="0"/>
          <wp:wrapNone/>
          <wp:docPr id="871572077" name="Picture 871572077" descr="UAL Logo" title="UAL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L_Lockup_LCF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689" cy="29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9F1">
      <w:rPr>
        <w:noProof/>
        <w:sz w:val="120"/>
        <w:szCs w:val="120"/>
        <w:lang w:val="en-GB" w:eastAsia="en-GB"/>
      </w:rPr>
      <w:drawing>
        <wp:anchor distT="0" distB="0" distL="114300" distR="114300" simplePos="0" relativeHeight="251676672" behindDoc="0" locked="1" layoutInCell="1" allowOverlap="1" wp14:anchorId="14B6B070" wp14:editId="566E802B">
          <wp:simplePos x="0" y="0"/>
          <wp:positionH relativeFrom="page">
            <wp:posOffset>540385</wp:posOffset>
          </wp:positionH>
          <wp:positionV relativeFrom="page">
            <wp:posOffset>10016490</wp:posOffset>
          </wp:positionV>
          <wp:extent cx="1501200" cy="259200"/>
          <wp:effectExtent l="0" t="0" r="0" b="0"/>
          <wp:wrapNone/>
          <wp:docPr id="1615466651" name="Picture 16154666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AL_Lockup_CSM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583D" w14:textId="77777777" w:rsidR="00FD6277" w:rsidRDefault="00FD6277" w:rsidP="003E3C40">
      <w:r>
        <w:separator/>
      </w:r>
    </w:p>
  </w:footnote>
  <w:footnote w:type="continuationSeparator" w:id="0">
    <w:p w14:paraId="4816D051" w14:textId="77777777" w:rsidR="00FD6277" w:rsidRDefault="00FD6277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B943" w14:textId="4D2E6105" w:rsidR="0007122E" w:rsidRDefault="00981BC3" w:rsidP="0007122E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94080" behindDoc="1" locked="0" layoutInCell="1" allowOverlap="1" wp14:anchorId="525EE162" wp14:editId="65DBC166">
          <wp:simplePos x="0" y="0"/>
          <wp:positionH relativeFrom="column">
            <wp:posOffset>7572375</wp:posOffset>
          </wp:positionH>
          <wp:positionV relativeFrom="paragraph">
            <wp:posOffset>-121920</wp:posOffset>
          </wp:positionV>
          <wp:extent cx="372110" cy="434904"/>
          <wp:effectExtent l="0" t="0" r="8890" b="3810"/>
          <wp:wrapNone/>
          <wp:docPr id="1683820853" name="Picture 1683820853" descr="Creative Attributes Framework logo for Proactivity" title="My CAF Proactiv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" t="527" r="3530" b="1052"/>
                  <a:stretch/>
                </pic:blipFill>
                <pic:spPr bwMode="auto">
                  <a:xfrm>
                    <a:off x="0" y="0"/>
                    <a:ext cx="372110" cy="43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92032" behindDoc="1" locked="0" layoutInCell="1" allowOverlap="1" wp14:anchorId="7670579F" wp14:editId="0318F953">
          <wp:simplePos x="0" y="0"/>
          <wp:positionH relativeFrom="column">
            <wp:posOffset>8020050</wp:posOffset>
          </wp:positionH>
          <wp:positionV relativeFrom="paragraph">
            <wp:posOffset>-114906</wp:posOffset>
          </wp:positionV>
          <wp:extent cx="363155" cy="422910"/>
          <wp:effectExtent l="0" t="0" r="0" b="0"/>
          <wp:wrapNone/>
          <wp:docPr id="1211934982" name="Picture 1211934982" descr="Creative Attributes Framework logo for Agility" title="My CAF Agil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A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" t="1565" r="3481" b="2469"/>
                  <a:stretch/>
                </pic:blipFill>
                <pic:spPr bwMode="auto">
                  <a:xfrm>
                    <a:off x="0" y="0"/>
                    <a:ext cx="363155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3840" behindDoc="1" locked="0" layoutInCell="1" allowOverlap="1" wp14:anchorId="0410898F" wp14:editId="73CA2FD6">
          <wp:simplePos x="0" y="0"/>
          <wp:positionH relativeFrom="column">
            <wp:posOffset>8458200</wp:posOffset>
          </wp:positionH>
          <wp:positionV relativeFrom="paragraph">
            <wp:posOffset>-139065</wp:posOffset>
          </wp:positionV>
          <wp:extent cx="377190" cy="445770"/>
          <wp:effectExtent l="0" t="0" r="3810" b="0"/>
          <wp:wrapNone/>
          <wp:docPr id="1212654757" name="Picture 1212654757" descr="Creative Attributes Framework logo for Curiousity" title="My CAF Curiousit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U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3049"/>
                  <a:stretch/>
                </pic:blipFill>
                <pic:spPr bwMode="auto">
                  <a:xfrm>
                    <a:off x="0" y="0"/>
                    <a:ext cx="377190" cy="4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4DB60FC9" wp14:editId="5DA714A2">
          <wp:simplePos x="0" y="0"/>
          <wp:positionH relativeFrom="column">
            <wp:posOffset>8915400</wp:posOffset>
          </wp:positionH>
          <wp:positionV relativeFrom="paragraph">
            <wp:posOffset>-142875</wp:posOffset>
          </wp:positionV>
          <wp:extent cx="384831" cy="450495"/>
          <wp:effectExtent l="0" t="0" r="0" b="6985"/>
          <wp:wrapNone/>
          <wp:docPr id="92289007" name="Picture 92289007" descr="Creative Attributes Framework logo for Self-Efficacy" title="My CAF Self-Efficac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" t="2094" r="2930" b="558"/>
                  <a:stretch/>
                </pic:blipFill>
                <pic:spPr bwMode="auto">
                  <a:xfrm>
                    <a:off x="0" y="0"/>
                    <a:ext cx="384831" cy="450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16829059" wp14:editId="356D9EFB">
          <wp:simplePos x="0" y="0"/>
          <wp:positionH relativeFrom="margin">
            <wp:posOffset>9372600</wp:posOffset>
          </wp:positionH>
          <wp:positionV relativeFrom="paragraph">
            <wp:posOffset>-139065</wp:posOffset>
          </wp:positionV>
          <wp:extent cx="398938" cy="455930"/>
          <wp:effectExtent l="0" t="0" r="1270" b="1270"/>
          <wp:wrapNone/>
          <wp:docPr id="2027849150" name="Picture 2027849150" descr="Creative Attributes Framework logo for Resilience" title="My CAF Resilienc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38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22E">
      <w:t xml:space="preserve">Graduate Futures </w:t>
    </w:r>
    <w:r w:rsidR="005C1FC1">
      <w:t>S</w:t>
    </w:r>
    <w:r w:rsidR="0086042F">
      <w:t>tart-up</w:t>
    </w:r>
    <w:r w:rsidR="0007122E">
      <w:t xml:space="preserve"> </w:t>
    </w:r>
    <w:r w:rsidR="0086042F">
      <w:t>Finance</w:t>
    </w:r>
    <w:r w:rsidR="00486DC7">
      <w:t xml:space="preserve"> </w:t>
    </w:r>
    <w:r w:rsidR="0007122E">
      <w:t>Canvas</w:t>
    </w:r>
  </w:p>
  <w:p w14:paraId="0DA87764" w14:textId="36971CB5" w:rsidR="009E3CF7" w:rsidRDefault="00FE5D24" w:rsidP="009E3CF7">
    <w:pPr>
      <w:spacing w:after="0"/>
      <w:rPr>
        <w:rFonts w:cstheme="minorHAnsi"/>
        <w:color w:val="000000"/>
        <w:shd w:val="clear" w:color="auto" w:fill="FFFFFF"/>
      </w:rPr>
    </w:pPr>
    <w:r>
      <w:rPr>
        <w:rFonts w:cstheme="minorHAnsi"/>
        <w:color w:val="000000"/>
        <w:shd w:val="clear" w:color="auto" w:fill="FFFFFF"/>
      </w:rPr>
      <w:t>T</w:t>
    </w:r>
    <w:r w:rsidR="0001427C" w:rsidRPr="0001427C">
      <w:rPr>
        <w:rFonts w:cstheme="minorHAnsi"/>
        <w:color w:val="000000"/>
        <w:shd w:val="clear" w:color="auto" w:fill="FFFFFF"/>
      </w:rPr>
      <w:t xml:space="preserve">his canvas will help you map key financial targets to your business. Using our guidelines, fill in the boxes </w:t>
    </w:r>
    <w:r w:rsidR="00BD0EA9">
      <w:rPr>
        <w:rFonts w:cstheme="minorHAnsi"/>
        <w:color w:val="000000"/>
        <w:shd w:val="clear" w:color="auto" w:fill="FFFFFF"/>
      </w:rPr>
      <w:t>to</w:t>
    </w:r>
    <w:r w:rsidR="0001427C" w:rsidRPr="0001427C">
      <w:rPr>
        <w:rFonts w:cstheme="minorHAnsi"/>
        <w:color w:val="000000"/>
        <w:shd w:val="clear" w:color="auto" w:fill="FFFFFF"/>
      </w:rPr>
      <w:t xml:space="preserve"> develop your start-up finance </w:t>
    </w:r>
    <w:r>
      <w:rPr>
        <w:rFonts w:cstheme="minorHAnsi"/>
        <w:color w:val="000000"/>
        <w:shd w:val="clear" w:color="auto" w:fill="FFFFFF"/>
      </w:rPr>
      <w:t>plan</w:t>
    </w:r>
    <w:r w:rsidR="00BD0EA9">
      <w:rPr>
        <w:rFonts w:cstheme="minorHAnsi"/>
        <w:color w:val="000000"/>
        <w:shd w:val="clear" w:color="auto" w:fill="FFFFFF"/>
      </w:rPr>
      <w:t>.</w:t>
    </w:r>
  </w:p>
  <w:p w14:paraId="318C5D4E" w14:textId="77777777" w:rsidR="00BD0EA9" w:rsidRPr="0001427C" w:rsidRDefault="00BD0EA9" w:rsidP="009E3CF7">
    <w:pPr>
      <w:spacing w:after="0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22286B"/>
    <w:multiLevelType w:val="hybridMultilevel"/>
    <w:tmpl w:val="8B386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3105B"/>
    <w:multiLevelType w:val="hybridMultilevel"/>
    <w:tmpl w:val="2EDAD7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E10FB"/>
    <w:multiLevelType w:val="hybridMultilevel"/>
    <w:tmpl w:val="1B780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7659E0"/>
    <w:multiLevelType w:val="hybridMultilevel"/>
    <w:tmpl w:val="687CD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86F04"/>
    <w:multiLevelType w:val="hybridMultilevel"/>
    <w:tmpl w:val="5A1EC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B036BF"/>
    <w:multiLevelType w:val="hybridMultilevel"/>
    <w:tmpl w:val="03AAF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AA4C32"/>
    <w:multiLevelType w:val="hybridMultilevel"/>
    <w:tmpl w:val="A6BA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481A5A2E"/>
    <w:multiLevelType w:val="hybridMultilevel"/>
    <w:tmpl w:val="AC0CD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30179"/>
    <w:multiLevelType w:val="hybridMultilevel"/>
    <w:tmpl w:val="4ED6C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11FFC"/>
    <w:multiLevelType w:val="hybridMultilevel"/>
    <w:tmpl w:val="602C12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2855E7"/>
    <w:multiLevelType w:val="hybridMultilevel"/>
    <w:tmpl w:val="75D28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D1CD3"/>
    <w:multiLevelType w:val="hybridMultilevel"/>
    <w:tmpl w:val="E30A7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2940AD"/>
    <w:multiLevelType w:val="hybridMultilevel"/>
    <w:tmpl w:val="CBF4C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0623F"/>
    <w:multiLevelType w:val="hybridMultilevel"/>
    <w:tmpl w:val="CAC68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11394"/>
    <w:multiLevelType w:val="hybridMultilevel"/>
    <w:tmpl w:val="84845C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4C655F"/>
    <w:multiLevelType w:val="multilevel"/>
    <w:tmpl w:val="5F98B352"/>
    <w:numStyleLink w:val="BulletList"/>
  </w:abstractNum>
  <w:abstractNum w:abstractNumId="19" w15:restartNumberingAfterBreak="0">
    <w:nsid w:val="60445CBB"/>
    <w:multiLevelType w:val="hybridMultilevel"/>
    <w:tmpl w:val="8A64A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88441A"/>
    <w:multiLevelType w:val="hybridMultilevel"/>
    <w:tmpl w:val="B09CC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362057"/>
    <w:multiLevelType w:val="multilevel"/>
    <w:tmpl w:val="055051D8"/>
    <w:numStyleLink w:val="NumberedList"/>
  </w:abstractNum>
  <w:abstractNum w:abstractNumId="22" w15:restartNumberingAfterBreak="0">
    <w:nsid w:val="7C59254F"/>
    <w:multiLevelType w:val="hybridMultilevel"/>
    <w:tmpl w:val="1B8AE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6648170">
    <w:abstractNumId w:val="0"/>
  </w:num>
  <w:num w:numId="2" w16cid:durableId="811337872">
    <w:abstractNumId w:val="1"/>
  </w:num>
  <w:num w:numId="3" w16cid:durableId="517932262">
    <w:abstractNumId w:val="21"/>
  </w:num>
  <w:num w:numId="4" w16cid:durableId="649099777">
    <w:abstractNumId w:val="9"/>
  </w:num>
  <w:num w:numId="5" w16cid:durableId="405807239">
    <w:abstractNumId w:val="18"/>
  </w:num>
  <w:num w:numId="6" w16cid:durableId="994145303">
    <w:abstractNumId w:val="2"/>
  </w:num>
  <w:num w:numId="7" w16cid:durableId="1864048573">
    <w:abstractNumId w:val="15"/>
  </w:num>
  <w:num w:numId="8" w16cid:durableId="711274653">
    <w:abstractNumId w:val="11"/>
  </w:num>
  <w:num w:numId="9" w16cid:durableId="448547943">
    <w:abstractNumId w:val="4"/>
  </w:num>
  <w:num w:numId="10" w16cid:durableId="1124270258">
    <w:abstractNumId w:val="3"/>
  </w:num>
  <w:num w:numId="11" w16cid:durableId="1655602580">
    <w:abstractNumId w:val="14"/>
  </w:num>
  <w:num w:numId="12" w16cid:durableId="1786926631">
    <w:abstractNumId w:val="19"/>
  </w:num>
  <w:num w:numId="13" w16cid:durableId="1819491450">
    <w:abstractNumId w:val="16"/>
  </w:num>
  <w:num w:numId="14" w16cid:durableId="1114447662">
    <w:abstractNumId w:val="10"/>
  </w:num>
  <w:num w:numId="15" w16cid:durableId="135991812">
    <w:abstractNumId w:val="12"/>
  </w:num>
  <w:num w:numId="16" w16cid:durableId="374473409">
    <w:abstractNumId w:val="13"/>
  </w:num>
  <w:num w:numId="17" w16cid:durableId="34624375">
    <w:abstractNumId w:val="7"/>
  </w:num>
  <w:num w:numId="18" w16cid:durableId="1415740285">
    <w:abstractNumId w:val="8"/>
  </w:num>
  <w:num w:numId="19" w16cid:durableId="132992151">
    <w:abstractNumId w:val="22"/>
  </w:num>
  <w:num w:numId="20" w16cid:durableId="1331253489">
    <w:abstractNumId w:val="20"/>
  </w:num>
  <w:num w:numId="21" w16cid:durableId="1981109326">
    <w:abstractNumId w:val="6"/>
  </w:num>
  <w:num w:numId="22" w16cid:durableId="1540049105">
    <w:abstractNumId w:val="17"/>
  </w:num>
  <w:num w:numId="23" w16cid:durableId="199964722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9F"/>
    <w:rsid w:val="00011B7C"/>
    <w:rsid w:val="0001427C"/>
    <w:rsid w:val="0001517F"/>
    <w:rsid w:val="000160D4"/>
    <w:rsid w:val="00027036"/>
    <w:rsid w:val="00027106"/>
    <w:rsid w:val="00034149"/>
    <w:rsid w:val="00045066"/>
    <w:rsid w:val="00047E82"/>
    <w:rsid w:val="00056085"/>
    <w:rsid w:val="0007122E"/>
    <w:rsid w:val="000732DB"/>
    <w:rsid w:val="000B2E6D"/>
    <w:rsid w:val="000E0A1C"/>
    <w:rsid w:val="000F6837"/>
    <w:rsid w:val="0010290F"/>
    <w:rsid w:val="00102A6A"/>
    <w:rsid w:val="0010358B"/>
    <w:rsid w:val="0010446D"/>
    <w:rsid w:val="00110984"/>
    <w:rsid w:val="00117FC0"/>
    <w:rsid w:val="00124A97"/>
    <w:rsid w:val="0014623D"/>
    <w:rsid w:val="0014658D"/>
    <w:rsid w:val="00170BBF"/>
    <w:rsid w:val="0017291B"/>
    <w:rsid w:val="00175A98"/>
    <w:rsid w:val="00175CF9"/>
    <w:rsid w:val="001916E1"/>
    <w:rsid w:val="001979D6"/>
    <w:rsid w:val="001B5645"/>
    <w:rsid w:val="001C3419"/>
    <w:rsid w:val="001D50B8"/>
    <w:rsid w:val="001E0395"/>
    <w:rsid w:val="002112E0"/>
    <w:rsid w:val="00212B30"/>
    <w:rsid w:val="00220C3C"/>
    <w:rsid w:val="0022431E"/>
    <w:rsid w:val="002465C4"/>
    <w:rsid w:val="00246CC6"/>
    <w:rsid w:val="002501D6"/>
    <w:rsid w:val="00252AED"/>
    <w:rsid w:val="00255C19"/>
    <w:rsid w:val="00255C54"/>
    <w:rsid w:val="00256FE9"/>
    <w:rsid w:val="00260A8D"/>
    <w:rsid w:val="002617AD"/>
    <w:rsid w:val="00262B75"/>
    <w:rsid w:val="002661DD"/>
    <w:rsid w:val="00266428"/>
    <w:rsid w:val="00275AF7"/>
    <w:rsid w:val="00281882"/>
    <w:rsid w:val="00287E5F"/>
    <w:rsid w:val="00296AED"/>
    <w:rsid w:val="00297C03"/>
    <w:rsid w:val="002B00B2"/>
    <w:rsid w:val="002C1BCE"/>
    <w:rsid w:val="002C7503"/>
    <w:rsid w:val="002D07E1"/>
    <w:rsid w:val="002D0A04"/>
    <w:rsid w:val="002D25C8"/>
    <w:rsid w:val="002E39A0"/>
    <w:rsid w:val="002E5773"/>
    <w:rsid w:val="002F2284"/>
    <w:rsid w:val="002F3A7C"/>
    <w:rsid w:val="002F4F7C"/>
    <w:rsid w:val="0030098D"/>
    <w:rsid w:val="00300E4C"/>
    <w:rsid w:val="00330C4B"/>
    <w:rsid w:val="003365B8"/>
    <w:rsid w:val="003367CB"/>
    <w:rsid w:val="0034757E"/>
    <w:rsid w:val="00352D41"/>
    <w:rsid w:val="0036005E"/>
    <w:rsid w:val="00363267"/>
    <w:rsid w:val="0036797B"/>
    <w:rsid w:val="0039600C"/>
    <w:rsid w:val="00397297"/>
    <w:rsid w:val="003B54DF"/>
    <w:rsid w:val="003C5AD4"/>
    <w:rsid w:val="003C64FC"/>
    <w:rsid w:val="003D05DC"/>
    <w:rsid w:val="003D5284"/>
    <w:rsid w:val="003D7500"/>
    <w:rsid w:val="003D780B"/>
    <w:rsid w:val="003E1189"/>
    <w:rsid w:val="003E3C40"/>
    <w:rsid w:val="003E4706"/>
    <w:rsid w:val="003F03AB"/>
    <w:rsid w:val="003F6C78"/>
    <w:rsid w:val="0041032F"/>
    <w:rsid w:val="0041722B"/>
    <w:rsid w:val="00427984"/>
    <w:rsid w:val="0043267F"/>
    <w:rsid w:val="00437FA2"/>
    <w:rsid w:val="004430FE"/>
    <w:rsid w:val="004436D8"/>
    <w:rsid w:val="00457C67"/>
    <w:rsid w:val="00462DF2"/>
    <w:rsid w:val="0046570D"/>
    <w:rsid w:val="00475E8D"/>
    <w:rsid w:val="00480E2D"/>
    <w:rsid w:val="00486DC7"/>
    <w:rsid w:val="004A19ED"/>
    <w:rsid w:val="004A5842"/>
    <w:rsid w:val="004A60A8"/>
    <w:rsid w:val="004A6D26"/>
    <w:rsid w:val="004C22BD"/>
    <w:rsid w:val="004C5EBA"/>
    <w:rsid w:val="004D0B7F"/>
    <w:rsid w:val="004D396C"/>
    <w:rsid w:val="004D6A50"/>
    <w:rsid w:val="004E43E8"/>
    <w:rsid w:val="004E6A05"/>
    <w:rsid w:val="004E7056"/>
    <w:rsid w:val="004E7688"/>
    <w:rsid w:val="004F0814"/>
    <w:rsid w:val="004F2A14"/>
    <w:rsid w:val="004F4835"/>
    <w:rsid w:val="00506F22"/>
    <w:rsid w:val="0051425F"/>
    <w:rsid w:val="005175BC"/>
    <w:rsid w:val="005238A0"/>
    <w:rsid w:val="0053611A"/>
    <w:rsid w:val="0054006D"/>
    <w:rsid w:val="00540296"/>
    <w:rsid w:val="005735BE"/>
    <w:rsid w:val="005738DD"/>
    <w:rsid w:val="005743BB"/>
    <w:rsid w:val="00575CF9"/>
    <w:rsid w:val="00582168"/>
    <w:rsid w:val="00583E33"/>
    <w:rsid w:val="00595A18"/>
    <w:rsid w:val="005A2977"/>
    <w:rsid w:val="005A6E3C"/>
    <w:rsid w:val="005B2EC8"/>
    <w:rsid w:val="005C1066"/>
    <w:rsid w:val="005C1FC1"/>
    <w:rsid w:val="005C5D29"/>
    <w:rsid w:val="005C68DD"/>
    <w:rsid w:val="005C78F3"/>
    <w:rsid w:val="005D1C19"/>
    <w:rsid w:val="005D3790"/>
    <w:rsid w:val="005D3E5F"/>
    <w:rsid w:val="005D4EC2"/>
    <w:rsid w:val="005E646B"/>
    <w:rsid w:val="005F114E"/>
    <w:rsid w:val="005F4962"/>
    <w:rsid w:val="005F5DAF"/>
    <w:rsid w:val="00600E4F"/>
    <w:rsid w:val="0060493C"/>
    <w:rsid w:val="00606927"/>
    <w:rsid w:val="00610DBC"/>
    <w:rsid w:val="00610EB8"/>
    <w:rsid w:val="00622A67"/>
    <w:rsid w:val="0062690A"/>
    <w:rsid w:val="00635901"/>
    <w:rsid w:val="00643050"/>
    <w:rsid w:val="00654E3F"/>
    <w:rsid w:val="00660D1D"/>
    <w:rsid w:val="006868A6"/>
    <w:rsid w:val="0069118B"/>
    <w:rsid w:val="006917B7"/>
    <w:rsid w:val="00691AA4"/>
    <w:rsid w:val="006928C9"/>
    <w:rsid w:val="006B204B"/>
    <w:rsid w:val="006D0D96"/>
    <w:rsid w:val="006D1A84"/>
    <w:rsid w:val="006D2F6A"/>
    <w:rsid w:val="006D77E8"/>
    <w:rsid w:val="006F51FC"/>
    <w:rsid w:val="0070072C"/>
    <w:rsid w:val="00706931"/>
    <w:rsid w:val="00711820"/>
    <w:rsid w:val="00720FAE"/>
    <w:rsid w:val="00735488"/>
    <w:rsid w:val="0074589C"/>
    <w:rsid w:val="00746C48"/>
    <w:rsid w:val="00751315"/>
    <w:rsid w:val="00752079"/>
    <w:rsid w:val="00754F44"/>
    <w:rsid w:val="0077189F"/>
    <w:rsid w:val="00791586"/>
    <w:rsid w:val="007919AC"/>
    <w:rsid w:val="007A437F"/>
    <w:rsid w:val="007B5CD5"/>
    <w:rsid w:val="007B7FFB"/>
    <w:rsid w:val="007C0E8F"/>
    <w:rsid w:val="007D124E"/>
    <w:rsid w:val="007D19A8"/>
    <w:rsid w:val="007E2FD2"/>
    <w:rsid w:val="007F659F"/>
    <w:rsid w:val="007F7981"/>
    <w:rsid w:val="00801828"/>
    <w:rsid w:val="0080414A"/>
    <w:rsid w:val="00807E69"/>
    <w:rsid w:val="0081722C"/>
    <w:rsid w:val="00821CF3"/>
    <w:rsid w:val="0083260B"/>
    <w:rsid w:val="00847F3C"/>
    <w:rsid w:val="00851883"/>
    <w:rsid w:val="00851E78"/>
    <w:rsid w:val="00855E84"/>
    <w:rsid w:val="0086042F"/>
    <w:rsid w:val="0086101A"/>
    <w:rsid w:val="0088797C"/>
    <w:rsid w:val="00893BA1"/>
    <w:rsid w:val="00894DA4"/>
    <w:rsid w:val="008A7F60"/>
    <w:rsid w:val="008B7F1B"/>
    <w:rsid w:val="008D2FF3"/>
    <w:rsid w:val="008E2EF5"/>
    <w:rsid w:val="008F258D"/>
    <w:rsid w:val="008F3849"/>
    <w:rsid w:val="008F6F67"/>
    <w:rsid w:val="00912D0E"/>
    <w:rsid w:val="00920D3E"/>
    <w:rsid w:val="009211A4"/>
    <w:rsid w:val="00925448"/>
    <w:rsid w:val="00927F69"/>
    <w:rsid w:val="009321F0"/>
    <w:rsid w:val="00937F39"/>
    <w:rsid w:val="0094056C"/>
    <w:rsid w:val="00940C30"/>
    <w:rsid w:val="00946381"/>
    <w:rsid w:val="00946F6C"/>
    <w:rsid w:val="00947FC1"/>
    <w:rsid w:val="0095131C"/>
    <w:rsid w:val="009536AE"/>
    <w:rsid w:val="00974070"/>
    <w:rsid w:val="00981BC3"/>
    <w:rsid w:val="00990A6B"/>
    <w:rsid w:val="00994BC5"/>
    <w:rsid w:val="009A212D"/>
    <w:rsid w:val="009A5167"/>
    <w:rsid w:val="009B10CC"/>
    <w:rsid w:val="009C0BC5"/>
    <w:rsid w:val="009C19DA"/>
    <w:rsid w:val="009C485A"/>
    <w:rsid w:val="009D1C39"/>
    <w:rsid w:val="009D5464"/>
    <w:rsid w:val="009E3CF7"/>
    <w:rsid w:val="009F592B"/>
    <w:rsid w:val="00A008B9"/>
    <w:rsid w:val="00A0333D"/>
    <w:rsid w:val="00A05EDA"/>
    <w:rsid w:val="00A11DFE"/>
    <w:rsid w:val="00A31C1C"/>
    <w:rsid w:val="00A40BE7"/>
    <w:rsid w:val="00A4542A"/>
    <w:rsid w:val="00A50402"/>
    <w:rsid w:val="00A51F52"/>
    <w:rsid w:val="00A7085F"/>
    <w:rsid w:val="00A71392"/>
    <w:rsid w:val="00A72B70"/>
    <w:rsid w:val="00A73A44"/>
    <w:rsid w:val="00A84583"/>
    <w:rsid w:val="00A87653"/>
    <w:rsid w:val="00AA7272"/>
    <w:rsid w:val="00AB0B3C"/>
    <w:rsid w:val="00AB1BBF"/>
    <w:rsid w:val="00AB5759"/>
    <w:rsid w:val="00AF0B12"/>
    <w:rsid w:val="00AF2C4D"/>
    <w:rsid w:val="00B1537C"/>
    <w:rsid w:val="00B313CE"/>
    <w:rsid w:val="00B31795"/>
    <w:rsid w:val="00B36DD9"/>
    <w:rsid w:val="00B43C21"/>
    <w:rsid w:val="00B477EB"/>
    <w:rsid w:val="00B50ED3"/>
    <w:rsid w:val="00B54045"/>
    <w:rsid w:val="00B56487"/>
    <w:rsid w:val="00B74ED5"/>
    <w:rsid w:val="00B75B69"/>
    <w:rsid w:val="00B77F58"/>
    <w:rsid w:val="00B85E14"/>
    <w:rsid w:val="00B96D20"/>
    <w:rsid w:val="00BA2B40"/>
    <w:rsid w:val="00BA6036"/>
    <w:rsid w:val="00BC20FC"/>
    <w:rsid w:val="00BD0EA9"/>
    <w:rsid w:val="00BD64F5"/>
    <w:rsid w:val="00BD69FA"/>
    <w:rsid w:val="00C10427"/>
    <w:rsid w:val="00C24911"/>
    <w:rsid w:val="00C25288"/>
    <w:rsid w:val="00C408A5"/>
    <w:rsid w:val="00C426E6"/>
    <w:rsid w:val="00C560A7"/>
    <w:rsid w:val="00C73706"/>
    <w:rsid w:val="00C81555"/>
    <w:rsid w:val="00C82EBE"/>
    <w:rsid w:val="00C85805"/>
    <w:rsid w:val="00C90157"/>
    <w:rsid w:val="00C93AA9"/>
    <w:rsid w:val="00CB2B6E"/>
    <w:rsid w:val="00CB6F1B"/>
    <w:rsid w:val="00CC1C85"/>
    <w:rsid w:val="00CC4BFA"/>
    <w:rsid w:val="00CE2349"/>
    <w:rsid w:val="00CE3C8F"/>
    <w:rsid w:val="00CE69C1"/>
    <w:rsid w:val="00CF29F1"/>
    <w:rsid w:val="00CF6D48"/>
    <w:rsid w:val="00D005A6"/>
    <w:rsid w:val="00D00EB5"/>
    <w:rsid w:val="00D02CA3"/>
    <w:rsid w:val="00D04E27"/>
    <w:rsid w:val="00D06F39"/>
    <w:rsid w:val="00D111FC"/>
    <w:rsid w:val="00D23DB9"/>
    <w:rsid w:val="00D26A77"/>
    <w:rsid w:val="00D3368A"/>
    <w:rsid w:val="00D34F11"/>
    <w:rsid w:val="00D450D0"/>
    <w:rsid w:val="00D5793C"/>
    <w:rsid w:val="00D61420"/>
    <w:rsid w:val="00D65BF1"/>
    <w:rsid w:val="00D66E7A"/>
    <w:rsid w:val="00D70EB4"/>
    <w:rsid w:val="00D72C34"/>
    <w:rsid w:val="00D81429"/>
    <w:rsid w:val="00D84110"/>
    <w:rsid w:val="00D969CE"/>
    <w:rsid w:val="00DC221C"/>
    <w:rsid w:val="00DD0E36"/>
    <w:rsid w:val="00DE2723"/>
    <w:rsid w:val="00DE3E9D"/>
    <w:rsid w:val="00DE65E7"/>
    <w:rsid w:val="00DF08F8"/>
    <w:rsid w:val="00E37239"/>
    <w:rsid w:val="00E41AE8"/>
    <w:rsid w:val="00E41D16"/>
    <w:rsid w:val="00E42474"/>
    <w:rsid w:val="00E524C7"/>
    <w:rsid w:val="00E70738"/>
    <w:rsid w:val="00E84D84"/>
    <w:rsid w:val="00E916C1"/>
    <w:rsid w:val="00EA2F98"/>
    <w:rsid w:val="00EB4515"/>
    <w:rsid w:val="00ED5F04"/>
    <w:rsid w:val="00EE0FC8"/>
    <w:rsid w:val="00EE2191"/>
    <w:rsid w:val="00EF4DE9"/>
    <w:rsid w:val="00EF60EF"/>
    <w:rsid w:val="00F04587"/>
    <w:rsid w:val="00F04C00"/>
    <w:rsid w:val="00F13FF0"/>
    <w:rsid w:val="00F3561A"/>
    <w:rsid w:val="00F44466"/>
    <w:rsid w:val="00F45D2D"/>
    <w:rsid w:val="00F45DC3"/>
    <w:rsid w:val="00F57437"/>
    <w:rsid w:val="00FA07EA"/>
    <w:rsid w:val="00FB2007"/>
    <w:rsid w:val="00FB4393"/>
    <w:rsid w:val="00FC37FD"/>
    <w:rsid w:val="00FD4CDC"/>
    <w:rsid w:val="00FD6277"/>
    <w:rsid w:val="00FE1E83"/>
    <w:rsid w:val="00FE5D24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3FA85"/>
  <w15:chartTrackingRefBased/>
  <w15:docId w15:val="{BC921818-9E3F-4941-91B3-C4AFC4F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524C7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semiHidden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4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5"/>
    <w:qFormat/>
    <w:rsid w:val="00252AED"/>
    <w:pPr>
      <w:numPr>
        <w:numId w:val="5"/>
      </w:numPr>
      <w:ind w:right="851"/>
      <w:contextualSpacing/>
    </w:pPr>
  </w:style>
  <w:style w:type="paragraph" w:customStyle="1" w:styleId="Numberedtext">
    <w:name w:val="Numbered text"/>
    <w:basedOn w:val="Normal"/>
    <w:uiPriority w:val="5"/>
    <w:qFormat/>
    <w:rsid w:val="00252AED"/>
    <w:pPr>
      <w:numPr>
        <w:numId w:val="3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4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6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D04E27"/>
  </w:style>
  <w:style w:type="character" w:customStyle="1" w:styleId="TableHeadingChar">
    <w:name w:val="Table Heading Char"/>
    <w:basedOn w:val="Heading5Char"/>
    <w:link w:val="TableHeading"/>
    <w:uiPriority w:val="4"/>
    <w:rsid w:val="00D04E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Downloads\UAL-LCF-Report%20(2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4813-2B18-431B-803F-95D3893A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UAL-LCF-Report (2)</Template>
  <TotalTime>101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152</cp:revision>
  <cp:lastPrinted>2018-08-09T14:42:00Z</cp:lastPrinted>
  <dcterms:created xsi:type="dcterms:W3CDTF">2023-07-13T09:58:00Z</dcterms:created>
  <dcterms:modified xsi:type="dcterms:W3CDTF">2023-08-24T16:25:00Z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f4947e9ee655c2e3cf676df86862f891090337ea1e116032bca184481b2e7b4e</vt:lpwstr>
  </property>
</Properties>
</file>