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3D36" w14:textId="77777777" w:rsidR="00261A7A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DF6A23">
        <w:t xml:space="preserve">1. Who are you? </w:t>
      </w:r>
    </w:p>
    <w:p w14:paraId="14372149" w14:textId="667E6354" w:rsidR="00B51427" w:rsidRDefault="00E60DB0" w:rsidP="007824E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B51427">
        <w:t>What are your key</w:t>
      </w:r>
      <w:r w:rsidR="00261A7A" w:rsidRPr="00B51427">
        <w:t xml:space="preserve"> a</w:t>
      </w:r>
      <w:r w:rsidRPr="00B51427">
        <w:t>ssets</w:t>
      </w:r>
      <w:r w:rsidR="00261A7A" w:rsidRPr="00B51427">
        <w:t>, v</w:t>
      </w:r>
      <w:r w:rsidRPr="00B51427">
        <w:t>alues</w:t>
      </w:r>
      <w:r w:rsidR="003945A0">
        <w:t>,</w:t>
      </w:r>
      <w:r w:rsidR="001B1D8E">
        <w:t xml:space="preserve"> </w:t>
      </w:r>
      <w:r w:rsidR="00261A7A" w:rsidRPr="00B51427">
        <w:t>b</w:t>
      </w:r>
      <w:r w:rsidRPr="00B51427">
        <w:t>eliefs</w:t>
      </w:r>
      <w:r w:rsidR="00261A7A" w:rsidRPr="00B51427">
        <w:t>, a</w:t>
      </w:r>
      <w:r w:rsidRPr="00B51427">
        <w:t>ttributes</w:t>
      </w:r>
      <w:r w:rsidR="00261A7A" w:rsidRPr="00B51427">
        <w:t xml:space="preserve"> and s</w:t>
      </w:r>
      <w:r w:rsidRPr="00B51427">
        <w:t>kills</w:t>
      </w:r>
      <w:r w:rsidR="00261A7A" w:rsidRPr="00B51427">
        <w:t>?</w:t>
      </w:r>
    </w:p>
    <w:p w14:paraId="32F7CFDB" w14:textId="77777777" w:rsidR="00DF6A23" w:rsidRDefault="00DF6A23" w:rsidP="00B47B2A">
      <w:pPr>
        <w:pStyle w:val="ListParagraph"/>
        <w:spacing w:after="0"/>
        <w:ind w:left="360"/>
      </w:pPr>
    </w:p>
    <w:p w14:paraId="64909CE2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DF6A23">
        <w:t xml:space="preserve">2. What is your Purpose? </w:t>
      </w:r>
    </w:p>
    <w:p w14:paraId="7A9EE3F4" w14:textId="77777777" w:rsidR="001B1D8E" w:rsidRDefault="00E60DB0" w:rsidP="007824E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Define and understand your ‘why’</w:t>
      </w:r>
    </w:p>
    <w:p w14:paraId="4B3B0CF3" w14:textId="7C7A4B12" w:rsidR="00E60DB0" w:rsidRDefault="00B51427" w:rsidP="007824E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What drives you?</w:t>
      </w:r>
    </w:p>
    <w:p w14:paraId="5905A62C" w14:textId="77777777" w:rsidR="00DF6A23" w:rsidRDefault="00DF6A23" w:rsidP="00B47B2A">
      <w:pPr>
        <w:pStyle w:val="ListParagraph"/>
        <w:spacing w:after="0"/>
        <w:ind w:left="360"/>
      </w:pPr>
    </w:p>
    <w:p w14:paraId="64D184AD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DF6A23">
        <w:t>3. What is your offer to your market?</w:t>
      </w:r>
    </w:p>
    <w:p w14:paraId="54DBD835" w14:textId="46A0F8BD" w:rsidR="00E60DB0" w:rsidRPr="001543BF" w:rsidRDefault="00E60DB0" w:rsidP="007824EB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>Why would your market choose you</w:t>
      </w:r>
      <w:r w:rsidR="00750E2A">
        <w:t xml:space="preserve"> and </w:t>
      </w:r>
      <w:r w:rsidR="00750E2A" w:rsidRPr="001543BF">
        <w:t>benefit from</w:t>
      </w:r>
      <w:r w:rsidRPr="001543BF">
        <w:t>?</w:t>
      </w:r>
    </w:p>
    <w:p w14:paraId="2E97AD22" w14:textId="7ECFE24B" w:rsidR="00750E2A" w:rsidRDefault="00E60DB0" w:rsidP="007824EB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 xml:space="preserve">How do you compete with your competitors? </w:t>
      </w:r>
    </w:p>
    <w:p w14:paraId="08295C06" w14:textId="77777777" w:rsidR="00DF6A23" w:rsidRDefault="00DF6A23" w:rsidP="00B47B2A">
      <w:pPr>
        <w:pStyle w:val="ListParagraph"/>
        <w:spacing w:after="0"/>
        <w:ind w:left="360"/>
      </w:pPr>
    </w:p>
    <w:p w14:paraId="0D305145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DF6A23">
        <w:t>4. Value Proposition</w:t>
      </w:r>
    </w:p>
    <w:p w14:paraId="11AA882E" w14:textId="77777777" w:rsidR="00E60DB0" w:rsidRPr="001543BF" w:rsidRDefault="00E60DB0" w:rsidP="007824EB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What value do you offer your targeted market?</w:t>
      </w:r>
    </w:p>
    <w:p w14:paraId="27422111" w14:textId="76A49EF0" w:rsidR="00B51427" w:rsidRDefault="00E60DB0" w:rsidP="007824EB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 xml:space="preserve">What is your </w:t>
      </w:r>
      <w:r w:rsidR="00750E2A">
        <w:t>c</w:t>
      </w:r>
      <w:r w:rsidRPr="001543BF">
        <w:t xml:space="preserve">ompetitive </w:t>
      </w:r>
      <w:r w:rsidR="00750E2A">
        <w:t>e</w:t>
      </w:r>
      <w:r w:rsidRPr="001543BF">
        <w:t xml:space="preserve">dge? </w:t>
      </w:r>
    </w:p>
    <w:p w14:paraId="2472469D" w14:textId="77777777" w:rsidR="00DF6A23" w:rsidRDefault="00DF6A23" w:rsidP="00B47B2A">
      <w:pPr>
        <w:pStyle w:val="ListParagraph"/>
        <w:spacing w:after="0"/>
        <w:ind w:left="360"/>
      </w:pPr>
    </w:p>
    <w:p w14:paraId="07A0792E" w14:textId="77777777" w:rsidR="00A32D23" w:rsidRPr="00E60DB0" w:rsidRDefault="00A32D23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E60DB0">
        <w:t>5. Brand Messaging</w:t>
      </w:r>
    </w:p>
    <w:p w14:paraId="32559AFA" w14:textId="77777777" w:rsidR="00A32D23" w:rsidRPr="001543BF" w:rsidRDefault="00A32D23" w:rsidP="007824EB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>What reputation do you want?</w:t>
      </w:r>
    </w:p>
    <w:p w14:paraId="056B7CD4" w14:textId="54FE8021" w:rsidR="00A32D23" w:rsidRDefault="00A32D23" w:rsidP="007824EB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  <w:spacing w:after="0"/>
      </w:pPr>
      <w:r w:rsidRPr="001543BF">
        <w:t>Why should people trust you?</w:t>
      </w:r>
    </w:p>
    <w:p w14:paraId="1AA3578C" w14:textId="1A84ED94" w:rsidR="003B13C0" w:rsidRDefault="003B13C0" w:rsidP="00F45294">
      <w:pPr>
        <w:spacing w:after="0" w:line="276" w:lineRule="auto"/>
      </w:pPr>
    </w:p>
    <w:p w14:paraId="21FE88E4" w14:textId="1A4D1821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DF6A23">
        <w:t xml:space="preserve">6. ‘Brand Positioning’ statement </w:t>
      </w:r>
    </w:p>
    <w:p w14:paraId="3CD65045" w14:textId="4906C565" w:rsidR="00E60DB0" w:rsidRPr="001543BF" w:rsidRDefault="00D67E8F" w:rsidP="007824EB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>
        <w:t>Does</w:t>
      </w:r>
      <w:r w:rsidR="00E60DB0" w:rsidRPr="001543BF">
        <w:t xml:space="preserve"> your brand statement reflect your career</w:t>
      </w:r>
      <w:r>
        <w:t xml:space="preserve"> developments</w:t>
      </w:r>
      <w:r w:rsidR="00E60DB0" w:rsidRPr="001543BF">
        <w:t>?</w:t>
      </w:r>
    </w:p>
    <w:p w14:paraId="28A3DCA2" w14:textId="781EF7DE" w:rsidR="00E60DB0" w:rsidRDefault="00E60DB0" w:rsidP="007824EB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  <w:spacing w:after="0"/>
      </w:pPr>
      <w:r w:rsidRPr="001543BF">
        <w:t>1-2 sentences</w:t>
      </w:r>
      <w:r w:rsidR="00261A7A">
        <w:t>,</w:t>
      </w:r>
      <w:r w:rsidRPr="001543BF">
        <w:t xml:space="preserve"> answering what you are best at</w:t>
      </w:r>
      <w:r w:rsidR="007E75F7">
        <w:t xml:space="preserve">, </w:t>
      </w:r>
      <w:r w:rsidRPr="001543BF">
        <w:t>who you serv</w:t>
      </w:r>
      <w:r w:rsidR="007E75F7">
        <w:t xml:space="preserve">e and summing up </w:t>
      </w:r>
      <w:r w:rsidRPr="001543BF">
        <w:t xml:space="preserve">your unique promise of value? </w:t>
      </w:r>
    </w:p>
    <w:p w14:paraId="6FE8C6E1" w14:textId="77777777" w:rsidR="00B47B2A" w:rsidRDefault="00B47B2A" w:rsidP="001B1D8E">
      <w:pPr>
        <w:spacing w:after="0"/>
      </w:pPr>
    </w:p>
    <w:p w14:paraId="11B50800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DF6A23">
        <w:t>7. Brand Promise</w:t>
      </w:r>
    </w:p>
    <w:p w14:paraId="6900B241" w14:textId="43186B72" w:rsidR="00E60DB0" w:rsidRPr="001543BF" w:rsidRDefault="00261A7A" w:rsidP="007824E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>
        <w:t>D</w:t>
      </w:r>
      <w:r w:rsidR="00E60DB0" w:rsidRPr="001543BF">
        <w:t xml:space="preserve">o you solve </w:t>
      </w:r>
      <w:r>
        <w:t xml:space="preserve">your markets </w:t>
      </w:r>
      <w:r w:rsidR="00E60DB0" w:rsidRPr="001543BF">
        <w:t xml:space="preserve">problems, needs and wants? </w:t>
      </w:r>
    </w:p>
    <w:p w14:paraId="5AC358AE" w14:textId="77777777" w:rsidR="00E60DB0" w:rsidRPr="001543BF" w:rsidRDefault="00E60DB0" w:rsidP="007824E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>What are the key benefits you offer?</w:t>
      </w:r>
    </w:p>
    <w:p w14:paraId="27581A98" w14:textId="068BA7EF" w:rsidR="00E60DB0" w:rsidRDefault="00E60DB0" w:rsidP="007824E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 xml:space="preserve">How </w:t>
      </w:r>
      <w:r w:rsidR="00261A7A">
        <w:t>do</w:t>
      </w:r>
      <w:r w:rsidRPr="001543BF">
        <w:t xml:space="preserve"> you </w:t>
      </w:r>
      <w:r w:rsidR="00261A7A">
        <w:t>show that</w:t>
      </w:r>
      <w:r w:rsidRPr="001543BF">
        <w:t xml:space="preserve"> your brand </w:t>
      </w:r>
      <w:r w:rsidR="00487D43">
        <w:t>meets</w:t>
      </w:r>
      <w:r w:rsidRPr="001543BF">
        <w:t xml:space="preserve"> its promise?</w:t>
      </w:r>
    </w:p>
    <w:p w14:paraId="36B61F91" w14:textId="77777777" w:rsidR="00DF6A23" w:rsidRDefault="00DF6A23" w:rsidP="00B47B2A">
      <w:pPr>
        <w:pStyle w:val="ListParagraph"/>
        <w:spacing w:after="0"/>
        <w:ind w:left="360"/>
      </w:pPr>
    </w:p>
    <w:p w14:paraId="7E2EAE4F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DF6A23">
        <w:t xml:space="preserve">8. Key Skills  </w:t>
      </w:r>
    </w:p>
    <w:p w14:paraId="5FE1FFA3" w14:textId="5EA89EE3" w:rsidR="00E60DB0" w:rsidRPr="001543BF" w:rsidRDefault="00E60DB0" w:rsidP="007824EB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Identify your professional practice skills e.g.</w:t>
      </w:r>
      <w:r w:rsidR="00F45294">
        <w:t xml:space="preserve"> digital,</w:t>
      </w:r>
      <w:r w:rsidR="00DF6A23">
        <w:t xml:space="preserve"> </w:t>
      </w:r>
      <w:r w:rsidRPr="001543BF">
        <w:t>language</w:t>
      </w:r>
      <w:r w:rsidR="00F45294">
        <w:t>s</w:t>
      </w:r>
      <w:r w:rsidRPr="001543BF">
        <w:t>, leadership</w:t>
      </w:r>
    </w:p>
    <w:p w14:paraId="3867C883" w14:textId="2536E366" w:rsidR="00E60DB0" w:rsidRDefault="00E60DB0" w:rsidP="007824EB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What are your key strengths and areas for development?</w:t>
      </w:r>
      <w:bookmarkStart w:id="0" w:name="_GoBack"/>
      <w:bookmarkEnd w:id="0"/>
    </w:p>
    <w:p w14:paraId="45BE8EE1" w14:textId="77777777" w:rsidR="00DF6A23" w:rsidRDefault="00DF6A23" w:rsidP="00B47B2A">
      <w:pPr>
        <w:pStyle w:val="ListParagraph"/>
        <w:spacing w:after="0"/>
        <w:ind w:left="360"/>
      </w:pPr>
    </w:p>
    <w:p w14:paraId="5126BA64" w14:textId="77777777" w:rsidR="00E60DB0" w:rsidRPr="00DF6A23" w:rsidRDefault="00E60DB0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DF6A23">
        <w:t xml:space="preserve">9. Your USPs  </w:t>
      </w:r>
    </w:p>
    <w:p w14:paraId="55C971C2" w14:textId="4F7D1A3E" w:rsidR="00E60DB0" w:rsidRPr="001543BF" w:rsidRDefault="00E60DB0" w:rsidP="007824EB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>What makes you di</w:t>
      </w:r>
      <w:r w:rsidR="00314A5A">
        <w:t>fferent from the competition?</w:t>
      </w:r>
    </w:p>
    <w:p w14:paraId="4BEFD705" w14:textId="77777777" w:rsidR="00DF6A23" w:rsidRDefault="00E60DB0" w:rsidP="007824EB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</w:pPr>
      <w:r w:rsidRPr="001543BF">
        <w:t xml:space="preserve">What top values would you bring to the industry? </w:t>
      </w:r>
    </w:p>
    <w:p w14:paraId="6D5350EE" w14:textId="01D31ECB" w:rsidR="00F45294" w:rsidRDefault="00E60DB0" w:rsidP="007824EB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D2F2"/>
        <w:spacing w:after="0"/>
      </w:pPr>
      <w:r w:rsidRPr="001543BF">
        <w:t xml:space="preserve">What do you have to offer?    </w:t>
      </w:r>
    </w:p>
    <w:p w14:paraId="1B5115B5" w14:textId="422702F2" w:rsidR="00F45294" w:rsidRDefault="00F45294" w:rsidP="00F45294">
      <w:pPr>
        <w:spacing w:after="0"/>
      </w:pPr>
    </w:p>
    <w:p w14:paraId="5C29C3F1" w14:textId="77777777" w:rsidR="00F45294" w:rsidRPr="00F45294" w:rsidRDefault="00F45294" w:rsidP="007824E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F45294">
        <w:t>10. Communication</w:t>
      </w:r>
    </w:p>
    <w:p w14:paraId="494EDAFB" w14:textId="77777777" w:rsidR="00F45294" w:rsidRPr="001543BF" w:rsidRDefault="00F45294" w:rsidP="007824EB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How will you promote yourself and create awareness?</w:t>
      </w:r>
    </w:p>
    <w:p w14:paraId="7133A546" w14:textId="77777777" w:rsidR="00F45294" w:rsidRPr="001543BF" w:rsidRDefault="00F45294" w:rsidP="007824EB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What channels will you use?</w:t>
      </w:r>
    </w:p>
    <w:p w14:paraId="65586351" w14:textId="71163F4E" w:rsidR="00F45294" w:rsidRPr="001543BF" w:rsidRDefault="00F45294" w:rsidP="007824EB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/>
      </w:pPr>
      <w:r w:rsidRPr="001543BF">
        <w:t>How do you keep your messaging consi</w:t>
      </w:r>
      <w:r>
        <w:t>s</w:t>
      </w:r>
      <w:r w:rsidRPr="001543BF">
        <w:t>tent with your personal brand values?</w:t>
      </w:r>
    </w:p>
    <w:p w14:paraId="6DA8DE1F" w14:textId="77777777" w:rsidR="00F45294" w:rsidRDefault="00F45294" w:rsidP="00F45294">
      <w:pPr>
        <w:spacing w:after="0"/>
      </w:pPr>
    </w:p>
    <w:p w14:paraId="41CCFA11" w14:textId="77777777" w:rsidR="00F45294" w:rsidRPr="00487D43" w:rsidRDefault="00F45294" w:rsidP="00F45294">
      <w:pPr>
        <w:spacing w:after="0"/>
      </w:pPr>
    </w:p>
    <w:sectPr w:rsidR="00F45294" w:rsidRPr="00487D43" w:rsidSect="008D2FF3">
      <w:headerReference w:type="default" r:id="rId8"/>
      <w:footerReference w:type="default" r:id="rId9"/>
      <w:pgSz w:w="16840" w:h="11900" w:orient="landscape" w:code="9"/>
      <w:pgMar w:top="720" w:right="720" w:bottom="720" w:left="720" w:header="765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4825" w14:textId="77777777" w:rsidR="00253522" w:rsidRDefault="00253522" w:rsidP="003E3C40">
      <w:r>
        <w:separator/>
      </w:r>
    </w:p>
  </w:endnote>
  <w:endnote w:type="continuationSeparator" w:id="0">
    <w:p w14:paraId="0ECCE67A" w14:textId="77777777" w:rsidR="00253522" w:rsidRDefault="00253522" w:rsidP="003E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2108" w14:textId="559E4362" w:rsidR="00B36DD9" w:rsidRPr="007F7981" w:rsidRDefault="007F659F" w:rsidP="00EE2191">
    <w:pPr>
      <w:pStyle w:val="Footer"/>
      <w:tabs>
        <w:tab w:val="right" w:pos="9072"/>
      </w:tabs>
      <w:jc w:val="left"/>
      <w:rPr>
        <w:rStyle w:val="PageNumber"/>
      </w:rPr>
    </w:pPr>
    <w:r>
      <w:rPr>
        <w:b/>
        <w:noProof/>
        <w:sz w:val="24"/>
        <w:lang w:val="en-GB" w:eastAsia="en-GB"/>
      </w:rPr>
      <w:drawing>
        <wp:anchor distT="0" distB="0" distL="114300" distR="114300" simplePos="0" relativeHeight="251677696" behindDoc="1" locked="0" layoutInCell="1" allowOverlap="1" wp14:anchorId="595DBF69" wp14:editId="29C3B4BA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866900" cy="326742"/>
          <wp:effectExtent l="0" t="0" r="0" b="0"/>
          <wp:wrapNone/>
          <wp:docPr id="39" name="Picture 39" descr="UAL Logo" title="UAL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AL_Lockup_LCF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326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9F1">
      <w:rPr>
        <w:noProof/>
        <w:sz w:val="120"/>
        <w:szCs w:val="120"/>
        <w:lang w:val="en-GB" w:eastAsia="en-GB"/>
      </w:rPr>
      <w:drawing>
        <wp:anchor distT="0" distB="0" distL="114300" distR="114300" simplePos="0" relativeHeight="251676672" behindDoc="0" locked="1" layoutInCell="1" allowOverlap="1" wp14:anchorId="14B6B070" wp14:editId="566E802B">
          <wp:simplePos x="0" y="0"/>
          <wp:positionH relativeFrom="page">
            <wp:posOffset>540385</wp:posOffset>
          </wp:positionH>
          <wp:positionV relativeFrom="page">
            <wp:posOffset>10016490</wp:posOffset>
          </wp:positionV>
          <wp:extent cx="1501200" cy="259200"/>
          <wp:effectExtent l="0" t="0" r="0" b="0"/>
          <wp:wrapNone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AL_Lockup_CSM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879FE" w14:textId="77777777" w:rsidR="00253522" w:rsidRDefault="00253522" w:rsidP="003E3C40">
      <w:r>
        <w:separator/>
      </w:r>
    </w:p>
  </w:footnote>
  <w:footnote w:type="continuationSeparator" w:id="0">
    <w:p w14:paraId="79873A99" w14:textId="77777777" w:rsidR="00253522" w:rsidRDefault="00253522" w:rsidP="003E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0B943" w14:textId="607BB2A9" w:rsidR="0007122E" w:rsidRDefault="009D1C39" w:rsidP="0007122E">
    <w:pPr>
      <w:pStyle w:val="Heading1"/>
    </w:pPr>
    <w:r>
      <w:rPr>
        <w:noProof/>
        <w:lang w:eastAsia="en-GB"/>
      </w:rPr>
      <w:drawing>
        <wp:anchor distT="0" distB="0" distL="114300" distR="114300" simplePos="0" relativeHeight="251694080" behindDoc="1" locked="0" layoutInCell="1" allowOverlap="1" wp14:anchorId="525EE162" wp14:editId="24788D2C">
          <wp:simplePos x="0" y="0"/>
          <wp:positionH relativeFrom="column">
            <wp:posOffset>6172200</wp:posOffset>
          </wp:positionH>
          <wp:positionV relativeFrom="paragraph">
            <wp:posOffset>-139065</wp:posOffset>
          </wp:positionV>
          <wp:extent cx="372110" cy="434904"/>
          <wp:effectExtent l="0" t="0" r="8890" b="3810"/>
          <wp:wrapNone/>
          <wp:docPr id="30" name="Picture 30" descr="Creative Attributes Framework logo for Proactivity" title="My CAF Proactivity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3" t="527" r="3530" b="1052"/>
                  <a:stretch/>
                </pic:blipFill>
                <pic:spPr bwMode="auto">
                  <a:xfrm>
                    <a:off x="0" y="0"/>
                    <a:ext cx="372110" cy="434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92032" behindDoc="1" locked="0" layoutInCell="1" allowOverlap="1" wp14:anchorId="7670579F" wp14:editId="75DAF6F2">
          <wp:simplePos x="0" y="0"/>
          <wp:positionH relativeFrom="column">
            <wp:posOffset>6629400</wp:posOffset>
          </wp:positionH>
          <wp:positionV relativeFrom="paragraph">
            <wp:posOffset>-142875</wp:posOffset>
          </wp:positionV>
          <wp:extent cx="363155" cy="422910"/>
          <wp:effectExtent l="0" t="0" r="0" b="0"/>
          <wp:wrapNone/>
          <wp:docPr id="32" name="Picture 32" descr="Creative Attributes Framework logo for Agility" title="My CAF Agility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A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t="1565" r="3481" b="2469"/>
                  <a:stretch/>
                </pic:blipFill>
                <pic:spPr bwMode="auto">
                  <a:xfrm>
                    <a:off x="0" y="0"/>
                    <a:ext cx="363155" cy="42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1" allowOverlap="1" wp14:anchorId="28919889" wp14:editId="54E8EC63">
          <wp:simplePos x="0" y="0"/>
          <wp:positionH relativeFrom="column">
            <wp:posOffset>7086600</wp:posOffset>
          </wp:positionH>
          <wp:positionV relativeFrom="paragraph">
            <wp:posOffset>-142875</wp:posOffset>
          </wp:positionV>
          <wp:extent cx="371340" cy="427355"/>
          <wp:effectExtent l="0" t="0" r="0" b="0"/>
          <wp:wrapNone/>
          <wp:docPr id="33" name="Picture 33" descr="Creative Attributes Framework logo for Communication" title="My CAF Communication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M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" t="2042" r="610" b="3424"/>
                  <a:stretch/>
                </pic:blipFill>
                <pic:spPr bwMode="auto">
                  <a:xfrm>
                    <a:off x="0" y="0"/>
                    <a:ext cx="37134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7936" behindDoc="1" locked="0" layoutInCell="1" allowOverlap="1" wp14:anchorId="02831311" wp14:editId="34AC67D3">
          <wp:simplePos x="0" y="0"/>
          <wp:positionH relativeFrom="column">
            <wp:posOffset>7543800</wp:posOffset>
          </wp:positionH>
          <wp:positionV relativeFrom="paragraph">
            <wp:posOffset>-139065</wp:posOffset>
          </wp:positionV>
          <wp:extent cx="363292" cy="427673"/>
          <wp:effectExtent l="0" t="0" r="0" b="0"/>
          <wp:wrapNone/>
          <wp:docPr id="34" name="Picture 34" descr="Creative Attributes Framework logo for Connectivity" title="My CAF Connectivity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N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8" t="1053" r="4651" b="1053"/>
                  <a:stretch/>
                </pic:blipFill>
                <pic:spPr bwMode="auto">
                  <a:xfrm>
                    <a:off x="0" y="0"/>
                    <a:ext cx="363292" cy="427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1" allowOverlap="1" wp14:anchorId="5AD6D22D" wp14:editId="7F5EA6C9">
          <wp:simplePos x="0" y="0"/>
          <wp:positionH relativeFrom="column">
            <wp:posOffset>8001000</wp:posOffset>
          </wp:positionH>
          <wp:positionV relativeFrom="paragraph">
            <wp:posOffset>-139065</wp:posOffset>
          </wp:positionV>
          <wp:extent cx="384175" cy="445540"/>
          <wp:effectExtent l="0" t="0" r="0" b="0"/>
          <wp:wrapNone/>
          <wp:docPr id="35" name="Picture 35" descr="Creative Attributes Framework logo for Storytelling" title="My CAF Storytelling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" t="1542" r="2397" b="754"/>
                  <a:stretch/>
                </pic:blipFill>
                <pic:spPr bwMode="auto">
                  <a:xfrm>
                    <a:off x="0" y="0"/>
                    <a:ext cx="384175" cy="44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1" allowOverlap="1" wp14:anchorId="0410898F" wp14:editId="04FEFBA8">
          <wp:simplePos x="0" y="0"/>
          <wp:positionH relativeFrom="column">
            <wp:posOffset>8458200</wp:posOffset>
          </wp:positionH>
          <wp:positionV relativeFrom="paragraph">
            <wp:posOffset>-139065</wp:posOffset>
          </wp:positionV>
          <wp:extent cx="377190" cy="445770"/>
          <wp:effectExtent l="0" t="0" r="3810" b="0"/>
          <wp:wrapNone/>
          <wp:docPr id="36" name="Picture 36" descr="Creative Attributes Framework logo for Curiousity" title="My CAF Curiousity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U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049"/>
                  <a:stretch/>
                </pic:blipFill>
                <pic:spPr bwMode="auto">
                  <a:xfrm>
                    <a:off x="0" y="0"/>
                    <a:ext cx="377190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4DB60FC9" wp14:editId="6A33CDC3">
          <wp:simplePos x="0" y="0"/>
          <wp:positionH relativeFrom="column">
            <wp:posOffset>8915400</wp:posOffset>
          </wp:positionH>
          <wp:positionV relativeFrom="paragraph">
            <wp:posOffset>-142875</wp:posOffset>
          </wp:positionV>
          <wp:extent cx="384831" cy="450495"/>
          <wp:effectExtent l="0" t="0" r="0" b="6985"/>
          <wp:wrapNone/>
          <wp:docPr id="37" name="Picture 37" descr="Creative Attributes Framework logo for Self-Efficacy" title="My CAF Self-Efficacy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.PNG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2094" r="2930" b="558"/>
                  <a:stretch/>
                </pic:blipFill>
                <pic:spPr bwMode="auto">
                  <a:xfrm>
                    <a:off x="0" y="0"/>
                    <a:ext cx="384831" cy="450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16829059" wp14:editId="361A813B">
          <wp:simplePos x="0" y="0"/>
          <wp:positionH relativeFrom="margin">
            <wp:posOffset>9372600</wp:posOffset>
          </wp:positionH>
          <wp:positionV relativeFrom="paragraph">
            <wp:posOffset>-139065</wp:posOffset>
          </wp:positionV>
          <wp:extent cx="398938" cy="455930"/>
          <wp:effectExtent l="0" t="0" r="1270" b="1270"/>
          <wp:wrapNone/>
          <wp:docPr id="38" name="Picture 38" descr="Creative Attributes Framework logo for Resilience" title="My CAF Resilienc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938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2E">
      <w:t>Graduate Futures</w:t>
    </w:r>
    <w:r w:rsidR="003D0BF3">
      <w:t xml:space="preserve"> Brand U</w:t>
    </w:r>
    <w:r w:rsidR="0007122E">
      <w:t xml:space="preserve"> Canvas</w:t>
    </w:r>
  </w:p>
  <w:p w14:paraId="58ECDBD2" w14:textId="11B9EB06" w:rsidR="00E60DB0" w:rsidRPr="00E60DB0" w:rsidRDefault="00E60DB0" w:rsidP="001B5645">
    <w:pPr>
      <w:rPr>
        <w:rFonts w:ascii="Arial" w:hAnsi="Arial" w:cs="Arial"/>
      </w:rPr>
    </w:pPr>
    <w:r>
      <w:rPr>
        <w:rFonts w:ascii="Arial" w:hAnsi="Arial" w:cs="Arial"/>
      </w:rPr>
      <w:t>“</w:t>
    </w:r>
    <w:r w:rsidRPr="007039CD">
      <w:rPr>
        <w:rFonts w:ascii="Arial" w:hAnsi="Arial" w:cs="Arial"/>
      </w:rPr>
      <w:t>Your Brand is what others say about you when you are not in the room.</w:t>
    </w:r>
    <w:r>
      <w:rPr>
        <w:rFonts w:ascii="Arial" w:hAnsi="Arial" w:cs="Arial"/>
      </w:rPr>
      <w:t>”</w:t>
    </w:r>
    <w:r w:rsidRPr="007039CD">
      <w:rPr>
        <w:rFonts w:ascii="Arial" w:hAnsi="Arial" w:cs="Arial"/>
      </w:rPr>
      <w:t xml:space="preserve"> Jeff Bezos, Amazon</w:t>
    </w:r>
    <w:r>
      <w:t>. T</w:t>
    </w:r>
    <w:r w:rsidR="001B5645" w:rsidRPr="0007122E">
      <w:t>his canvas</w:t>
    </w:r>
    <w:r>
      <w:t xml:space="preserve"> can </w:t>
    </w:r>
    <w:r w:rsidR="001B5645" w:rsidRPr="0007122E">
      <w:t xml:space="preserve">help </w:t>
    </w:r>
    <w:r>
      <w:t xml:space="preserve">to </w:t>
    </w:r>
    <w:r w:rsidR="001B5645" w:rsidRPr="0007122E">
      <w:t xml:space="preserve">map your </w:t>
    </w:r>
    <w:r>
      <w:t>unique selling points and understand your values</w:t>
    </w:r>
    <w:r w:rsidR="001B5645" w:rsidRPr="0007122E">
      <w:t xml:space="preserve">. </w:t>
    </w:r>
    <w:r w:rsidR="001B5645">
      <w:t>Using our guidelines,</w:t>
    </w:r>
    <w:r>
      <w:rPr>
        <w:rFonts w:ascii="Arial" w:hAnsi="Arial" w:cs="Arial"/>
      </w:rPr>
      <w:t xml:space="preserve"> fill in the boxes to define your personal brand.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7C0DA6"/>
    <w:lvl w:ilvl="0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66DEF"/>
    <w:multiLevelType w:val="multilevel"/>
    <w:tmpl w:val="055051D8"/>
    <w:styleLink w:val="NumberedList"/>
    <w:lvl w:ilvl="0">
      <w:start w:val="1"/>
      <w:numFmt w:val="decimal"/>
      <w:pStyle w:val="Numberedtex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512D80"/>
    <w:multiLevelType w:val="hybridMultilevel"/>
    <w:tmpl w:val="F558E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568B4"/>
    <w:multiLevelType w:val="hybridMultilevel"/>
    <w:tmpl w:val="2C366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67ECF"/>
    <w:multiLevelType w:val="hybridMultilevel"/>
    <w:tmpl w:val="498CD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F72C3A"/>
    <w:multiLevelType w:val="hybridMultilevel"/>
    <w:tmpl w:val="B024C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C4F4B"/>
    <w:multiLevelType w:val="hybridMultilevel"/>
    <w:tmpl w:val="72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B4885"/>
    <w:multiLevelType w:val="hybridMultilevel"/>
    <w:tmpl w:val="941A3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3516C5"/>
    <w:multiLevelType w:val="hybridMultilevel"/>
    <w:tmpl w:val="911C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3042C"/>
    <w:multiLevelType w:val="multilevel"/>
    <w:tmpl w:val="5F98B352"/>
    <w:styleLink w:val="BulletList"/>
    <w:lvl w:ilvl="0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43596D29"/>
    <w:multiLevelType w:val="hybridMultilevel"/>
    <w:tmpl w:val="05C6C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20402"/>
    <w:multiLevelType w:val="hybridMultilevel"/>
    <w:tmpl w:val="CFBA9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81F76"/>
    <w:multiLevelType w:val="hybridMultilevel"/>
    <w:tmpl w:val="B0EC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A43EC"/>
    <w:multiLevelType w:val="hybridMultilevel"/>
    <w:tmpl w:val="00306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E00C1D"/>
    <w:multiLevelType w:val="hybridMultilevel"/>
    <w:tmpl w:val="F064B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C655F"/>
    <w:multiLevelType w:val="multilevel"/>
    <w:tmpl w:val="5F98B352"/>
    <w:numStyleLink w:val="BulletList"/>
  </w:abstractNum>
  <w:abstractNum w:abstractNumId="16" w15:restartNumberingAfterBreak="0">
    <w:nsid w:val="62313380"/>
    <w:multiLevelType w:val="hybridMultilevel"/>
    <w:tmpl w:val="F22E6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3045E"/>
    <w:multiLevelType w:val="hybridMultilevel"/>
    <w:tmpl w:val="62749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B2660"/>
    <w:multiLevelType w:val="hybridMultilevel"/>
    <w:tmpl w:val="CFDA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E7599B"/>
    <w:multiLevelType w:val="hybridMultilevel"/>
    <w:tmpl w:val="BDC4C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595A08"/>
    <w:multiLevelType w:val="hybridMultilevel"/>
    <w:tmpl w:val="80A6C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362057"/>
    <w:multiLevelType w:val="multilevel"/>
    <w:tmpl w:val="055051D8"/>
    <w:numStyleLink w:val="NumberedList"/>
  </w:abstractNum>
  <w:abstractNum w:abstractNumId="22" w15:restartNumberingAfterBreak="0">
    <w:nsid w:val="7D8651CC"/>
    <w:multiLevelType w:val="hybridMultilevel"/>
    <w:tmpl w:val="7BA4C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B76E3"/>
    <w:multiLevelType w:val="hybridMultilevel"/>
    <w:tmpl w:val="4A344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9"/>
  </w:num>
  <w:num w:numId="5">
    <w:abstractNumId w:val="15"/>
  </w:num>
  <w:num w:numId="6">
    <w:abstractNumId w:val="18"/>
  </w:num>
  <w:num w:numId="7">
    <w:abstractNumId w:val="13"/>
  </w:num>
  <w:num w:numId="8">
    <w:abstractNumId w:val="6"/>
  </w:num>
  <w:num w:numId="9">
    <w:abstractNumId w:val="3"/>
  </w:num>
  <w:num w:numId="10">
    <w:abstractNumId w:val="20"/>
  </w:num>
  <w:num w:numId="11">
    <w:abstractNumId w:val="14"/>
  </w:num>
  <w:num w:numId="12">
    <w:abstractNumId w:val="10"/>
  </w:num>
  <w:num w:numId="13">
    <w:abstractNumId w:val="7"/>
  </w:num>
  <w:num w:numId="14">
    <w:abstractNumId w:val="12"/>
  </w:num>
  <w:num w:numId="15">
    <w:abstractNumId w:val="22"/>
  </w:num>
  <w:num w:numId="16">
    <w:abstractNumId w:val="2"/>
  </w:num>
  <w:num w:numId="17">
    <w:abstractNumId w:val="19"/>
  </w:num>
  <w:num w:numId="18">
    <w:abstractNumId w:val="5"/>
  </w:num>
  <w:num w:numId="19">
    <w:abstractNumId w:val="23"/>
  </w:num>
  <w:num w:numId="20">
    <w:abstractNumId w:val="16"/>
  </w:num>
  <w:num w:numId="21">
    <w:abstractNumId w:val="17"/>
  </w:num>
  <w:num w:numId="22">
    <w:abstractNumId w:val="4"/>
  </w:num>
  <w:num w:numId="23">
    <w:abstractNumId w:val="8"/>
  </w:num>
  <w:num w:numId="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9F"/>
    <w:rsid w:val="000160D4"/>
    <w:rsid w:val="00027036"/>
    <w:rsid w:val="00034149"/>
    <w:rsid w:val="00047E82"/>
    <w:rsid w:val="0007122E"/>
    <w:rsid w:val="000B2E6D"/>
    <w:rsid w:val="000E0A1C"/>
    <w:rsid w:val="00124A97"/>
    <w:rsid w:val="0012733C"/>
    <w:rsid w:val="0017291B"/>
    <w:rsid w:val="00175CF9"/>
    <w:rsid w:val="00181B08"/>
    <w:rsid w:val="001979D6"/>
    <w:rsid w:val="001B1D8E"/>
    <w:rsid w:val="001B5645"/>
    <w:rsid w:val="001D50B8"/>
    <w:rsid w:val="001E0395"/>
    <w:rsid w:val="002112E0"/>
    <w:rsid w:val="002465C4"/>
    <w:rsid w:val="00246CC6"/>
    <w:rsid w:val="002501D6"/>
    <w:rsid w:val="00252AED"/>
    <w:rsid w:val="00253522"/>
    <w:rsid w:val="00256FE9"/>
    <w:rsid w:val="00261A7A"/>
    <w:rsid w:val="00275AF7"/>
    <w:rsid w:val="00280B9F"/>
    <w:rsid w:val="002C1BCE"/>
    <w:rsid w:val="002C7503"/>
    <w:rsid w:val="002D07E1"/>
    <w:rsid w:val="002F2284"/>
    <w:rsid w:val="00314A5A"/>
    <w:rsid w:val="003945A0"/>
    <w:rsid w:val="0039600C"/>
    <w:rsid w:val="003B13C0"/>
    <w:rsid w:val="003C5AD4"/>
    <w:rsid w:val="003C64FC"/>
    <w:rsid w:val="003D0BF3"/>
    <w:rsid w:val="003D7500"/>
    <w:rsid w:val="003D780B"/>
    <w:rsid w:val="003E3C40"/>
    <w:rsid w:val="003F03AB"/>
    <w:rsid w:val="003F0B23"/>
    <w:rsid w:val="0041032F"/>
    <w:rsid w:val="0041722B"/>
    <w:rsid w:val="00427984"/>
    <w:rsid w:val="0043267F"/>
    <w:rsid w:val="004430FE"/>
    <w:rsid w:val="00475E8D"/>
    <w:rsid w:val="00480E2D"/>
    <w:rsid w:val="00487D43"/>
    <w:rsid w:val="0049186F"/>
    <w:rsid w:val="004A19ED"/>
    <w:rsid w:val="004A60A8"/>
    <w:rsid w:val="004C22BD"/>
    <w:rsid w:val="004C5EBA"/>
    <w:rsid w:val="004D6A50"/>
    <w:rsid w:val="004E7056"/>
    <w:rsid w:val="004E7688"/>
    <w:rsid w:val="004F0814"/>
    <w:rsid w:val="004F2A14"/>
    <w:rsid w:val="0051425F"/>
    <w:rsid w:val="0054006D"/>
    <w:rsid w:val="005743BB"/>
    <w:rsid w:val="00575CF9"/>
    <w:rsid w:val="00583E33"/>
    <w:rsid w:val="00595A18"/>
    <w:rsid w:val="005A6E3C"/>
    <w:rsid w:val="005C68DD"/>
    <w:rsid w:val="005C78F3"/>
    <w:rsid w:val="005D1C19"/>
    <w:rsid w:val="005D3790"/>
    <w:rsid w:val="005D4EC2"/>
    <w:rsid w:val="005F114E"/>
    <w:rsid w:val="005F4962"/>
    <w:rsid w:val="005F5DAF"/>
    <w:rsid w:val="00600E4F"/>
    <w:rsid w:val="0060493C"/>
    <w:rsid w:val="00610EB8"/>
    <w:rsid w:val="00622A67"/>
    <w:rsid w:val="0062690A"/>
    <w:rsid w:val="0069118B"/>
    <w:rsid w:val="006A739D"/>
    <w:rsid w:val="006B204B"/>
    <w:rsid w:val="006D2F6A"/>
    <w:rsid w:val="006F51FC"/>
    <w:rsid w:val="00706931"/>
    <w:rsid w:val="00735488"/>
    <w:rsid w:val="0074589C"/>
    <w:rsid w:val="00750E2A"/>
    <w:rsid w:val="00751315"/>
    <w:rsid w:val="00752079"/>
    <w:rsid w:val="007610E6"/>
    <w:rsid w:val="0077189F"/>
    <w:rsid w:val="007824EB"/>
    <w:rsid w:val="007919AC"/>
    <w:rsid w:val="007A437F"/>
    <w:rsid w:val="007B5CD5"/>
    <w:rsid w:val="007D19A8"/>
    <w:rsid w:val="007E75F7"/>
    <w:rsid w:val="007F659F"/>
    <w:rsid w:val="007F7981"/>
    <w:rsid w:val="00801828"/>
    <w:rsid w:val="0080414A"/>
    <w:rsid w:val="00807E69"/>
    <w:rsid w:val="0081722C"/>
    <w:rsid w:val="00855E84"/>
    <w:rsid w:val="0086101A"/>
    <w:rsid w:val="0088797C"/>
    <w:rsid w:val="008A7F60"/>
    <w:rsid w:val="008D2FF3"/>
    <w:rsid w:val="008E2EF5"/>
    <w:rsid w:val="008F258D"/>
    <w:rsid w:val="008F3849"/>
    <w:rsid w:val="00920D3E"/>
    <w:rsid w:val="00925448"/>
    <w:rsid w:val="009321F0"/>
    <w:rsid w:val="00937F39"/>
    <w:rsid w:val="0094056C"/>
    <w:rsid w:val="00943DAA"/>
    <w:rsid w:val="00946381"/>
    <w:rsid w:val="0095131C"/>
    <w:rsid w:val="009536AE"/>
    <w:rsid w:val="00974070"/>
    <w:rsid w:val="009A212D"/>
    <w:rsid w:val="009D0125"/>
    <w:rsid w:val="009D1C39"/>
    <w:rsid w:val="00A05EDA"/>
    <w:rsid w:val="00A11DFE"/>
    <w:rsid w:val="00A32D23"/>
    <w:rsid w:val="00A50E1A"/>
    <w:rsid w:val="00A7085F"/>
    <w:rsid w:val="00A87653"/>
    <w:rsid w:val="00AB5759"/>
    <w:rsid w:val="00AF0B12"/>
    <w:rsid w:val="00AF2C4D"/>
    <w:rsid w:val="00B313CE"/>
    <w:rsid w:val="00B36DD9"/>
    <w:rsid w:val="00B43C21"/>
    <w:rsid w:val="00B47B2A"/>
    <w:rsid w:val="00B51427"/>
    <w:rsid w:val="00B54045"/>
    <w:rsid w:val="00B75B69"/>
    <w:rsid w:val="00B92350"/>
    <w:rsid w:val="00B96D20"/>
    <w:rsid w:val="00BC20FC"/>
    <w:rsid w:val="00C90157"/>
    <w:rsid w:val="00C93AA9"/>
    <w:rsid w:val="00CE3C8F"/>
    <w:rsid w:val="00CF29F1"/>
    <w:rsid w:val="00CF6D48"/>
    <w:rsid w:val="00D00EB5"/>
    <w:rsid w:val="00D04E27"/>
    <w:rsid w:val="00D06F39"/>
    <w:rsid w:val="00D111FC"/>
    <w:rsid w:val="00D26A77"/>
    <w:rsid w:val="00D34F11"/>
    <w:rsid w:val="00D5793C"/>
    <w:rsid w:val="00D67E8F"/>
    <w:rsid w:val="00D81429"/>
    <w:rsid w:val="00DC221C"/>
    <w:rsid w:val="00DE2723"/>
    <w:rsid w:val="00DE65E7"/>
    <w:rsid w:val="00DF08F8"/>
    <w:rsid w:val="00DF6A23"/>
    <w:rsid w:val="00E37239"/>
    <w:rsid w:val="00E42474"/>
    <w:rsid w:val="00E50EBB"/>
    <w:rsid w:val="00E524C7"/>
    <w:rsid w:val="00E60DB0"/>
    <w:rsid w:val="00E84D84"/>
    <w:rsid w:val="00E916C1"/>
    <w:rsid w:val="00EA2F98"/>
    <w:rsid w:val="00EE0FC8"/>
    <w:rsid w:val="00EE2191"/>
    <w:rsid w:val="00EF4DE9"/>
    <w:rsid w:val="00F04587"/>
    <w:rsid w:val="00F13FF0"/>
    <w:rsid w:val="00F3561A"/>
    <w:rsid w:val="00F45294"/>
    <w:rsid w:val="00F45D2D"/>
    <w:rsid w:val="00FA07EA"/>
    <w:rsid w:val="00FB2007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3FA85"/>
  <w15:chartTrackingRefBased/>
  <w15:docId w15:val="{BC921818-9E3F-4941-91B3-C4AFC4F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E524C7"/>
    <w:pPr>
      <w:suppressAutoHyphens/>
      <w:spacing w:after="24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E8D"/>
    <w:pPr>
      <w:keepNext/>
      <w:tabs>
        <w:tab w:val="left" w:pos="839"/>
      </w:tabs>
      <w:spacing w:after="3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1C19"/>
    <w:pPr>
      <w:spacing w:after="80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E8D"/>
    <w:pPr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7239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37239"/>
    <w:pPr>
      <w:spacing w:after="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rsid w:val="00475E8D"/>
    <w:p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475E8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475E8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475E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F1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524C7"/>
    <w:rPr>
      <w:sz w:val="20"/>
    </w:rPr>
  </w:style>
  <w:style w:type="paragraph" w:styleId="Footer">
    <w:name w:val="footer"/>
    <w:basedOn w:val="BasicParagraph"/>
    <w:link w:val="FooterChar"/>
    <w:uiPriority w:val="99"/>
    <w:semiHidden/>
    <w:rsid w:val="00EE2191"/>
    <w:pPr>
      <w:tabs>
        <w:tab w:val="right" w:pos="10065"/>
      </w:tabs>
      <w:spacing w:after="0"/>
      <w:ind w:right="21"/>
      <w:jc w:val="center"/>
    </w:pPr>
    <w:rPr>
      <w:rFonts w:asciiTheme="minorHAnsi" w:hAnsiTheme="minorHAnsi" w:cstheme="minorHAnsi"/>
      <w:sz w:val="20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2191"/>
    <w:rPr>
      <w:rFonts w:cstheme="minorHAnsi"/>
      <w:color w:val="000000"/>
      <w:sz w:val="20"/>
      <w:szCs w:val="12"/>
      <w:lang w:val="en-US"/>
    </w:rPr>
  </w:style>
  <w:style w:type="table" w:styleId="TableGrid">
    <w:name w:val="Table Grid"/>
    <w:basedOn w:val="TableNormal"/>
    <w:uiPriority w:val="39"/>
    <w:rsid w:val="004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asicParagraph">
    <w:name w:val="[Basic Paragraph]"/>
    <w:basedOn w:val="Normal"/>
    <w:uiPriority w:val="99"/>
    <w:semiHidden/>
    <w:rsid w:val="0017291B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lang w:val="en-US"/>
    </w:rPr>
  </w:style>
  <w:style w:type="paragraph" w:styleId="Title">
    <w:name w:val="Title"/>
    <w:basedOn w:val="Normal"/>
    <w:link w:val="TitleChar"/>
    <w:qFormat/>
    <w:rsid w:val="0039600C"/>
    <w:pPr>
      <w:keepNext/>
      <w:spacing w:after="0"/>
    </w:pPr>
    <w:rPr>
      <w:b/>
      <w:sz w:val="120"/>
      <w:szCs w:val="120"/>
    </w:rPr>
  </w:style>
  <w:style w:type="character" w:customStyle="1" w:styleId="Heading1Char">
    <w:name w:val="Heading 1 Char"/>
    <w:basedOn w:val="DefaultParagraphFont"/>
    <w:link w:val="Heading1"/>
    <w:uiPriority w:val="9"/>
    <w:rsid w:val="00E524C7"/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39600C"/>
    <w:rPr>
      <w:b/>
      <w:sz w:val="120"/>
      <w:szCs w:val="120"/>
    </w:rPr>
  </w:style>
  <w:style w:type="paragraph" w:styleId="ListParagraph">
    <w:name w:val="List Paragraph"/>
    <w:basedOn w:val="Normal"/>
    <w:uiPriority w:val="34"/>
    <w:qFormat/>
    <w:rsid w:val="008610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1C19"/>
    <w:rPr>
      <w:b/>
      <w:sz w:val="40"/>
      <w:szCs w:val="40"/>
    </w:rPr>
  </w:style>
  <w:style w:type="paragraph" w:styleId="ListBullet">
    <w:name w:val="List Bullet"/>
    <w:basedOn w:val="Normal"/>
    <w:uiPriority w:val="99"/>
    <w:semiHidden/>
    <w:rsid w:val="0086101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24C7"/>
    <w:rPr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7239"/>
    <w:rPr>
      <w:b/>
    </w:rPr>
  </w:style>
  <w:style w:type="paragraph" w:styleId="TOCHeading">
    <w:name w:val="TOC Heading"/>
    <w:basedOn w:val="Heading1"/>
    <w:next w:val="Normal"/>
    <w:uiPriority w:val="39"/>
    <w:qFormat/>
    <w:rsid w:val="00925448"/>
  </w:style>
  <w:style w:type="paragraph" w:styleId="TOC1">
    <w:name w:val="toc 1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60" w:line="264" w:lineRule="auto"/>
    </w:pPr>
    <w:rPr>
      <w:noProof/>
      <w:color w:val="000000" w:themeColor="text1"/>
      <w:sz w:val="32"/>
    </w:rPr>
  </w:style>
  <w:style w:type="paragraph" w:styleId="TOC2">
    <w:name w:val="toc 2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00" w:line="264" w:lineRule="auto"/>
      <w:ind w:left="357"/>
      <w:contextualSpacing/>
    </w:pPr>
    <w:rPr>
      <w:color w:val="000000" w:themeColor="text1"/>
      <w:sz w:val="24"/>
      <w:szCs w:val="20"/>
    </w:rPr>
  </w:style>
  <w:style w:type="paragraph" w:styleId="TOC3">
    <w:name w:val="toc 3"/>
    <w:basedOn w:val="TOC2"/>
    <w:next w:val="Normal"/>
    <w:autoRedefine/>
    <w:uiPriority w:val="39"/>
    <w:semiHidden/>
    <w:rsid w:val="00252AED"/>
    <w:rPr>
      <w:b w:val="0"/>
    </w:rPr>
  </w:style>
  <w:style w:type="paragraph" w:styleId="TOC4">
    <w:name w:val="toc 4"/>
    <w:basedOn w:val="TOC3"/>
    <w:next w:val="Normal"/>
    <w:autoRedefine/>
    <w:uiPriority w:val="39"/>
    <w:semiHidden/>
    <w:rsid w:val="007D19A8"/>
  </w:style>
  <w:style w:type="paragraph" w:customStyle="1" w:styleId="Author">
    <w:name w:val="Author"/>
    <w:basedOn w:val="Normal"/>
    <w:uiPriority w:val="2"/>
    <w:qFormat/>
    <w:rsid w:val="0039600C"/>
    <w:pPr>
      <w:spacing w:after="0"/>
    </w:pPr>
    <w:rPr>
      <w:szCs w:val="32"/>
    </w:rPr>
  </w:style>
  <w:style w:type="paragraph" w:customStyle="1" w:styleId="Subheading">
    <w:name w:val="Subheading"/>
    <w:basedOn w:val="Normal"/>
    <w:uiPriority w:val="1"/>
    <w:qFormat/>
    <w:rsid w:val="0039600C"/>
    <w:pPr>
      <w:pBdr>
        <w:top w:val="single" w:sz="4" w:space="4" w:color="auto"/>
      </w:pBdr>
      <w:spacing w:before="180" w:after="180"/>
    </w:pPr>
    <w:rPr>
      <w:b/>
      <w:sz w:val="32"/>
      <w:szCs w:val="32"/>
    </w:rPr>
  </w:style>
  <w:style w:type="paragraph" w:customStyle="1" w:styleId="Address">
    <w:name w:val="Address"/>
    <w:basedOn w:val="Normal"/>
    <w:uiPriority w:val="11"/>
    <w:semiHidden/>
    <w:qFormat/>
    <w:rsid w:val="00AF2C4D"/>
    <w:pPr>
      <w:framePr w:wrap="notBeside" w:vAnchor="page" w:hAnchor="text" w:y="14289" w:anchorLock="1"/>
      <w:spacing w:line="276" w:lineRule="auto"/>
    </w:pPr>
    <w:rPr>
      <w:rFonts w:cs="Times New Roman (Body CS)"/>
      <w:b/>
    </w:rPr>
  </w:style>
  <w:style w:type="character" w:styleId="PageNumber">
    <w:name w:val="page number"/>
    <w:basedOn w:val="DefaultParagraphFont"/>
    <w:uiPriority w:val="99"/>
    <w:semiHidden/>
    <w:rsid w:val="007F7981"/>
    <w:rPr>
      <w:b/>
      <w:sz w:val="24"/>
    </w:rPr>
  </w:style>
  <w:style w:type="paragraph" w:styleId="Caption">
    <w:name w:val="caption"/>
    <w:basedOn w:val="Normal"/>
    <w:next w:val="Normal"/>
    <w:uiPriority w:val="35"/>
    <w:semiHidden/>
    <w:qFormat/>
    <w:rsid w:val="00FA07EA"/>
    <w:pPr>
      <w:spacing w:after="200" w:line="240" w:lineRule="auto"/>
    </w:pPr>
    <w:rPr>
      <w:i/>
      <w:iCs/>
      <w:color w:val="56565A"/>
      <w:sz w:val="18"/>
      <w:szCs w:val="18"/>
    </w:rPr>
  </w:style>
  <w:style w:type="paragraph" w:customStyle="1" w:styleId="TableText">
    <w:name w:val="Table Text"/>
    <w:basedOn w:val="Normal"/>
    <w:next w:val="Normal"/>
    <w:uiPriority w:val="4"/>
    <w:qFormat/>
    <w:rsid w:val="00047E82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E37239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C7"/>
  </w:style>
  <w:style w:type="character" w:customStyle="1" w:styleId="Heading7Char">
    <w:name w:val="Heading 7 Char"/>
    <w:basedOn w:val="DefaultParagraphFont"/>
    <w:link w:val="Heading7"/>
    <w:uiPriority w:val="9"/>
    <w:semiHidden/>
    <w:rsid w:val="00E524C7"/>
  </w:style>
  <w:style w:type="character" w:customStyle="1" w:styleId="Heading8Char">
    <w:name w:val="Heading 8 Char"/>
    <w:basedOn w:val="DefaultParagraphFont"/>
    <w:link w:val="Heading8"/>
    <w:uiPriority w:val="9"/>
    <w:semiHidden/>
    <w:rsid w:val="00E524C7"/>
  </w:style>
  <w:style w:type="character" w:customStyle="1" w:styleId="Heading9Char">
    <w:name w:val="Heading 9 Char"/>
    <w:basedOn w:val="DefaultParagraphFont"/>
    <w:link w:val="Heading9"/>
    <w:uiPriority w:val="9"/>
    <w:semiHidden/>
    <w:rsid w:val="00E524C7"/>
  </w:style>
  <w:style w:type="paragraph" w:customStyle="1" w:styleId="Bullettext">
    <w:name w:val="Bullet text"/>
    <w:basedOn w:val="Normal"/>
    <w:uiPriority w:val="5"/>
    <w:qFormat/>
    <w:rsid w:val="00252AED"/>
    <w:pPr>
      <w:numPr>
        <w:numId w:val="5"/>
      </w:numPr>
      <w:ind w:right="851"/>
      <w:contextualSpacing/>
    </w:pPr>
  </w:style>
  <w:style w:type="paragraph" w:customStyle="1" w:styleId="Numberedtext">
    <w:name w:val="Numbered text"/>
    <w:basedOn w:val="Normal"/>
    <w:uiPriority w:val="5"/>
    <w:qFormat/>
    <w:rsid w:val="00252AED"/>
    <w:pPr>
      <w:numPr>
        <w:numId w:val="3"/>
      </w:numPr>
      <w:ind w:left="357" w:hanging="357"/>
    </w:pPr>
  </w:style>
  <w:style w:type="numbering" w:customStyle="1" w:styleId="NumberedList">
    <w:name w:val="Numbered List"/>
    <w:uiPriority w:val="99"/>
    <w:rsid w:val="00252AE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52AED"/>
    <w:rPr>
      <w:color w:val="000000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252AED"/>
    <w:pPr>
      <w:spacing w:after="0"/>
      <w:ind w:left="958"/>
    </w:pPr>
  </w:style>
  <w:style w:type="paragraph" w:styleId="TOC6">
    <w:name w:val="toc 6"/>
    <w:basedOn w:val="Normal"/>
    <w:next w:val="Normal"/>
    <w:autoRedefine/>
    <w:uiPriority w:val="39"/>
    <w:semiHidden/>
    <w:rsid w:val="00252AED"/>
    <w:pPr>
      <w:spacing w:after="0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252AED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52AED"/>
    <w:pPr>
      <w:spacing w:after="0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252AED"/>
    <w:pPr>
      <w:spacing w:after="0"/>
      <w:ind w:left="1922"/>
    </w:pPr>
  </w:style>
  <w:style w:type="paragraph" w:styleId="NormalIndent">
    <w:name w:val="Normal Indent"/>
    <w:basedOn w:val="Normal"/>
    <w:uiPriority w:val="3"/>
    <w:rsid w:val="00925448"/>
    <w:pPr>
      <w:ind w:left="357"/>
    </w:pPr>
  </w:style>
  <w:style w:type="numbering" w:customStyle="1" w:styleId="BulletList">
    <w:name w:val="Bullet List"/>
    <w:uiPriority w:val="99"/>
    <w:rsid w:val="003D7500"/>
    <w:pPr>
      <w:numPr>
        <w:numId w:val="4"/>
      </w:numPr>
    </w:pPr>
  </w:style>
  <w:style w:type="table" w:styleId="TableGridLight">
    <w:name w:val="Grid Table Light"/>
    <w:basedOn w:val="TableNormal"/>
    <w:uiPriority w:val="40"/>
    <w:rsid w:val="004E7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paragraph" w:customStyle="1" w:styleId="Pullout">
    <w:name w:val="Pull out"/>
    <w:basedOn w:val="Normal"/>
    <w:next w:val="Normal"/>
    <w:uiPriority w:val="6"/>
    <w:qFormat/>
    <w:rsid w:val="00D34F11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sz w:val="32"/>
    </w:rPr>
  </w:style>
  <w:style w:type="table" w:customStyle="1" w:styleId="UALTable4colAlttexttobeadded">
    <w:name w:val="UAL Table &lt; 4 col (Alt text to be added)"/>
    <w:basedOn w:val="TableNormal"/>
    <w:uiPriority w:val="99"/>
    <w:rsid w:val="003C64FC"/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character" w:styleId="IntenseEmphasis">
    <w:name w:val="Intense Emphasis"/>
    <w:basedOn w:val="DefaultParagraphFont"/>
    <w:uiPriority w:val="21"/>
    <w:semiHidden/>
    <w:qFormat/>
    <w:rsid w:val="00047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47E82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b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24C7"/>
    <w:rPr>
      <w:b/>
      <w:sz w:val="32"/>
    </w:rPr>
  </w:style>
  <w:style w:type="character" w:styleId="IntenseReference">
    <w:name w:val="Intense Reference"/>
    <w:uiPriority w:val="32"/>
    <w:semiHidden/>
    <w:qFormat/>
    <w:rsid w:val="00047E82"/>
    <w:rPr>
      <w:b/>
    </w:rPr>
  </w:style>
  <w:style w:type="paragraph" w:styleId="Quote">
    <w:name w:val="Quote"/>
    <w:basedOn w:val="IntenseQuote"/>
    <w:next w:val="Normal"/>
    <w:link w:val="QuoteChar"/>
    <w:uiPriority w:val="29"/>
    <w:semiHidden/>
    <w:qFormat/>
    <w:rsid w:val="00047E82"/>
    <w:pPr>
      <w:framePr w:wrap="notBeside"/>
    </w:pPr>
    <w:rPr>
      <w:b w:val="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24C7"/>
    <w:rPr>
      <w:sz w:val="32"/>
    </w:rPr>
  </w:style>
  <w:style w:type="paragraph" w:styleId="BlockText">
    <w:name w:val="Block Text"/>
    <w:basedOn w:val="Normal"/>
    <w:uiPriority w:val="99"/>
    <w:semiHidden/>
    <w:rsid w:val="00047E82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eastAsiaTheme="minorEastAsia"/>
      <w:i/>
      <w:iCs/>
      <w:color w:val="000000" w:themeColor="text1"/>
    </w:rPr>
  </w:style>
  <w:style w:type="table" w:customStyle="1" w:styleId="UALTable5colAlttexttobeadded">
    <w:name w:val="UAL Table &gt; 5 col (Alt text to be added)"/>
    <w:basedOn w:val="TableNormal"/>
    <w:uiPriority w:val="99"/>
    <w:rsid w:val="005D1C19"/>
    <w:tblPr>
      <w:tblBorders>
        <w:insideH w:val="single" w:sz="2" w:space="0" w:color="auto"/>
        <w:insideV w:val="single" w:sz="2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rsid w:val="005D1C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19"/>
    <w:rPr>
      <w:rFonts w:ascii="Times New Roman" w:hAnsi="Times New Roman" w:cs="Times New Roman"/>
      <w:sz w:val="18"/>
      <w:szCs w:val="18"/>
    </w:rPr>
  </w:style>
  <w:style w:type="paragraph" w:customStyle="1" w:styleId="TableHeading">
    <w:name w:val="Table Heading"/>
    <w:basedOn w:val="Heading5"/>
    <w:link w:val="TableHeadingChar"/>
    <w:uiPriority w:val="4"/>
    <w:qFormat/>
    <w:rsid w:val="00D04E27"/>
  </w:style>
  <w:style w:type="character" w:customStyle="1" w:styleId="TableHeadingChar">
    <w:name w:val="Table Heading Char"/>
    <w:basedOn w:val="Heading5Char"/>
    <w:link w:val="TableHeading"/>
    <w:uiPriority w:val="4"/>
    <w:rsid w:val="00D04E2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Downloads\UAL-LCF-Report%20(2).dotx" TargetMode="External"/></Relationships>
</file>

<file path=word/theme/theme1.xml><?xml version="1.0" encoding="utf-8"?>
<a:theme xmlns:a="http://schemas.openxmlformats.org/drawingml/2006/main" name="Office Theme">
  <a:themeElements>
    <a:clrScheme name="TTP2">
      <a:dk1>
        <a:sysClr val="windowText" lastClr="000000"/>
      </a:dk1>
      <a:lt1>
        <a:sysClr val="window" lastClr="FFFFFF"/>
      </a:lt1>
      <a:dk2>
        <a:srgbClr val="888179"/>
      </a:dk2>
      <a:lt2>
        <a:srgbClr val="FFFFFF"/>
      </a:lt2>
      <a:accent1>
        <a:srgbClr val="D70078"/>
      </a:accent1>
      <a:accent2>
        <a:srgbClr val="D7001E"/>
      </a:accent2>
      <a:accent3>
        <a:srgbClr val="FFD200"/>
      </a:accent3>
      <a:accent4>
        <a:srgbClr val="00A550"/>
      </a:accent4>
      <a:accent5>
        <a:srgbClr val="00A5E1"/>
      </a:accent5>
      <a:accent6>
        <a:srgbClr val="191E91"/>
      </a:accent6>
      <a:hlink>
        <a:srgbClr val="000000"/>
      </a:hlink>
      <a:folHlink>
        <a:srgbClr val="8881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80521126F7C458BF6C2F28BF2B449" ma:contentTypeVersion="19" ma:contentTypeDescription="Create a new document." ma:contentTypeScope="" ma:versionID="d77599ad9055a20e5afe305d0c5a3320">
  <xsd:schema xmlns:xsd="http://www.w3.org/2001/XMLSchema" xmlns:xs="http://www.w3.org/2001/XMLSchema" xmlns:p="http://schemas.microsoft.com/office/2006/metadata/properties" xmlns:ns2="a68e658b-ced0-44d7-b4c7-d5458499a07f" xmlns:ns3="982ebed5-f567-431e-ae8f-2ed58dc2bff9" targetNamespace="http://schemas.microsoft.com/office/2006/metadata/properties" ma:root="true" ma:fieldsID="91e8c163315677ec93a9516104934235" ns2:_="" ns3:_="">
    <xsd:import namespace="a68e658b-ced0-44d7-b4c7-d5458499a07f"/>
    <xsd:import namespace="982ebed5-f567-431e-ae8f-2ed58dc2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658b-ced0-44d7-b4c7-d5458499a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ed5-f567-431e-ae8f-2ed58dc2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720d1-4d90-4d49-8547-bddb8e7cd008}" ma:internalName="TaxCatchAll" ma:showField="CatchAllData" ma:web="982ebed5-f567-431e-ae8f-2ed58dc2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e658b-ced0-44d7-b4c7-d5458499a07f">
      <Terms xmlns="http://schemas.microsoft.com/office/infopath/2007/PartnerControls"/>
    </lcf76f155ced4ddcb4097134ff3c332f>
    <TaxCatchAll xmlns="982ebed5-f567-431e-ae8f-2ed58dc2bff9" xsi:nil="true"/>
  </documentManagement>
</p:properties>
</file>

<file path=customXml/itemProps1.xml><?xml version="1.0" encoding="utf-8"?>
<ds:datastoreItem xmlns:ds="http://schemas.openxmlformats.org/officeDocument/2006/customXml" ds:itemID="{08C755B6-D6AA-4C67-9E24-2639324CE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FC82-D4F7-4AFB-B135-C15628FAB7CC}"/>
</file>

<file path=customXml/itemProps3.xml><?xml version="1.0" encoding="utf-8"?>
<ds:datastoreItem xmlns:ds="http://schemas.openxmlformats.org/officeDocument/2006/customXml" ds:itemID="{FAF0DFA9-EDA4-48A5-AA73-A1279D204689}"/>
</file>

<file path=customXml/itemProps4.xml><?xml version="1.0" encoding="utf-8"?>
<ds:datastoreItem xmlns:ds="http://schemas.openxmlformats.org/officeDocument/2006/customXml" ds:itemID="{B7F01FC3-ACE3-4C2A-B24B-859FB19261D5}"/>
</file>

<file path=docProps/app.xml><?xml version="1.0" encoding="utf-8"?>
<Properties xmlns="http://schemas.openxmlformats.org/officeDocument/2006/extended-properties" xmlns:vt="http://schemas.openxmlformats.org/officeDocument/2006/docPropsVTypes">
  <Template>UAL-LCF-Report (2)</Template>
  <TotalTime>80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ashton</dc:creator>
  <cp:keywords/>
  <dc:description/>
  <cp:lastModifiedBy>Michelle Ashton</cp:lastModifiedBy>
  <cp:revision>34</cp:revision>
  <cp:lastPrinted>2018-08-09T14:42:00Z</cp:lastPrinted>
  <dcterms:created xsi:type="dcterms:W3CDTF">2020-07-21T18:25:00Z</dcterms:created>
  <dcterms:modified xsi:type="dcterms:W3CDTF">2021-09-02T17:06:00Z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0x01010070C80521126F7C458BF6C2F28BF2B449</vt:lpwstr>
  </property>
</Properties>
</file>