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DBF9" w14:textId="549B4C2B" w:rsidR="00807E69" w:rsidRPr="00567BB2" w:rsidRDefault="003F5BAA" w:rsidP="003F5BAA">
      <w:pPr>
        <w:pStyle w:val="Heading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  <w:rPr>
          <w:bCs/>
        </w:rPr>
      </w:pPr>
      <w:r w:rsidRPr="00567BB2">
        <w:rPr>
          <w:bCs/>
        </w:rPr>
        <w:t xml:space="preserve">1. </w:t>
      </w:r>
      <w:r w:rsidR="003E0586" w:rsidRPr="00567BB2">
        <w:rPr>
          <w:bCs/>
        </w:rPr>
        <w:t>Purpose</w:t>
      </w:r>
    </w:p>
    <w:p w14:paraId="0A89C48A" w14:textId="59979D77" w:rsidR="00807E69" w:rsidRPr="0019230C" w:rsidRDefault="003E0586" w:rsidP="005F5DAF">
      <w:pPr>
        <w:pStyle w:val="ListParagraph"/>
        <w:numPr>
          <w:ilvl w:val="0"/>
          <w:numId w:val="3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Why does your brand exist beyond profit?</w:t>
      </w:r>
    </w:p>
    <w:p w14:paraId="1C4A9345" w14:textId="6FB4C139" w:rsidR="001B5645" w:rsidRDefault="003E0586" w:rsidP="005F5DAF">
      <w:pPr>
        <w:pStyle w:val="ListParagraph"/>
        <w:numPr>
          <w:ilvl w:val="0"/>
          <w:numId w:val="3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What is the unifying principle that drives everything you do, and how is it making people’s lives better?</w:t>
      </w:r>
    </w:p>
    <w:p w14:paraId="0465A810" w14:textId="3A4BA718" w:rsidR="003E0586" w:rsidRDefault="003E0586" w:rsidP="005F5DAF">
      <w:pPr>
        <w:pStyle w:val="ListParagraph"/>
        <w:numPr>
          <w:ilvl w:val="0"/>
          <w:numId w:val="3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Can you relate what makes your brand’s product/service in a way that connects your audiences wants and desires?</w:t>
      </w:r>
    </w:p>
    <w:p w14:paraId="03562761" w14:textId="23E0C998" w:rsidR="003E0586" w:rsidRDefault="003E0586" w:rsidP="005F5DAF">
      <w:pPr>
        <w:pStyle w:val="ListParagraph"/>
        <w:numPr>
          <w:ilvl w:val="0"/>
          <w:numId w:val="3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Is this product distinctive vs your competitors?</w:t>
      </w:r>
    </w:p>
    <w:p w14:paraId="5FF0E78E" w14:textId="59C40B7F" w:rsidR="003E0586" w:rsidRPr="003E0586" w:rsidRDefault="003E0586" w:rsidP="003E0586">
      <w:pPr>
        <w:pStyle w:val="ListParagraph"/>
        <w:numPr>
          <w:ilvl w:val="0"/>
          <w:numId w:val="3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Is it credible?</w:t>
      </w:r>
    </w:p>
    <w:p w14:paraId="156C2DC6" w14:textId="77777777" w:rsidR="001B5645" w:rsidRPr="005F5DAF" w:rsidRDefault="001B5645" w:rsidP="005F5DAF">
      <w:pPr>
        <w:pStyle w:val="ListParagraph"/>
        <w:suppressAutoHyphens w:val="0"/>
        <w:spacing w:after="0" w:line="259" w:lineRule="auto"/>
        <w:ind w:left="360"/>
        <w:rPr>
          <w:rFonts w:ascii="Arial" w:hAnsi="Arial" w:cs="Arial"/>
        </w:rPr>
      </w:pPr>
    </w:p>
    <w:p w14:paraId="4ED32A9F" w14:textId="5A20A49E" w:rsidR="00807E69" w:rsidRPr="00807E69" w:rsidRDefault="00807E69" w:rsidP="005F5DAF">
      <w:pPr>
        <w:pStyle w:val="Heading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 w:rsidRPr="00F05E4D">
        <w:t xml:space="preserve">2. </w:t>
      </w:r>
      <w:r w:rsidR="003E0586">
        <w:t>Personality</w:t>
      </w:r>
    </w:p>
    <w:p w14:paraId="16170422" w14:textId="6E69D53B" w:rsidR="00807E69" w:rsidRPr="00F05E4D" w:rsidRDefault="003E0586" w:rsidP="005F5DAF">
      <w:pPr>
        <w:pStyle w:val="ListParagraph"/>
        <w:numPr>
          <w:ilvl w:val="0"/>
          <w:numId w:val="3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>If your brand was a personality, how would you describe their character?</w:t>
      </w:r>
    </w:p>
    <w:p w14:paraId="2A112289" w14:textId="182E6A31" w:rsidR="00807E69" w:rsidRDefault="003E0586" w:rsidP="005F5DAF">
      <w:pPr>
        <w:pStyle w:val="ListParagraph"/>
        <w:numPr>
          <w:ilvl w:val="0"/>
          <w:numId w:val="3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 xml:space="preserve">Can you write this in 6 words? i.e. </w:t>
      </w:r>
      <w:r w:rsidR="009D55C5">
        <w:t>rebellious, ambitious, frank</w:t>
      </w:r>
    </w:p>
    <w:p w14:paraId="04A6AC43" w14:textId="77777777" w:rsidR="001B5645" w:rsidRDefault="001B5645" w:rsidP="005F5DAF">
      <w:pPr>
        <w:pStyle w:val="ListParagraph"/>
        <w:spacing w:after="0"/>
        <w:ind w:left="360"/>
      </w:pPr>
    </w:p>
    <w:p w14:paraId="33F4DB8B" w14:textId="0ACA226C" w:rsidR="00807E69" w:rsidRPr="00F05E4D" w:rsidRDefault="00807E69" w:rsidP="005F5DAF">
      <w:pPr>
        <w:pStyle w:val="Heading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</w:pPr>
      <w:r w:rsidRPr="00F05E4D">
        <w:t xml:space="preserve">3. </w:t>
      </w:r>
      <w:r w:rsidR="009D55C5">
        <w:t>Tone of voice</w:t>
      </w:r>
    </w:p>
    <w:p w14:paraId="4CBBF4CF" w14:textId="310891E5" w:rsidR="003E0586" w:rsidRDefault="009D55C5" w:rsidP="009D55C5">
      <w:pPr>
        <w:pStyle w:val="ListParagraph"/>
        <w:numPr>
          <w:ilvl w:val="0"/>
          <w:numId w:val="3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</w:pPr>
      <w:r>
        <w:t xml:space="preserve">How does your brand speak? </w:t>
      </w:r>
      <w:r w:rsidR="00CC3DE0">
        <w:t>(Projection of your personality)</w:t>
      </w:r>
    </w:p>
    <w:p w14:paraId="42219E53" w14:textId="2D0E9A1A" w:rsidR="009D55C5" w:rsidRDefault="009D55C5" w:rsidP="009D55C5">
      <w:pPr>
        <w:pStyle w:val="ListParagraph"/>
        <w:numPr>
          <w:ilvl w:val="0"/>
          <w:numId w:val="3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</w:pPr>
      <w:r>
        <w:t xml:space="preserve">Is this tone distinctive? </w:t>
      </w:r>
    </w:p>
    <w:p w14:paraId="403D9B65" w14:textId="2DA0CE9E" w:rsidR="009D55C5" w:rsidRDefault="009D55C5" w:rsidP="009D55C5">
      <w:pPr>
        <w:pStyle w:val="ListParagraph"/>
        <w:numPr>
          <w:ilvl w:val="0"/>
          <w:numId w:val="35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8D2F2"/>
      </w:pPr>
      <w:r>
        <w:t>Would people recognise you without seeing your logo?</w:t>
      </w:r>
    </w:p>
    <w:p w14:paraId="582DF16D" w14:textId="77777777" w:rsidR="001B5645" w:rsidRDefault="001B5645" w:rsidP="005F5DAF">
      <w:pPr>
        <w:pStyle w:val="ListParagraph"/>
        <w:spacing w:after="0"/>
        <w:ind w:left="360"/>
      </w:pPr>
    </w:p>
    <w:p w14:paraId="75A63463" w14:textId="317F8163" w:rsidR="00807E69" w:rsidRPr="00807E69" w:rsidRDefault="00807E69" w:rsidP="00034149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 w:themeFill="text2" w:themeFillTint="33"/>
      </w:pPr>
      <w:r w:rsidRPr="001300B0">
        <w:t xml:space="preserve">4. </w:t>
      </w:r>
      <w:r w:rsidR="00C750D3">
        <w:t>Touchpoints</w:t>
      </w:r>
    </w:p>
    <w:p w14:paraId="0434B90C" w14:textId="1E5FAB35" w:rsidR="00807E69" w:rsidRDefault="00CC3DE0" w:rsidP="00034149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 w:themeFill="text2" w:themeFillTint="33"/>
      </w:pPr>
      <w:r>
        <w:t>What ae your key brand touchpoints?</w:t>
      </w:r>
      <w:r w:rsidR="00807E69">
        <w:t xml:space="preserve"> </w:t>
      </w:r>
    </w:p>
    <w:p w14:paraId="57A14346" w14:textId="467F5067" w:rsidR="00807E69" w:rsidRDefault="00C750D3" w:rsidP="003E0586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 w:themeFill="text2" w:themeFillTint="33"/>
      </w:pPr>
      <w:r>
        <w:t>How is your brand manifested in these spaces?</w:t>
      </w:r>
    </w:p>
    <w:p w14:paraId="1ECE6C15" w14:textId="013F95F0" w:rsidR="009D55C5" w:rsidRDefault="00C750D3" w:rsidP="009D55C5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5E4" w:themeFill="text2" w:themeFillTint="33"/>
      </w:pPr>
      <w:r>
        <w:t>How will ensure consistency &amp; coherency to create strong brand?</w:t>
      </w:r>
    </w:p>
    <w:p w14:paraId="46561903" w14:textId="77777777" w:rsidR="00034149" w:rsidRDefault="00034149" w:rsidP="00034149">
      <w:pPr>
        <w:pStyle w:val="ListParagraph"/>
        <w:ind w:left="360"/>
      </w:pPr>
    </w:p>
    <w:p w14:paraId="2931C975" w14:textId="679762CC" w:rsidR="001B5645" w:rsidRPr="007C7003" w:rsidRDefault="001B5645" w:rsidP="00034149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</w:pPr>
      <w:r w:rsidRPr="007C7003">
        <w:t xml:space="preserve">5. </w:t>
      </w:r>
      <w:r w:rsidR="00C750D3">
        <w:t xml:space="preserve">Values </w:t>
      </w:r>
    </w:p>
    <w:p w14:paraId="760A5FFF" w14:textId="2520363F" w:rsidR="001B5645" w:rsidRPr="007C7003" w:rsidRDefault="00C750D3" w:rsidP="00034149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What do you believe in?</w:t>
      </w:r>
    </w:p>
    <w:p w14:paraId="366EDBD0" w14:textId="0C64A949" w:rsidR="009D55C5" w:rsidRDefault="00C750D3" w:rsidP="009D55C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Why are these values important to you?</w:t>
      </w:r>
    </w:p>
    <w:p w14:paraId="2674A8AA" w14:textId="1EAF5FB2" w:rsidR="009D55C5" w:rsidRPr="009D55C5" w:rsidRDefault="00C750D3" w:rsidP="009D55C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Will these resonate with your target audience?</w:t>
      </w:r>
    </w:p>
    <w:p w14:paraId="5E82D621" w14:textId="77777777" w:rsidR="001B5645" w:rsidRPr="007C7003" w:rsidRDefault="001B5645" w:rsidP="005F5DAF">
      <w:pPr>
        <w:pStyle w:val="ListParagraph"/>
        <w:suppressAutoHyphens w:val="0"/>
        <w:spacing w:after="0" w:line="259" w:lineRule="auto"/>
        <w:ind w:left="360"/>
        <w:rPr>
          <w:rFonts w:ascii="Arial" w:hAnsi="Arial" w:cs="Arial"/>
        </w:rPr>
      </w:pPr>
    </w:p>
    <w:p w14:paraId="4FEBF859" w14:textId="7F2D6904" w:rsidR="001B5645" w:rsidRPr="008F575E" w:rsidRDefault="001B5645" w:rsidP="005F5DAF">
      <w:pPr>
        <w:pStyle w:val="Heading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 w:rsidRPr="008F575E">
        <w:t xml:space="preserve">6. </w:t>
      </w:r>
      <w:r w:rsidR="00C750D3">
        <w:t>Brand Narrative</w:t>
      </w:r>
    </w:p>
    <w:p w14:paraId="2AA348B2" w14:textId="58FA66CC" w:rsidR="001B5645" w:rsidRPr="008F575E" w:rsidRDefault="00C750D3" w:rsidP="005F5DAF">
      <w:pPr>
        <w:pStyle w:val="ListParagraph"/>
        <w:numPr>
          <w:ilvl w:val="0"/>
          <w:numId w:val="3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>What is your compelling story that your brand should communicate to your students?</w:t>
      </w:r>
      <w:bookmarkStart w:id="0" w:name="_GoBack"/>
      <w:bookmarkEnd w:id="0"/>
    </w:p>
    <w:p w14:paraId="5528B0C0" w14:textId="029A2F36" w:rsidR="001B5645" w:rsidRPr="008F575E" w:rsidRDefault="00C750D3" w:rsidP="005F5DAF">
      <w:pPr>
        <w:pStyle w:val="ListParagraph"/>
        <w:numPr>
          <w:ilvl w:val="0"/>
          <w:numId w:val="3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>Have you included your brand purpose</w:t>
      </w:r>
      <w:r w:rsidR="00DE2FF2">
        <w:t xml:space="preserve"> -</w:t>
      </w:r>
      <w:r>
        <w:t xml:space="preserve"> What sets you apart and the essential details of your product/service?</w:t>
      </w:r>
    </w:p>
    <w:p w14:paraId="4454B827" w14:textId="2D2D02AE" w:rsidR="00C750D3" w:rsidRDefault="00C750D3" w:rsidP="00C750D3">
      <w:pPr>
        <w:pStyle w:val="ListParagraph"/>
        <w:numPr>
          <w:ilvl w:val="0"/>
          <w:numId w:val="3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 w:rsidRPr="00C750D3">
        <w:t xml:space="preserve">Can you write this </w:t>
      </w:r>
      <w:r w:rsidR="004E0BF0">
        <w:t>in your brand tone of voice?</w:t>
      </w:r>
    </w:p>
    <w:p w14:paraId="4368153D" w14:textId="6F187FC4" w:rsidR="004E0BF0" w:rsidRPr="00C750D3" w:rsidRDefault="004E0BF0" w:rsidP="00C750D3">
      <w:pPr>
        <w:pStyle w:val="ListParagraph"/>
        <w:numPr>
          <w:ilvl w:val="0"/>
          <w:numId w:val="3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>Have you communicated your story succinctly?</w:t>
      </w:r>
    </w:p>
    <w:p w14:paraId="4C65AEEF" w14:textId="77777777" w:rsidR="001B5645" w:rsidRPr="001B5645" w:rsidRDefault="001B5645" w:rsidP="005F5DAF">
      <w:pPr>
        <w:pStyle w:val="ListParagraph"/>
        <w:spacing w:after="0"/>
        <w:ind w:left="360"/>
        <w:rPr>
          <w:b/>
          <w:bCs/>
        </w:rPr>
      </w:pPr>
    </w:p>
    <w:p w14:paraId="12A1CCF8" w14:textId="090CDE9C" w:rsidR="001B5645" w:rsidRPr="008F575E" w:rsidRDefault="001B5645" w:rsidP="00034149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</w:pPr>
      <w:r w:rsidRPr="008F575E">
        <w:t xml:space="preserve">7. </w:t>
      </w:r>
      <w:r w:rsidR="004E0BF0">
        <w:t>Essence</w:t>
      </w:r>
    </w:p>
    <w:p w14:paraId="118A55FD" w14:textId="3E3C3F60" w:rsidR="004E0BF0" w:rsidRPr="001B5645" w:rsidRDefault="004E0BF0" w:rsidP="004E0BF0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</w:pPr>
      <w:r>
        <w:t xml:space="preserve">What is the one thing the brand stands </w:t>
      </w:r>
      <w:proofErr w:type="gramStart"/>
      <w:r>
        <w:t>for.</w:t>
      </w:r>
      <w:proofErr w:type="gramEnd"/>
      <w:r>
        <w:t xml:space="preserve"> The core idea?</w:t>
      </w:r>
    </w:p>
    <w:p w14:paraId="4872470C" w14:textId="1C7D18CB" w:rsidR="001B5645" w:rsidRDefault="004E0BF0" w:rsidP="00C750D3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CFF3"/>
      </w:pPr>
      <w:r>
        <w:t xml:space="preserve">Can you define it in one word? </w:t>
      </w:r>
      <w:r w:rsidR="000E5DB4">
        <w:t>e</w:t>
      </w:r>
      <w:r>
        <w:t>.g. joy, exploration</w:t>
      </w:r>
    </w:p>
    <w:p w14:paraId="11F7F8C5" w14:textId="77777777" w:rsidR="001B5645" w:rsidRDefault="001B5645" w:rsidP="005F5DAF">
      <w:pPr>
        <w:pStyle w:val="ListParagraph"/>
        <w:spacing w:after="0"/>
        <w:ind w:left="360"/>
      </w:pPr>
    </w:p>
    <w:p w14:paraId="209D9ACB" w14:textId="3D5E9537" w:rsidR="001B5645" w:rsidRPr="008F575E" w:rsidRDefault="001B5645" w:rsidP="005F5DAF">
      <w:pPr>
        <w:pStyle w:val="Heading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 w:rsidRPr="008F575E">
        <w:t xml:space="preserve">8. </w:t>
      </w:r>
      <w:r w:rsidR="009D55C5">
        <w:t>Visual Identity</w:t>
      </w:r>
    </w:p>
    <w:p w14:paraId="5948266D" w14:textId="3905D0F6" w:rsidR="001B5645" w:rsidRPr="008F575E" w:rsidRDefault="009D55C5" w:rsidP="005F5DAF">
      <w:pPr>
        <w:pStyle w:val="ListParagraph"/>
        <w:numPr>
          <w:ilvl w:val="0"/>
          <w:numId w:val="4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 xml:space="preserve">What are the physical aspects of your brand that consumers should remember? </w:t>
      </w:r>
      <w:r w:rsidR="000E5DB4">
        <w:t>e</w:t>
      </w:r>
      <w:r>
        <w:t>.g. colour, typography, materials, logo</w:t>
      </w:r>
    </w:p>
    <w:p w14:paraId="3FF71048" w14:textId="60A571B1" w:rsidR="001B5645" w:rsidRPr="008F575E" w:rsidRDefault="001B5645" w:rsidP="005F5DAF">
      <w:pPr>
        <w:pStyle w:val="ListParagraph"/>
        <w:numPr>
          <w:ilvl w:val="0"/>
          <w:numId w:val="4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  <w:rPr>
          <w:b/>
          <w:bCs/>
        </w:rPr>
      </w:pPr>
      <w:r w:rsidRPr="008F575E">
        <w:t>W</w:t>
      </w:r>
      <w:r w:rsidR="009D55C5">
        <w:t>hat are your design principals and guidelines?</w:t>
      </w:r>
      <w:r w:rsidR="00C750D3">
        <w:t xml:space="preserve"> e.g</w:t>
      </w:r>
      <w:r w:rsidR="00DE2FF2">
        <w:t>.</w:t>
      </w:r>
      <w:r w:rsidR="00C750D3">
        <w:t xml:space="preserve"> photographic style</w:t>
      </w:r>
    </w:p>
    <w:p w14:paraId="3D440DA7" w14:textId="57F63FDB" w:rsidR="00C750D3" w:rsidRDefault="00C750D3" w:rsidP="00C750D3">
      <w:pPr>
        <w:pStyle w:val="ListParagraph"/>
        <w:numPr>
          <w:ilvl w:val="0"/>
          <w:numId w:val="4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 xml:space="preserve">Are these in line with your brand essence?      </w:t>
      </w:r>
    </w:p>
    <w:p w14:paraId="04780188" w14:textId="3F2D93DC" w:rsidR="009D55C5" w:rsidRPr="007F659F" w:rsidRDefault="00C750D3" w:rsidP="00C750D3">
      <w:pPr>
        <w:pStyle w:val="ListParagraph"/>
        <w:numPr>
          <w:ilvl w:val="0"/>
          <w:numId w:val="4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5E4" w:themeFill="text2" w:themeFillTint="33"/>
      </w:pPr>
      <w:r>
        <w:t>Will your identity stand the test of time?</w:t>
      </w:r>
    </w:p>
    <w:sectPr w:rsidR="009D55C5" w:rsidRPr="007F659F" w:rsidSect="008D2FF3">
      <w:headerReference w:type="default" r:id="rId8"/>
      <w:footerReference w:type="default" r:id="rId9"/>
      <w:pgSz w:w="16840" w:h="11900" w:orient="landscape" w:code="9"/>
      <w:pgMar w:top="720" w:right="720" w:bottom="720" w:left="720" w:header="765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DDB4" w14:textId="77777777" w:rsidR="00B21A5C" w:rsidRDefault="00B21A5C" w:rsidP="003E3C40">
      <w:r>
        <w:separator/>
      </w:r>
    </w:p>
  </w:endnote>
  <w:endnote w:type="continuationSeparator" w:id="0">
    <w:p w14:paraId="094F6305" w14:textId="77777777" w:rsidR="00B21A5C" w:rsidRDefault="00B21A5C" w:rsidP="003E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D2108" w14:textId="559E4362" w:rsidR="00B36DD9" w:rsidRPr="007F7981" w:rsidRDefault="007F659F" w:rsidP="00EE2191">
    <w:pPr>
      <w:pStyle w:val="Footer"/>
      <w:tabs>
        <w:tab w:val="right" w:pos="9072"/>
      </w:tabs>
      <w:jc w:val="left"/>
      <w:rPr>
        <w:rStyle w:val="PageNumber"/>
      </w:rPr>
    </w:pPr>
    <w:r>
      <w:rPr>
        <w:b/>
        <w:noProof/>
        <w:sz w:val="24"/>
      </w:rPr>
      <w:drawing>
        <wp:anchor distT="0" distB="0" distL="114300" distR="114300" simplePos="0" relativeHeight="251677696" behindDoc="1" locked="0" layoutInCell="1" allowOverlap="1" wp14:anchorId="595DBF69" wp14:editId="539E4DF4">
          <wp:simplePos x="0" y="0"/>
          <wp:positionH relativeFrom="column">
            <wp:posOffset>-114300</wp:posOffset>
          </wp:positionH>
          <wp:positionV relativeFrom="paragraph">
            <wp:posOffset>-1270</wp:posOffset>
          </wp:positionV>
          <wp:extent cx="1866900" cy="326742"/>
          <wp:effectExtent l="0" t="0" r="0" b="0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AL_Lockup_LCF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326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9F1">
      <w:rPr>
        <w:noProof/>
        <w:sz w:val="120"/>
        <w:szCs w:val="120"/>
      </w:rPr>
      <w:drawing>
        <wp:anchor distT="0" distB="0" distL="114300" distR="114300" simplePos="0" relativeHeight="251676672" behindDoc="0" locked="1" layoutInCell="1" allowOverlap="1" wp14:anchorId="14B6B070" wp14:editId="566E802B">
          <wp:simplePos x="0" y="0"/>
          <wp:positionH relativeFrom="page">
            <wp:posOffset>540385</wp:posOffset>
          </wp:positionH>
          <wp:positionV relativeFrom="page">
            <wp:posOffset>10016490</wp:posOffset>
          </wp:positionV>
          <wp:extent cx="1501200" cy="259200"/>
          <wp:effectExtent l="0" t="0" r="0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AL_Lockup_CSM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963B" w14:textId="77777777" w:rsidR="00B21A5C" w:rsidRDefault="00B21A5C" w:rsidP="003E3C40">
      <w:r>
        <w:separator/>
      </w:r>
    </w:p>
  </w:footnote>
  <w:footnote w:type="continuationSeparator" w:id="0">
    <w:p w14:paraId="33ED1FD5" w14:textId="77777777" w:rsidR="00B21A5C" w:rsidRDefault="00B21A5C" w:rsidP="003E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B943" w14:textId="3C279367" w:rsidR="0007122E" w:rsidRDefault="009D1C39" w:rsidP="0007122E">
    <w:pPr>
      <w:pStyle w:val="Heading1"/>
    </w:pPr>
    <w:r>
      <w:rPr>
        <w:noProof/>
      </w:rPr>
      <w:drawing>
        <wp:anchor distT="0" distB="0" distL="114300" distR="114300" simplePos="0" relativeHeight="251694080" behindDoc="1" locked="0" layoutInCell="1" allowOverlap="1" wp14:anchorId="525EE162" wp14:editId="0F773F5B">
          <wp:simplePos x="0" y="0"/>
          <wp:positionH relativeFrom="column">
            <wp:posOffset>6172200</wp:posOffset>
          </wp:positionH>
          <wp:positionV relativeFrom="paragraph">
            <wp:posOffset>-139065</wp:posOffset>
          </wp:positionV>
          <wp:extent cx="372110" cy="434904"/>
          <wp:effectExtent l="0" t="0" r="8890" b="381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3" t="527" r="3530" b="1052"/>
                  <a:stretch/>
                </pic:blipFill>
                <pic:spPr bwMode="auto">
                  <a:xfrm>
                    <a:off x="0" y="0"/>
                    <a:ext cx="372110" cy="434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 wp14:anchorId="7670579F" wp14:editId="6CC645F8">
          <wp:simplePos x="0" y="0"/>
          <wp:positionH relativeFrom="column">
            <wp:posOffset>6629400</wp:posOffset>
          </wp:positionH>
          <wp:positionV relativeFrom="paragraph">
            <wp:posOffset>-142875</wp:posOffset>
          </wp:positionV>
          <wp:extent cx="363155" cy="42291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A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t="1565" r="3481" b="2469"/>
                  <a:stretch/>
                </pic:blipFill>
                <pic:spPr bwMode="auto">
                  <a:xfrm>
                    <a:off x="0" y="0"/>
                    <a:ext cx="363155" cy="42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1" locked="0" layoutInCell="1" allowOverlap="1" wp14:anchorId="28919889" wp14:editId="0D7738FA">
          <wp:simplePos x="0" y="0"/>
          <wp:positionH relativeFrom="column">
            <wp:posOffset>7086600</wp:posOffset>
          </wp:positionH>
          <wp:positionV relativeFrom="paragraph">
            <wp:posOffset>-142875</wp:posOffset>
          </wp:positionV>
          <wp:extent cx="371340" cy="427355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M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" t="2042" r="610" b="3424"/>
                  <a:stretch/>
                </pic:blipFill>
                <pic:spPr bwMode="auto">
                  <a:xfrm>
                    <a:off x="0" y="0"/>
                    <a:ext cx="37134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1" allowOverlap="1" wp14:anchorId="02831311" wp14:editId="31D1884B">
          <wp:simplePos x="0" y="0"/>
          <wp:positionH relativeFrom="column">
            <wp:posOffset>7543800</wp:posOffset>
          </wp:positionH>
          <wp:positionV relativeFrom="paragraph">
            <wp:posOffset>-139065</wp:posOffset>
          </wp:positionV>
          <wp:extent cx="363292" cy="427673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N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8" t="1053" r="4651" b="1053"/>
                  <a:stretch/>
                </pic:blipFill>
                <pic:spPr bwMode="auto">
                  <a:xfrm>
                    <a:off x="0" y="0"/>
                    <a:ext cx="363292" cy="427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5AD6D22D" wp14:editId="4E6664EF">
          <wp:simplePos x="0" y="0"/>
          <wp:positionH relativeFrom="column">
            <wp:posOffset>8001000</wp:posOffset>
          </wp:positionH>
          <wp:positionV relativeFrom="paragraph">
            <wp:posOffset>-139065</wp:posOffset>
          </wp:positionV>
          <wp:extent cx="384175" cy="445540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" t="1542" r="2397" b="754"/>
                  <a:stretch/>
                </pic:blipFill>
                <pic:spPr bwMode="auto">
                  <a:xfrm>
                    <a:off x="0" y="0"/>
                    <a:ext cx="384175" cy="44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1" allowOverlap="1" wp14:anchorId="0410898F" wp14:editId="493B0DCC">
          <wp:simplePos x="0" y="0"/>
          <wp:positionH relativeFrom="column">
            <wp:posOffset>8458200</wp:posOffset>
          </wp:positionH>
          <wp:positionV relativeFrom="paragraph">
            <wp:posOffset>-139065</wp:posOffset>
          </wp:positionV>
          <wp:extent cx="377190" cy="445770"/>
          <wp:effectExtent l="0" t="0" r="381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U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049"/>
                  <a:stretch/>
                </pic:blipFill>
                <pic:spPr bwMode="auto">
                  <a:xfrm>
                    <a:off x="0" y="0"/>
                    <a:ext cx="377190" cy="4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4DB60FC9" wp14:editId="798D374D">
          <wp:simplePos x="0" y="0"/>
          <wp:positionH relativeFrom="column">
            <wp:posOffset>8915400</wp:posOffset>
          </wp:positionH>
          <wp:positionV relativeFrom="paragraph">
            <wp:posOffset>-142875</wp:posOffset>
          </wp:positionV>
          <wp:extent cx="384831" cy="450495"/>
          <wp:effectExtent l="0" t="0" r="0" b="6985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.PNG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2094" r="2930" b="558"/>
                  <a:stretch/>
                </pic:blipFill>
                <pic:spPr bwMode="auto">
                  <a:xfrm>
                    <a:off x="0" y="0"/>
                    <a:ext cx="384831" cy="450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16829059" wp14:editId="398F9044">
          <wp:simplePos x="0" y="0"/>
          <wp:positionH relativeFrom="margin">
            <wp:posOffset>9372600</wp:posOffset>
          </wp:positionH>
          <wp:positionV relativeFrom="paragraph">
            <wp:posOffset>-139065</wp:posOffset>
          </wp:positionV>
          <wp:extent cx="398938" cy="455930"/>
          <wp:effectExtent l="0" t="0" r="1270" b="127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938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2E">
      <w:t xml:space="preserve">Graduate Futures </w:t>
    </w:r>
    <w:r w:rsidR="003E0586">
      <w:t>Branding</w:t>
    </w:r>
    <w:r w:rsidR="0007122E">
      <w:t xml:space="preserve"> Canvas</w:t>
    </w:r>
  </w:p>
  <w:p w14:paraId="540F5719" w14:textId="321F2A74" w:rsidR="001B5645" w:rsidRPr="001B5645" w:rsidRDefault="001B5645" w:rsidP="001B5645">
    <w:r w:rsidRPr="0007122E">
      <w:t xml:space="preserve">Use this canvas to help map your </w:t>
    </w:r>
    <w:r w:rsidR="003E0586">
      <w:t>brand</w:t>
    </w:r>
    <w:r w:rsidR="00567BB2">
      <w:t>’s values and reputation</w:t>
    </w:r>
    <w:r w:rsidRPr="0007122E">
      <w:t xml:space="preserve">. </w:t>
    </w:r>
    <w:r>
      <w:t xml:space="preserve">Using our guidelines, </w:t>
    </w:r>
    <w:r w:rsidR="002112E0">
      <w:t>add your notes</w:t>
    </w:r>
    <w:r w:rsidRPr="0007122E">
      <w:t xml:space="preserve"> in</w:t>
    </w:r>
    <w:r w:rsidR="002112E0">
      <w:t>to</w:t>
    </w:r>
    <w:r w:rsidRPr="0007122E">
      <w:t xml:space="preserve"> the boxes to create </w:t>
    </w:r>
    <w:r w:rsidR="002112E0">
      <w:t>guidelines</w:t>
    </w:r>
    <w:r>
      <w:t xml:space="preserve"> </w:t>
    </w:r>
    <w:r w:rsidRPr="0007122E">
      <w:t>to follow when creating your</w:t>
    </w:r>
    <w:r w:rsidR="003E0586">
      <w:t xml:space="preserve"> plan</w:t>
    </w:r>
    <w:r w:rsidRPr="0007122E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62E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98F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B885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20C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44A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604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83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B29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08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C0DA6"/>
    <w:lvl w:ilvl="0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66DEF"/>
    <w:multiLevelType w:val="multilevel"/>
    <w:tmpl w:val="055051D8"/>
    <w:styleLink w:val="NumberedList"/>
    <w:lvl w:ilvl="0">
      <w:start w:val="1"/>
      <w:numFmt w:val="decimal"/>
      <w:pStyle w:val="Numberedtex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A727B40"/>
    <w:multiLevelType w:val="hybridMultilevel"/>
    <w:tmpl w:val="1E2C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D2195"/>
    <w:multiLevelType w:val="hybridMultilevel"/>
    <w:tmpl w:val="33906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1A0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4D5A8F"/>
    <w:multiLevelType w:val="hybridMultilevel"/>
    <w:tmpl w:val="2EEC9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01710"/>
    <w:multiLevelType w:val="multilevel"/>
    <w:tmpl w:val="4A7E14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5CC4A09"/>
    <w:multiLevelType w:val="multilevel"/>
    <w:tmpl w:val="5DAC1AB6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560A3D"/>
    <w:multiLevelType w:val="hybridMultilevel"/>
    <w:tmpl w:val="C9AC5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519AB"/>
    <w:multiLevelType w:val="multilevel"/>
    <w:tmpl w:val="B420D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EC307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0F3C3A"/>
    <w:multiLevelType w:val="multilevel"/>
    <w:tmpl w:val="055051D8"/>
    <w:numStyleLink w:val="NumberedList"/>
  </w:abstractNum>
  <w:abstractNum w:abstractNumId="21" w15:restartNumberingAfterBreak="0">
    <w:nsid w:val="41E3693F"/>
    <w:multiLevelType w:val="hybridMultilevel"/>
    <w:tmpl w:val="C1CE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3042C"/>
    <w:multiLevelType w:val="multilevel"/>
    <w:tmpl w:val="5F98B352"/>
    <w:styleLink w:val="BulletList"/>
    <w:lvl w:ilvl="0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43C76E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257002"/>
    <w:multiLevelType w:val="hybridMultilevel"/>
    <w:tmpl w:val="A1FCC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D61E6"/>
    <w:multiLevelType w:val="multilevel"/>
    <w:tmpl w:val="05505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4B25121D"/>
    <w:multiLevelType w:val="multilevel"/>
    <w:tmpl w:val="5F98B352"/>
    <w:numStyleLink w:val="BulletList"/>
  </w:abstractNum>
  <w:abstractNum w:abstractNumId="27" w15:restartNumberingAfterBreak="0">
    <w:nsid w:val="4D90402C"/>
    <w:multiLevelType w:val="hybridMultilevel"/>
    <w:tmpl w:val="1AF69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F1268C"/>
    <w:multiLevelType w:val="multilevel"/>
    <w:tmpl w:val="F40CF85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8AE485F"/>
    <w:multiLevelType w:val="hybridMultilevel"/>
    <w:tmpl w:val="D6A6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4C655F"/>
    <w:multiLevelType w:val="multilevel"/>
    <w:tmpl w:val="5F98B352"/>
    <w:numStyleLink w:val="BulletList"/>
  </w:abstractNum>
  <w:abstractNum w:abstractNumId="31" w15:restartNumberingAfterBreak="0">
    <w:nsid w:val="674872C0"/>
    <w:multiLevelType w:val="hybridMultilevel"/>
    <w:tmpl w:val="0CFA1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43183"/>
    <w:multiLevelType w:val="hybridMultilevel"/>
    <w:tmpl w:val="EA02D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3F14A2"/>
    <w:multiLevelType w:val="multilevel"/>
    <w:tmpl w:val="6B5662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362057"/>
    <w:multiLevelType w:val="multilevel"/>
    <w:tmpl w:val="055051D8"/>
    <w:numStyleLink w:val="NumberedList"/>
  </w:abstractNum>
  <w:abstractNum w:abstractNumId="35" w15:restartNumberingAfterBreak="0">
    <w:nsid w:val="77DA2844"/>
    <w:multiLevelType w:val="multilevel"/>
    <w:tmpl w:val="05505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7AE45003"/>
    <w:multiLevelType w:val="hybridMultilevel"/>
    <w:tmpl w:val="98462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C50A18"/>
    <w:multiLevelType w:val="hybridMultilevel"/>
    <w:tmpl w:val="DFC65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23"/>
  </w:num>
  <w:num w:numId="15">
    <w:abstractNumId w:val="21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8"/>
  </w:num>
  <w:num w:numId="20">
    <w:abstractNumId w:val="28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25"/>
  </w:num>
  <w:num w:numId="26">
    <w:abstractNumId w:val="19"/>
  </w:num>
  <w:num w:numId="27">
    <w:abstractNumId w:val="34"/>
  </w:num>
  <w:num w:numId="28">
    <w:abstractNumId w:val="35"/>
  </w:num>
  <w:num w:numId="29">
    <w:abstractNumId w:val="26"/>
  </w:num>
  <w:num w:numId="30">
    <w:abstractNumId w:val="22"/>
  </w:num>
  <w:num w:numId="31">
    <w:abstractNumId w:val="30"/>
  </w:num>
  <w:num w:numId="32">
    <w:abstractNumId w:val="32"/>
  </w:num>
  <w:num w:numId="33">
    <w:abstractNumId w:val="27"/>
  </w:num>
  <w:num w:numId="34">
    <w:abstractNumId w:val="17"/>
  </w:num>
  <w:num w:numId="35">
    <w:abstractNumId w:val="37"/>
  </w:num>
  <w:num w:numId="36">
    <w:abstractNumId w:val="31"/>
  </w:num>
  <w:num w:numId="37">
    <w:abstractNumId w:val="12"/>
  </w:num>
  <w:num w:numId="38">
    <w:abstractNumId w:val="24"/>
  </w:num>
  <w:num w:numId="39">
    <w:abstractNumId w:val="36"/>
  </w:num>
  <w:num w:numId="40">
    <w:abstractNumId w:val="2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9F"/>
    <w:rsid w:val="000160D4"/>
    <w:rsid w:val="00027036"/>
    <w:rsid w:val="00034149"/>
    <w:rsid w:val="00047E82"/>
    <w:rsid w:val="0007122E"/>
    <w:rsid w:val="00074F8D"/>
    <w:rsid w:val="000B2E6D"/>
    <w:rsid w:val="000C21B4"/>
    <w:rsid w:val="000E0A1C"/>
    <w:rsid w:val="000E5DB4"/>
    <w:rsid w:val="00124A97"/>
    <w:rsid w:val="00170BBF"/>
    <w:rsid w:val="0017291B"/>
    <w:rsid w:val="00175CF9"/>
    <w:rsid w:val="001979D6"/>
    <w:rsid w:val="001B5645"/>
    <w:rsid w:val="001D50B8"/>
    <w:rsid w:val="001E0395"/>
    <w:rsid w:val="002112E0"/>
    <w:rsid w:val="002465C4"/>
    <w:rsid w:val="00246CC6"/>
    <w:rsid w:val="002501D6"/>
    <w:rsid w:val="00252AED"/>
    <w:rsid w:val="00256FE9"/>
    <w:rsid w:val="00275AF7"/>
    <w:rsid w:val="002C1BCE"/>
    <w:rsid w:val="002C7503"/>
    <w:rsid w:val="002D07E1"/>
    <w:rsid w:val="002F2284"/>
    <w:rsid w:val="0039600C"/>
    <w:rsid w:val="003C5AD4"/>
    <w:rsid w:val="003C64FC"/>
    <w:rsid w:val="003D7500"/>
    <w:rsid w:val="003D780B"/>
    <w:rsid w:val="003E0586"/>
    <w:rsid w:val="003E3C40"/>
    <w:rsid w:val="003F03AB"/>
    <w:rsid w:val="003F5BAA"/>
    <w:rsid w:val="0041032F"/>
    <w:rsid w:val="0041722B"/>
    <w:rsid w:val="00427984"/>
    <w:rsid w:val="0043267F"/>
    <w:rsid w:val="004430FE"/>
    <w:rsid w:val="00475E8D"/>
    <w:rsid w:val="00480E2D"/>
    <w:rsid w:val="004A19ED"/>
    <w:rsid w:val="004A60A8"/>
    <w:rsid w:val="004C22BD"/>
    <w:rsid w:val="004C5EBA"/>
    <w:rsid w:val="004D6A50"/>
    <w:rsid w:val="004E0BF0"/>
    <w:rsid w:val="004E7056"/>
    <w:rsid w:val="004E7688"/>
    <w:rsid w:val="004F0814"/>
    <w:rsid w:val="004F2A14"/>
    <w:rsid w:val="0051425F"/>
    <w:rsid w:val="0054006D"/>
    <w:rsid w:val="00567BB2"/>
    <w:rsid w:val="005743BB"/>
    <w:rsid w:val="00575CF9"/>
    <w:rsid w:val="00583E33"/>
    <w:rsid w:val="00595A18"/>
    <w:rsid w:val="005A6E3C"/>
    <w:rsid w:val="005C68DD"/>
    <w:rsid w:val="005C78F3"/>
    <w:rsid w:val="005D1C19"/>
    <w:rsid w:val="005D3790"/>
    <w:rsid w:val="005D4EC2"/>
    <w:rsid w:val="005F114E"/>
    <w:rsid w:val="005F4962"/>
    <w:rsid w:val="005F5DAF"/>
    <w:rsid w:val="00600E4F"/>
    <w:rsid w:val="0060493C"/>
    <w:rsid w:val="00610EB8"/>
    <w:rsid w:val="00622A67"/>
    <w:rsid w:val="0062690A"/>
    <w:rsid w:val="0069118B"/>
    <w:rsid w:val="006B204B"/>
    <w:rsid w:val="006D2F6A"/>
    <w:rsid w:val="006F51FC"/>
    <w:rsid w:val="00706931"/>
    <w:rsid w:val="00735488"/>
    <w:rsid w:val="0074589C"/>
    <w:rsid w:val="00751315"/>
    <w:rsid w:val="00752079"/>
    <w:rsid w:val="0077189F"/>
    <w:rsid w:val="007919AC"/>
    <w:rsid w:val="007A437F"/>
    <w:rsid w:val="007B5CD5"/>
    <w:rsid w:val="007D19A8"/>
    <w:rsid w:val="007F659F"/>
    <w:rsid w:val="007F7981"/>
    <w:rsid w:val="00801828"/>
    <w:rsid w:val="0080414A"/>
    <w:rsid w:val="00807E69"/>
    <w:rsid w:val="0081722C"/>
    <w:rsid w:val="00855E84"/>
    <w:rsid w:val="0086101A"/>
    <w:rsid w:val="0088797C"/>
    <w:rsid w:val="008A7F60"/>
    <w:rsid w:val="008D2FF3"/>
    <w:rsid w:val="008E2EF5"/>
    <w:rsid w:val="008F258D"/>
    <w:rsid w:val="008F3849"/>
    <w:rsid w:val="00920D3E"/>
    <w:rsid w:val="00925448"/>
    <w:rsid w:val="009321F0"/>
    <w:rsid w:val="00937F39"/>
    <w:rsid w:val="0094056C"/>
    <w:rsid w:val="00946381"/>
    <w:rsid w:val="0095131C"/>
    <w:rsid w:val="009536AE"/>
    <w:rsid w:val="00953AD3"/>
    <w:rsid w:val="00974070"/>
    <w:rsid w:val="009A212D"/>
    <w:rsid w:val="009D1C39"/>
    <w:rsid w:val="009D55C5"/>
    <w:rsid w:val="00A05EDA"/>
    <w:rsid w:val="00A11DFE"/>
    <w:rsid w:val="00A23747"/>
    <w:rsid w:val="00A7085F"/>
    <w:rsid w:val="00A87653"/>
    <w:rsid w:val="00AB5759"/>
    <w:rsid w:val="00AF0B12"/>
    <w:rsid w:val="00AF2C4D"/>
    <w:rsid w:val="00B21A5C"/>
    <w:rsid w:val="00B313CE"/>
    <w:rsid w:val="00B36DD9"/>
    <w:rsid w:val="00B43C21"/>
    <w:rsid w:val="00B54045"/>
    <w:rsid w:val="00B75B69"/>
    <w:rsid w:val="00B82043"/>
    <w:rsid w:val="00B96D20"/>
    <w:rsid w:val="00BC20FC"/>
    <w:rsid w:val="00C750D3"/>
    <w:rsid w:val="00C90157"/>
    <w:rsid w:val="00C93AA9"/>
    <w:rsid w:val="00CC3DE0"/>
    <w:rsid w:val="00CE3C8F"/>
    <w:rsid w:val="00CF29F1"/>
    <w:rsid w:val="00CF6D48"/>
    <w:rsid w:val="00D00EB5"/>
    <w:rsid w:val="00D04E27"/>
    <w:rsid w:val="00D06F39"/>
    <w:rsid w:val="00D111FC"/>
    <w:rsid w:val="00D26A77"/>
    <w:rsid w:val="00D34F11"/>
    <w:rsid w:val="00D5793C"/>
    <w:rsid w:val="00D81429"/>
    <w:rsid w:val="00DC221C"/>
    <w:rsid w:val="00DE2723"/>
    <w:rsid w:val="00DE2FF2"/>
    <w:rsid w:val="00DE65E7"/>
    <w:rsid w:val="00DF08F8"/>
    <w:rsid w:val="00E37239"/>
    <w:rsid w:val="00E42474"/>
    <w:rsid w:val="00E524C7"/>
    <w:rsid w:val="00E84D84"/>
    <w:rsid w:val="00E916C1"/>
    <w:rsid w:val="00EA2F98"/>
    <w:rsid w:val="00EC78C8"/>
    <w:rsid w:val="00EE0FC8"/>
    <w:rsid w:val="00EE2191"/>
    <w:rsid w:val="00EF4DE9"/>
    <w:rsid w:val="00F04587"/>
    <w:rsid w:val="00F13FF0"/>
    <w:rsid w:val="00F3561A"/>
    <w:rsid w:val="00F45D2D"/>
    <w:rsid w:val="00FA07EA"/>
    <w:rsid w:val="00FB2007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3FA85"/>
  <w15:chartTrackingRefBased/>
  <w15:docId w15:val="{BC921818-9E3F-4941-91B3-C4AFC4F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3"/>
    <w:qFormat/>
    <w:rsid w:val="00E524C7"/>
    <w:pPr>
      <w:suppressAutoHyphens/>
      <w:spacing w:after="24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5E8D"/>
    <w:pPr>
      <w:keepNext/>
      <w:tabs>
        <w:tab w:val="left" w:pos="839"/>
      </w:tabs>
      <w:spacing w:after="3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1C19"/>
    <w:pPr>
      <w:spacing w:after="80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E8D"/>
    <w:pPr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7239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E37239"/>
    <w:pPr>
      <w:spacing w:after="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rsid w:val="00475E8D"/>
    <w:p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475E8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475E8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475E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F11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524C7"/>
    <w:rPr>
      <w:sz w:val="20"/>
    </w:rPr>
  </w:style>
  <w:style w:type="paragraph" w:styleId="Footer">
    <w:name w:val="footer"/>
    <w:basedOn w:val="BasicParagraph"/>
    <w:link w:val="FooterChar"/>
    <w:uiPriority w:val="99"/>
    <w:semiHidden/>
    <w:rsid w:val="00EE2191"/>
    <w:pPr>
      <w:tabs>
        <w:tab w:val="right" w:pos="10065"/>
      </w:tabs>
      <w:spacing w:after="0"/>
      <w:ind w:right="21"/>
      <w:jc w:val="center"/>
    </w:pPr>
    <w:rPr>
      <w:rFonts w:asciiTheme="minorHAnsi" w:hAnsiTheme="minorHAnsi" w:cstheme="minorHAnsi"/>
      <w:sz w:val="20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2191"/>
    <w:rPr>
      <w:rFonts w:cstheme="minorHAnsi"/>
      <w:color w:val="000000"/>
      <w:sz w:val="20"/>
      <w:szCs w:val="12"/>
      <w:lang w:val="en-US"/>
    </w:rPr>
  </w:style>
  <w:style w:type="table" w:styleId="TableGrid">
    <w:name w:val="Table Grid"/>
    <w:basedOn w:val="TableNormal"/>
    <w:uiPriority w:val="39"/>
    <w:rsid w:val="004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asicParagraph">
    <w:name w:val="[Basic Paragraph]"/>
    <w:basedOn w:val="Normal"/>
    <w:uiPriority w:val="99"/>
    <w:semiHidden/>
    <w:rsid w:val="0017291B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lang w:val="en-US"/>
    </w:rPr>
  </w:style>
  <w:style w:type="paragraph" w:styleId="Title">
    <w:name w:val="Title"/>
    <w:basedOn w:val="Normal"/>
    <w:link w:val="TitleChar"/>
    <w:qFormat/>
    <w:rsid w:val="0039600C"/>
    <w:pPr>
      <w:keepNext/>
      <w:spacing w:after="0"/>
    </w:pPr>
    <w:rPr>
      <w:b/>
      <w:sz w:val="120"/>
      <w:szCs w:val="120"/>
    </w:rPr>
  </w:style>
  <w:style w:type="character" w:customStyle="1" w:styleId="Heading1Char">
    <w:name w:val="Heading 1 Char"/>
    <w:basedOn w:val="DefaultParagraphFont"/>
    <w:link w:val="Heading1"/>
    <w:uiPriority w:val="9"/>
    <w:rsid w:val="00E524C7"/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39600C"/>
    <w:rPr>
      <w:b/>
      <w:sz w:val="120"/>
      <w:szCs w:val="120"/>
    </w:rPr>
  </w:style>
  <w:style w:type="paragraph" w:styleId="ListParagraph">
    <w:name w:val="List Paragraph"/>
    <w:basedOn w:val="Normal"/>
    <w:uiPriority w:val="34"/>
    <w:qFormat/>
    <w:rsid w:val="008610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1C19"/>
    <w:rPr>
      <w:b/>
      <w:sz w:val="40"/>
      <w:szCs w:val="40"/>
    </w:rPr>
  </w:style>
  <w:style w:type="paragraph" w:styleId="ListBullet">
    <w:name w:val="List Bullet"/>
    <w:basedOn w:val="Normal"/>
    <w:uiPriority w:val="99"/>
    <w:semiHidden/>
    <w:rsid w:val="0086101A"/>
    <w:pPr>
      <w:numPr>
        <w:numId w:val="1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24C7"/>
    <w:rPr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7239"/>
    <w:rPr>
      <w:b/>
    </w:rPr>
  </w:style>
  <w:style w:type="paragraph" w:styleId="TOCHeading">
    <w:name w:val="TOC Heading"/>
    <w:basedOn w:val="Heading1"/>
    <w:next w:val="Normal"/>
    <w:uiPriority w:val="39"/>
    <w:qFormat/>
    <w:rsid w:val="00925448"/>
  </w:style>
  <w:style w:type="paragraph" w:styleId="TOC1">
    <w:name w:val="toc 1"/>
    <w:basedOn w:val="TOCHeading"/>
    <w:next w:val="Normal"/>
    <w:autoRedefine/>
    <w:uiPriority w:val="39"/>
    <w:semiHidden/>
    <w:rsid w:val="00252AED"/>
    <w:pPr>
      <w:tabs>
        <w:tab w:val="right" w:pos="8222"/>
      </w:tabs>
      <w:spacing w:after="160" w:line="264" w:lineRule="auto"/>
    </w:pPr>
    <w:rPr>
      <w:noProof/>
      <w:color w:val="000000" w:themeColor="text1"/>
      <w:sz w:val="32"/>
    </w:rPr>
  </w:style>
  <w:style w:type="paragraph" w:styleId="TOC2">
    <w:name w:val="toc 2"/>
    <w:basedOn w:val="TOCHeading"/>
    <w:next w:val="Normal"/>
    <w:autoRedefine/>
    <w:uiPriority w:val="39"/>
    <w:semiHidden/>
    <w:rsid w:val="00252AED"/>
    <w:pPr>
      <w:tabs>
        <w:tab w:val="right" w:pos="8222"/>
      </w:tabs>
      <w:spacing w:after="100" w:line="264" w:lineRule="auto"/>
      <w:ind w:left="357"/>
      <w:contextualSpacing/>
    </w:pPr>
    <w:rPr>
      <w:color w:val="000000" w:themeColor="text1"/>
      <w:sz w:val="24"/>
      <w:szCs w:val="20"/>
    </w:rPr>
  </w:style>
  <w:style w:type="paragraph" w:styleId="TOC3">
    <w:name w:val="toc 3"/>
    <w:basedOn w:val="TOC2"/>
    <w:next w:val="Normal"/>
    <w:autoRedefine/>
    <w:uiPriority w:val="39"/>
    <w:semiHidden/>
    <w:rsid w:val="00252AED"/>
    <w:rPr>
      <w:b w:val="0"/>
    </w:rPr>
  </w:style>
  <w:style w:type="paragraph" w:styleId="TOC4">
    <w:name w:val="toc 4"/>
    <w:basedOn w:val="TOC3"/>
    <w:next w:val="Normal"/>
    <w:autoRedefine/>
    <w:uiPriority w:val="39"/>
    <w:semiHidden/>
    <w:rsid w:val="007D19A8"/>
  </w:style>
  <w:style w:type="paragraph" w:customStyle="1" w:styleId="Author">
    <w:name w:val="Author"/>
    <w:basedOn w:val="Normal"/>
    <w:uiPriority w:val="2"/>
    <w:qFormat/>
    <w:rsid w:val="0039600C"/>
    <w:pPr>
      <w:spacing w:after="0"/>
    </w:pPr>
    <w:rPr>
      <w:szCs w:val="32"/>
    </w:rPr>
  </w:style>
  <w:style w:type="paragraph" w:customStyle="1" w:styleId="Subheading">
    <w:name w:val="Subheading"/>
    <w:basedOn w:val="Normal"/>
    <w:uiPriority w:val="1"/>
    <w:qFormat/>
    <w:rsid w:val="0039600C"/>
    <w:pPr>
      <w:pBdr>
        <w:top w:val="single" w:sz="4" w:space="4" w:color="auto"/>
      </w:pBdr>
      <w:spacing w:before="180" w:after="180"/>
    </w:pPr>
    <w:rPr>
      <w:b/>
      <w:sz w:val="32"/>
      <w:szCs w:val="32"/>
    </w:rPr>
  </w:style>
  <w:style w:type="paragraph" w:customStyle="1" w:styleId="Address">
    <w:name w:val="Address"/>
    <w:basedOn w:val="Normal"/>
    <w:uiPriority w:val="11"/>
    <w:semiHidden/>
    <w:qFormat/>
    <w:rsid w:val="00AF2C4D"/>
    <w:pPr>
      <w:framePr w:wrap="notBeside" w:vAnchor="page" w:hAnchor="text" w:y="14289" w:anchorLock="1"/>
      <w:spacing w:line="276" w:lineRule="auto"/>
    </w:pPr>
    <w:rPr>
      <w:rFonts w:cs="Times New Roman (Body CS)"/>
      <w:b/>
    </w:rPr>
  </w:style>
  <w:style w:type="character" w:styleId="PageNumber">
    <w:name w:val="page number"/>
    <w:basedOn w:val="DefaultParagraphFont"/>
    <w:uiPriority w:val="99"/>
    <w:semiHidden/>
    <w:rsid w:val="007F7981"/>
    <w:rPr>
      <w:b/>
      <w:sz w:val="24"/>
    </w:rPr>
  </w:style>
  <w:style w:type="paragraph" w:styleId="Caption">
    <w:name w:val="caption"/>
    <w:basedOn w:val="Normal"/>
    <w:next w:val="Normal"/>
    <w:uiPriority w:val="35"/>
    <w:semiHidden/>
    <w:qFormat/>
    <w:rsid w:val="00FA07EA"/>
    <w:pPr>
      <w:spacing w:after="200" w:line="240" w:lineRule="auto"/>
    </w:pPr>
    <w:rPr>
      <w:i/>
      <w:iCs/>
      <w:color w:val="56565A"/>
      <w:sz w:val="18"/>
      <w:szCs w:val="18"/>
    </w:rPr>
  </w:style>
  <w:style w:type="paragraph" w:customStyle="1" w:styleId="TableText">
    <w:name w:val="Table Text"/>
    <w:basedOn w:val="Normal"/>
    <w:next w:val="Normal"/>
    <w:uiPriority w:val="4"/>
    <w:qFormat/>
    <w:rsid w:val="00047E82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E37239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C7"/>
  </w:style>
  <w:style w:type="character" w:customStyle="1" w:styleId="Heading7Char">
    <w:name w:val="Heading 7 Char"/>
    <w:basedOn w:val="DefaultParagraphFont"/>
    <w:link w:val="Heading7"/>
    <w:uiPriority w:val="9"/>
    <w:semiHidden/>
    <w:rsid w:val="00E524C7"/>
  </w:style>
  <w:style w:type="character" w:customStyle="1" w:styleId="Heading8Char">
    <w:name w:val="Heading 8 Char"/>
    <w:basedOn w:val="DefaultParagraphFont"/>
    <w:link w:val="Heading8"/>
    <w:uiPriority w:val="9"/>
    <w:semiHidden/>
    <w:rsid w:val="00E524C7"/>
  </w:style>
  <w:style w:type="character" w:customStyle="1" w:styleId="Heading9Char">
    <w:name w:val="Heading 9 Char"/>
    <w:basedOn w:val="DefaultParagraphFont"/>
    <w:link w:val="Heading9"/>
    <w:uiPriority w:val="9"/>
    <w:semiHidden/>
    <w:rsid w:val="00E524C7"/>
  </w:style>
  <w:style w:type="paragraph" w:customStyle="1" w:styleId="Bullettext">
    <w:name w:val="Bullet text"/>
    <w:basedOn w:val="Normal"/>
    <w:uiPriority w:val="5"/>
    <w:qFormat/>
    <w:rsid w:val="00252AED"/>
    <w:pPr>
      <w:numPr>
        <w:numId w:val="31"/>
      </w:numPr>
      <w:ind w:right="851"/>
      <w:contextualSpacing/>
    </w:pPr>
  </w:style>
  <w:style w:type="paragraph" w:customStyle="1" w:styleId="Numberedtext">
    <w:name w:val="Numbered text"/>
    <w:basedOn w:val="Normal"/>
    <w:uiPriority w:val="5"/>
    <w:qFormat/>
    <w:rsid w:val="00252AED"/>
    <w:pPr>
      <w:numPr>
        <w:numId w:val="27"/>
      </w:numPr>
      <w:ind w:left="357" w:hanging="357"/>
    </w:pPr>
  </w:style>
  <w:style w:type="numbering" w:customStyle="1" w:styleId="NumberedList">
    <w:name w:val="Numbered List"/>
    <w:uiPriority w:val="99"/>
    <w:rsid w:val="00252AED"/>
    <w:pPr>
      <w:numPr>
        <w:numId w:val="23"/>
      </w:numPr>
    </w:pPr>
  </w:style>
  <w:style w:type="character" w:styleId="Hyperlink">
    <w:name w:val="Hyperlink"/>
    <w:basedOn w:val="DefaultParagraphFont"/>
    <w:uiPriority w:val="99"/>
    <w:semiHidden/>
    <w:rsid w:val="00252AED"/>
    <w:rPr>
      <w:color w:val="000000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252AED"/>
    <w:pPr>
      <w:spacing w:after="0"/>
      <w:ind w:left="958"/>
    </w:pPr>
  </w:style>
  <w:style w:type="paragraph" w:styleId="TOC6">
    <w:name w:val="toc 6"/>
    <w:basedOn w:val="Normal"/>
    <w:next w:val="Normal"/>
    <w:autoRedefine/>
    <w:uiPriority w:val="39"/>
    <w:semiHidden/>
    <w:rsid w:val="00252AED"/>
    <w:pPr>
      <w:spacing w:after="0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252AED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52AED"/>
    <w:pPr>
      <w:spacing w:after="0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252AED"/>
    <w:pPr>
      <w:spacing w:after="0"/>
      <w:ind w:left="1922"/>
    </w:pPr>
  </w:style>
  <w:style w:type="paragraph" w:styleId="NormalIndent">
    <w:name w:val="Normal Indent"/>
    <w:basedOn w:val="Normal"/>
    <w:uiPriority w:val="3"/>
    <w:rsid w:val="00925448"/>
    <w:pPr>
      <w:ind w:left="357"/>
    </w:pPr>
  </w:style>
  <w:style w:type="numbering" w:customStyle="1" w:styleId="BulletList">
    <w:name w:val="Bullet List"/>
    <w:uiPriority w:val="99"/>
    <w:rsid w:val="003D7500"/>
    <w:pPr>
      <w:numPr>
        <w:numId w:val="30"/>
      </w:numPr>
    </w:pPr>
  </w:style>
  <w:style w:type="table" w:styleId="TableGridLight">
    <w:name w:val="Grid Table Light"/>
    <w:basedOn w:val="TableNormal"/>
    <w:uiPriority w:val="40"/>
    <w:rsid w:val="004E7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paragraph" w:customStyle="1" w:styleId="Pullout">
    <w:name w:val="Pull out"/>
    <w:basedOn w:val="Normal"/>
    <w:next w:val="Normal"/>
    <w:uiPriority w:val="6"/>
    <w:qFormat/>
    <w:rsid w:val="00D34F11"/>
    <w:pPr>
      <w:framePr w:vSpace="227" w:wrap="notBeside" w:vAnchor="text" w:hAnchor="text" w:y="1"/>
      <w:pBdr>
        <w:left w:val="single" w:sz="2" w:space="12" w:color="auto"/>
      </w:pBdr>
      <w:spacing w:after="0"/>
      <w:ind w:left="284"/>
    </w:pPr>
    <w:rPr>
      <w:sz w:val="32"/>
    </w:rPr>
  </w:style>
  <w:style w:type="table" w:customStyle="1" w:styleId="UALTable4colAlttexttobeadded">
    <w:name w:val="UAL Table &lt; 4 col (Alt text to be added)"/>
    <w:basedOn w:val="TableNormal"/>
    <w:uiPriority w:val="99"/>
    <w:rsid w:val="003C64FC"/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character" w:styleId="IntenseEmphasis">
    <w:name w:val="Intense Emphasis"/>
    <w:basedOn w:val="DefaultParagraphFont"/>
    <w:uiPriority w:val="21"/>
    <w:semiHidden/>
    <w:qFormat/>
    <w:rsid w:val="00047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47E82"/>
    <w:pPr>
      <w:framePr w:vSpace="227" w:wrap="notBeside" w:vAnchor="text" w:hAnchor="text" w:y="1"/>
      <w:pBdr>
        <w:left w:val="single" w:sz="2" w:space="12" w:color="auto"/>
      </w:pBdr>
      <w:spacing w:after="0"/>
      <w:ind w:left="284"/>
    </w:pPr>
    <w:rPr>
      <w:b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24C7"/>
    <w:rPr>
      <w:b/>
      <w:sz w:val="32"/>
    </w:rPr>
  </w:style>
  <w:style w:type="character" w:styleId="IntenseReference">
    <w:name w:val="Intense Reference"/>
    <w:uiPriority w:val="32"/>
    <w:semiHidden/>
    <w:qFormat/>
    <w:rsid w:val="00047E82"/>
    <w:rPr>
      <w:b/>
    </w:rPr>
  </w:style>
  <w:style w:type="paragraph" w:styleId="Quote">
    <w:name w:val="Quote"/>
    <w:basedOn w:val="IntenseQuote"/>
    <w:next w:val="Normal"/>
    <w:link w:val="QuoteChar"/>
    <w:uiPriority w:val="29"/>
    <w:semiHidden/>
    <w:qFormat/>
    <w:rsid w:val="00047E82"/>
    <w:pPr>
      <w:framePr w:wrap="notBeside"/>
    </w:pPr>
    <w:rPr>
      <w:b w:val="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24C7"/>
    <w:rPr>
      <w:sz w:val="32"/>
    </w:rPr>
  </w:style>
  <w:style w:type="paragraph" w:styleId="BlockText">
    <w:name w:val="Block Text"/>
    <w:basedOn w:val="Normal"/>
    <w:uiPriority w:val="99"/>
    <w:semiHidden/>
    <w:rsid w:val="00047E82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eastAsiaTheme="minorEastAsia"/>
      <w:i/>
      <w:iCs/>
      <w:color w:val="000000" w:themeColor="text1"/>
    </w:rPr>
  </w:style>
  <w:style w:type="table" w:customStyle="1" w:styleId="UALTable5colAlttexttobeadded">
    <w:name w:val="UAL Table &gt; 5 col (Alt text to be added)"/>
    <w:basedOn w:val="TableNormal"/>
    <w:uiPriority w:val="99"/>
    <w:rsid w:val="005D1C19"/>
    <w:tblPr>
      <w:tblBorders>
        <w:insideH w:val="single" w:sz="2" w:space="0" w:color="auto"/>
        <w:insideV w:val="single" w:sz="2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rsid w:val="005D1C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C19"/>
    <w:rPr>
      <w:rFonts w:ascii="Times New Roman" w:hAnsi="Times New Roman" w:cs="Times New Roman"/>
      <w:sz w:val="18"/>
      <w:szCs w:val="18"/>
    </w:rPr>
  </w:style>
  <w:style w:type="paragraph" w:customStyle="1" w:styleId="TableHeading">
    <w:name w:val="Table Heading"/>
    <w:basedOn w:val="Heading5"/>
    <w:link w:val="TableHeadingChar"/>
    <w:uiPriority w:val="4"/>
    <w:qFormat/>
    <w:rsid w:val="00D04E27"/>
  </w:style>
  <w:style w:type="character" w:customStyle="1" w:styleId="TableHeadingChar">
    <w:name w:val="Table Heading Char"/>
    <w:basedOn w:val="Heading5Char"/>
    <w:link w:val="TableHeading"/>
    <w:uiPriority w:val="4"/>
    <w:rsid w:val="00D04E2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Downloads\UAL-LCF-Report%20(2).dotx" TargetMode="External"/></Relationships>
</file>

<file path=word/theme/theme1.xml><?xml version="1.0" encoding="utf-8"?>
<a:theme xmlns:a="http://schemas.openxmlformats.org/drawingml/2006/main" name="Office Theme">
  <a:themeElements>
    <a:clrScheme name="TTP2">
      <a:dk1>
        <a:sysClr val="windowText" lastClr="000000"/>
      </a:dk1>
      <a:lt1>
        <a:sysClr val="window" lastClr="FFFFFF"/>
      </a:lt1>
      <a:dk2>
        <a:srgbClr val="888179"/>
      </a:dk2>
      <a:lt2>
        <a:srgbClr val="FFFFFF"/>
      </a:lt2>
      <a:accent1>
        <a:srgbClr val="D70078"/>
      </a:accent1>
      <a:accent2>
        <a:srgbClr val="D7001E"/>
      </a:accent2>
      <a:accent3>
        <a:srgbClr val="FFD200"/>
      </a:accent3>
      <a:accent4>
        <a:srgbClr val="00A550"/>
      </a:accent4>
      <a:accent5>
        <a:srgbClr val="00A5E1"/>
      </a:accent5>
      <a:accent6>
        <a:srgbClr val="191E91"/>
      </a:accent6>
      <a:hlink>
        <a:srgbClr val="000000"/>
      </a:hlink>
      <a:folHlink>
        <a:srgbClr val="8881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80521126F7C458BF6C2F28BF2B449" ma:contentTypeVersion="19" ma:contentTypeDescription="Create a new document." ma:contentTypeScope="" ma:versionID="d77599ad9055a20e5afe305d0c5a3320">
  <xsd:schema xmlns:xsd="http://www.w3.org/2001/XMLSchema" xmlns:xs="http://www.w3.org/2001/XMLSchema" xmlns:p="http://schemas.microsoft.com/office/2006/metadata/properties" xmlns:ns2="a68e658b-ced0-44d7-b4c7-d5458499a07f" xmlns:ns3="982ebed5-f567-431e-ae8f-2ed58dc2bff9" targetNamespace="http://schemas.microsoft.com/office/2006/metadata/properties" ma:root="true" ma:fieldsID="91e8c163315677ec93a9516104934235" ns2:_="" ns3:_="">
    <xsd:import namespace="a68e658b-ced0-44d7-b4c7-d5458499a07f"/>
    <xsd:import namespace="982ebed5-f567-431e-ae8f-2ed58dc2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658b-ced0-44d7-b4c7-d5458499a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ed5-f567-431e-ae8f-2ed58dc2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d720d1-4d90-4d49-8547-bddb8e7cd008}" ma:internalName="TaxCatchAll" ma:showField="CatchAllData" ma:web="982ebed5-f567-431e-ae8f-2ed58dc2b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e658b-ced0-44d7-b4c7-d5458499a07f">
      <Terms xmlns="http://schemas.microsoft.com/office/infopath/2007/PartnerControls"/>
    </lcf76f155ced4ddcb4097134ff3c332f>
    <TaxCatchAll xmlns="982ebed5-f567-431e-ae8f-2ed58dc2bff9" xsi:nil="true"/>
  </documentManagement>
</p:properties>
</file>

<file path=customXml/itemProps1.xml><?xml version="1.0" encoding="utf-8"?>
<ds:datastoreItem xmlns:ds="http://schemas.openxmlformats.org/officeDocument/2006/customXml" ds:itemID="{79F3D84D-ED4F-4A17-BD6F-F80552291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DED6D-95C7-4BE2-BB38-C402E9AD87C6}"/>
</file>

<file path=customXml/itemProps3.xml><?xml version="1.0" encoding="utf-8"?>
<ds:datastoreItem xmlns:ds="http://schemas.openxmlformats.org/officeDocument/2006/customXml" ds:itemID="{2E2045BD-C042-4751-A982-EA31AC42FCF9}"/>
</file>

<file path=customXml/itemProps4.xml><?xml version="1.0" encoding="utf-8"?>
<ds:datastoreItem xmlns:ds="http://schemas.openxmlformats.org/officeDocument/2006/customXml" ds:itemID="{E0BCDFC3-1D18-45D2-9341-02F467634C9E}"/>
</file>

<file path=docProps/app.xml><?xml version="1.0" encoding="utf-8"?>
<Properties xmlns="http://schemas.openxmlformats.org/officeDocument/2006/extended-properties" xmlns:vt="http://schemas.openxmlformats.org/officeDocument/2006/docPropsVTypes">
  <Template>UAL-LCF-Report (2)</Template>
  <TotalTime>37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ashton</dc:creator>
  <cp:keywords/>
  <dc:description/>
  <cp:lastModifiedBy>Michelle Ashton</cp:lastModifiedBy>
  <cp:revision>7</cp:revision>
  <cp:lastPrinted>2018-08-09T14:42:00Z</cp:lastPrinted>
  <dcterms:created xsi:type="dcterms:W3CDTF">2020-08-04T15:31:00Z</dcterms:created>
  <dcterms:modified xsi:type="dcterms:W3CDTF">2020-09-23T21:05:00Z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0x01010070C80521126F7C458BF6C2F28BF2B449</vt:lpwstr>
  </property>
</Properties>
</file>